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54BA" w14:textId="4DD59116" w:rsidR="007F5BF2" w:rsidRPr="00937423" w:rsidRDefault="007F5BF2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6D2835B7" w14:textId="77777777" w:rsidR="00FC2F0F" w:rsidRPr="00937423" w:rsidRDefault="00FC2F0F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3F354A50" w14:textId="37403841" w:rsidR="00FC2F0F" w:rsidRPr="00937423" w:rsidRDefault="00015AC7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 xml:space="preserve">Referat fra </w:t>
      </w:r>
      <w:r w:rsidR="00FC2F0F" w:rsidRPr="00937423">
        <w:rPr>
          <w:rFonts w:asciiTheme="majorHAnsi" w:hAnsiTheme="majorHAnsi" w:cstheme="majorHAnsi"/>
          <w:sz w:val="24"/>
          <w:szCs w:val="24"/>
          <w:u w:val="single"/>
        </w:rPr>
        <w:t xml:space="preserve">møte i Nærøy menighetsråd </w:t>
      </w:r>
    </w:p>
    <w:p w14:paraId="39ACA137" w14:textId="77777777" w:rsidR="00FC2F0F" w:rsidRPr="00937423" w:rsidRDefault="00FC2F0F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67297219" w14:textId="460BBA68" w:rsidR="00FC2F0F" w:rsidRPr="00937423" w:rsidRDefault="00FC2F0F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937423">
        <w:rPr>
          <w:rFonts w:asciiTheme="majorHAnsi" w:hAnsiTheme="majorHAnsi" w:cstheme="majorHAnsi"/>
          <w:sz w:val="24"/>
          <w:szCs w:val="24"/>
          <w:u w:val="single"/>
        </w:rPr>
        <w:t xml:space="preserve">Dato </w:t>
      </w:r>
      <w:r w:rsidR="00BE0EB3">
        <w:rPr>
          <w:rFonts w:asciiTheme="majorHAnsi" w:hAnsiTheme="majorHAnsi" w:cstheme="majorHAnsi"/>
          <w:sz w:val="24"/>
          <w:szCs w:val="24"/>
          <w:u w:val="single"/>
        </w:rPr>
        <w:t>24.02</w:t>
      </w:r>
      <w:r w:rsidR="00CD71AD" w:rsidRPr="00937423">
        <w:rPr>
          <w:rFonts w:asciiTheme="majorHAnsi" w:hAnsiTheme="majorHAnsi" w:cstheme="majorHAnsi"/>
          <w:sz w:val="24"/>
          <w:szCs w:val="24"/>
          <w:u w:val="single"/>
        </w:rPr>
        <w:t>.25</w:t>
      </w:r>
      <w:r w:rsidRPr="00937423">
        <w:rPr>
          <w:rFonts w:asciiTheme="majorHAnsi" w:hAnsiTheme="majorHAnsi" w:cstheme="majorHAnsi"/>
          <w:sz w:val="24"/>
          <w:szCs w:val="24"/>
          <w:u w:val="single"/>
        </w:rPr>
        <w:t xml:space="preserve"> kl. 18.00</w:t>
      </w:r>
    </w:p>
    <w:p w14:paraId="3C0B0758" w14:textId="4AD2FD66" w:rsidR="00FC2F0F" w:rsidRPr="00937423" w:rsidRDefault="00FC2F0F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937423">
        <w:rPr>
          <w:rFonts w:asciiTheme="majorHAnsi" w:hAnsiTheme="majorHAnsi" w:cstheme="majorHAnsi"/>
          <w:sz w:val="24"/>
          <w:szCs w:val="24"/>
          <w:u w:val="single"/>
        </w:rPr>
        <w:t xml:space="preserve">Sted: </w:t>
      </w:r>
      <w:r w:rsidR="00792C34" w:rsidRPr="00937423">
        <w:rPr>
          <w:rFonts w:asciiTheme="majorHAnsi" w:hAnsiTheme="majorHAnsi" w:cstheme="majorHAnsi"/>
          <w:sz w:val="24"/>
          <w:szCs w:val="24"/>
          <w:u w:val="single"/>
        </w:rPr>
        <w:t xml:space="preserve">Kolvereid kirke </w:t>
      </w:r>
    </w:p>
    <w:p w14:paraId="3B5B193B" w14:textId="77777777" w:rsidR="00FC2F0F" w:rsidRDefault="00FC2F0F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34294295" w14:textId="7EDDE5F6" w:rsidR="008B2A0A" w:rsidRDefault="001C0146" w:rsidP="00AC59CE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Til stede</w:t>
      </w:r>
      <w:r w:rsidR="008B2A0A">
        <w:rPr>
          <w:rFonts w:asciiTheme="majorHAnsi" w:hAnsiTheme="majorHAnsi" w:cstheme="majorHAnsi"/>
          <w:sz w:val="24"/>
          <w:szCs w:val="24"/>
        </w:rPr>
        <w:t>: Donata, Ingrid (ref.), Stine, Aksel</w:t>
      </w:r>
      <w:r w:rsidR="005D6C5B">
        <w:rPr>
          <w:rFonts w:asciiTheme="majorHAnsi" w:hAnsiTheme="majorHAnsi" w:cstheme="majorHAnsi"/>
          <w:sz w:val="24"/>
          <w:szCs w:val="24"/>
        </w:rPr>
        <w:t>, Erika.</w:t>
      </w:r>
      <w:r w:rsidR="00962819">
        <w:rPr>
          <w:rFonts w:asciiTheme="majorHAnsi" w:hAnsiTheme="majorHAnsi" w:cstheme="majorHAnsi"/>
          <w:sz w:val="24"/>
          <w:szCs w:val="24"/>
        </w:rPr>
        <w:t xml:space="preserve"> Frank og Aslaug kom </w:t>
      </w:r>
      <w:proofErr w:type="spellStart"/>
      <w:r w:rsidR="00962819">
        <w:rPr>
          <w:rFonts w:asciiTheme="majorHAnsi" w:hAnsiTheme="majorHAnsi" w:cstheme="majorHAnsi"/>
          <w:sz w:val="24"/>
          <w:szCs w:val="24"/>
        </w:rPr>
        <w:t>ca</w:t>
      </w:r>
      <w:proofErr w:type="spellEnd"/>
      <w:r w:rsidR="00962819">
        <w:rPr>
          <w:rFonts w:asciiTheme="majorHAnsi" w:hAnsiTheme="majorHAnsi" w:cstheme="majorHAnsi"/>
          <w:sz w:val="24"/>
          <w:szCs w:val="24"/>
        </w:rPr>
        <w:t xml:space="preserve"> klokka 19.</w:t>
      </w:r>
    </w:p>
    <w:p w14:paraId="415C1832" w14:textId="2BC37F4E" w:rsidR="007C069C" w:rsidRPr="008B2A0A" w:rsidRDefault="007C069C" w:rsidP="00AC59CE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Frafall: Kine, Einar, Halvor og </w:t>
      </w:r>
      <w:r w:rsidR="00785CD5">
        <w:rPr>
          <w:rFonts w:asciiTheme="majorHAnsi" w:hAnsiTheme="majorHAnsi" w:cstheme="majorHAnsi"/>
          <w:sz w:val="24"/>
          <w:szCs w:val="24"/>
        </w:rPr>
        <w:t>Oddvar</w:t>
      </w:r>
    </w:p>
    <w:p w14:paraId="55B81E6E" w14:textId="77777777" w:rsidR="008B2A0A" w:rsidRPr="00937423" w:rsidRDefault="008B2A0A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16C3AABD" w14:textId="2A9577FB" w:rsidR="003227EA" w:rsidRDefault="00FC2F0F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937423">
        <w:rPr>
          <w:rFonts w:asciiTheme="majorHAnsi" w:hAnsiTheme="majorHAnsi" w:cstheme="majorHAnsi"/>
          <w:sz w:val="24"/>
          <w:szCs w:val="24"/>
          <w:u w:val="single"/>
        </w:rPr>
        <w:t xml:space="preserve">Åpning ved </w:t>
      </w:r>
      <w:r w:rsidR="00711CBF">
        <w:rPr>
          <w:rFonts w:asciiTheme="majorHAnsi" w:hAnsiTheme="majorHAnsi" w:cstheme="majorHAnsi"/>
          <w:sz w:val="24"/>
          <w:szCs w:val="24"/>
          <w:u w:val="single"/>
        </w:rPr>
        <w:t>nest</w:t>
      </w:r>
      <w:r w:rsidRPr="00937423">
        <w:rPr>
          <w:rFonts w:asciiTheme="majorHAnsi" w:hAnsiTheme="majorHAnsi" w:cstheme="majorHAnsi"/>
          <w:sz w:val="24"/>
          <w:szCs w:val="24"/>
          <w:u w:val="single"/>
        </w:rPr>
        <w:t>leder og sokneprest.</w:t>
      </w:r>
    </w:p>
    <w:p w14:paraId="3D9D4EBF" w14:textId="77777777" w:rsidR="003227EA" w:rsidRPr="00937423" w:rsidRDefault="003227EA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3A6B34FD" w14:textId="228D4CB5" w:rsidR="00FC2F0F" w:rsidRDefault="00FC2F0F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937423">
        <w:rPr>
          <w:rFonts w:asciiTheme="majorHAnsi" w:hAnsiTheme="majorHAnsi" w:cstheme="majorHAnsi"/>
          <w:sz w:val="24"/>
          <w:szCs w:val="24"/>
          <w:u w:val="single"/>
        </w:rPr>
        <w:t xml:space="preserve">Godkjenning av innkalling og saksliste </w:t>
      </w:r>
    </w:p>
    <w:p w14:paraId="5B125C10" w14:textId="77777777" w:rsidR="00F86CC2" w:rsidRPr="00937423" w:rsidRDefault="00F86CC2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59C209CB" w14:textId="58B1D62B" w:rsidR="008E5652" w:rsidRPr="008E5652" w:rsidRDefault="008E5652" w:rsidP="00AC59CE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Godkjent</w:t>
      </w:r>
      <w:r w:rsidR="00560A84">
        <w:rPr>
          <w:rFonts w:asciiTheme="majorHAnsi" w:hAnsiTheme="majorHAnsi" w:cstheme="majorHAnsi"/>
          <w:sz w:val="24"/>
          <w:szCs w:val="24"/>
        </w:rPr>
        <w:t>. Ønskelig med et punkt under eventuelt om Baluba-marked 5. april.</w:t>
      </w:r>
    </w:p>
    <w:p w14:paraId="5B8F7AB1" w14:textId="77777777" w:rsidR="008E5652" w:rsidRDefault="008E5652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65DD51CD" w14:textId="5350B1CE" w:rsidR="00FC2F0F" w:rsidRDefault="00FC2F0F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937423">
        <w:rPr>
          <w:rFonts w:asciiTheme="majorHAnsi" w:hAnsiTheme="majorHAnsi" w:cstheme="majorHAnsi"/>
          <w:sz w:val="24"/>
          <w:szCs w:val="24"/>
          <w:u w:val="single"/>
        </w:rPr>
        <w:t xml:space="preserve">Godkjenning av referat fra møte </w:t>
      </w:r>
      <w:r w:rsidR="00792C34" w:rsidRPr="00937423">
        <w:rPr>
          <w:rFonts w:asciiTheme="majorHAnsi" w:hAnsiTheme="majorHAnsi" w:cstheme="majorHAnsi"/>
          <w:sz w:val="24"/>
          <w:szCs w:val="24"/>
          <w:u w:val="single"/>
        </w:rPr>
        <w:t>1</w:t>
      </w:r>
      <w:r w:rsidR="00BE0EB3">
        <w:rPr>
          <w:rFonts w:asciiTheme="majorHAnsi" w:hAnsiTheme="majorHAnsi" w:cstheme="majorHAnsi"/>
          <w:sz w:val="24"/>
          <w:szCs w:val="24"/>
          <w:u w:val="single"/>
        </w:rPr>
        <w:t>3</w:t>
      </w:r>
      <w:r w:rsidR="00792C34" w:rsidRPr="00937423">
        <w:rPr>
          <w:rFonts w:asciiTheme="majorHAnsi" w:hAnsiTheme="majorHAnsi" w:cstheme="majorHAnsi"/>
          <w:sz w:val="24"/>
          <w:szCs w:val="24"/>
          <w:u w:val="single"/>
        </w:rPr>
        <w:t>.</w:t>
      </w:r>
      <w:r w:rsidR="00BE0EB3">
        <w:rPr>
          <w:rFonts w:asciiTheme="majorHAnsi" w:hAnsiTheme="majorHAnsi" w:cstheme="majorHAnsi"/>
          <w:sz w:val="24"/>
          <w:szCs w:val="24"/>
          <w:u w:val="single"/>
        </w:rPr>
        <w:t>0</w:t>
      </w:r>
      <w:r w:rsidR="00792C34" w:rsidRPr="00937423">
        <w:rPr>
          <w:rFonts w:asciiTheme="majorHAnsi" w:hAnsiTheme="majorHAnsi" w:cstheme="majorHAnsi"/>
          <w:sz w:val="24"/>
          <w:szCs w:val="24"/>
          <w:u w:val="single"/>
        </w:rPr>
        <w:t>1</w:t>
      </w:r>
      <w:r w:rsidRPr="00937423">
        <w:rPr>
          <w:rFonts w:asciiTheme="majorHAnsi" w:hAnsiTheme="majorHAnsi" w:cstheme="majorHAnsi"/>
          <w:sz w:val="24"/>
          <w:szCs w:val="24"/>
          <w:u w:val="single"/>
        </w:rPr>
        <w:t>.2</w:t>
      </w:r>
      <w:r w:rsidR="00BE0EB3">
        <w:rPr>
          <w:rFonts w:asciiTheme="majorHAnsi" w:hAnsiTheme="majorHAnsi" w:cstheme="majorHAnsi"/>
          <w:sz w:val="24"/>
          <w:szCs w:val="24"/>
          <w:u w:val="single"/>
        </w:rPr>
        <w:t>5</w:t>
      </w:r>
    </w:p>
    <w:p w14:paraId="574FA545" w14:textId="77777777" w:rsidR="00F86CC2" w:rsidRPr="00937423" w:rsidRDefault="00F86CC2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7DA4D9A9" w14:textId="65A38444" w:rsidR="00FC2F0F" w:rsidRPr="00852168" w:rsidRDefault="00852168" w:rsidP="00AC59CE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</w:t>
      </w:r>
      <w:r w:rsidR="008B2762">
        <w:rPr>
          <w:rFonts w:asciiTheme="majorHAnsi" w:hAnsiTheme="majorHAnsi" w:cstheme="majorHAnsi"/>
          <w:sz w:val="24"/>
          <w:szCs w:val="24"/>
        </w:rPr>
        <w:t>odkjent uten anmerkninger.</w:t>
      </w:r>
    </w:p>
    <w:p w14:paraId="137E212F" w14:textId="77777777" w:rsidR="00355857" w:rsidRPr="00937423" w:rsidRDefault="00355857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5FDD1658" w14:textId="3F5FF6A5" w:rsidR="00F60CF0" w:rsidRDefault="00FC2F0F" w:rsidP="00F60CF0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937423">
        <w:rPr>
          <w:rFonts w:asciiTheme="majorHAnsi" w:hAnsiTheme="majorHAnsi" w:cstheme="majorHAnsi"/>
          <w:sz w:val="24"/>
          <w:szCs w:val="24"/>
          <w:u w:val="single"/>
        </w:rPr>
        <w:t xml:space="preserve">Sak </w:t>
      </w:r>
      <w:r w:rsidR="00BE0EB3">
        <w:rPr>
          <w:rFonts w:asciiTheme="majorHAnsi" w:hAnsiTheme="majorHAnsi" w:cstheme="majorHAnsi"/>
          <w:sz w:val="24"/>
          <w:szCs w:val="24"/>
          <w:u w:val="single"/>
        </w:rPr>
        <w:t>8</w:t>
      </w:r>
      <w:r w:rsidRPr="00937423">
        <w:rPr>
          <w:rFonts w:asciiTheme="majorHAnsi" w:hAnsiTheme="majorHAnsi" w:cstheme="majorHAnsi"/>
          <w:sz w:val="24"/>
          <w:szCs w:val="24"/>
          <w:u w:val="single"/>
        </w:rPr>
        <w:t>/</w:t>
      </w:r>
      <w:r w:rsidR="00792C34" w:rsidRPr="00937423">
        <w:rPr>
          <w:rFonts w:asciiTheme="majorHAnsi" w:hAnsiTheme="majorHAnsi" w:cstheme="majorHAnsi"/>
          <w:sz w:val="24"/>
          <w:szCs w:val="24"/>
          <w:u w:val="single"/>
        </w:rPr>
        <w:t>25</w:t>
      </w:r>
      <w:r w:rsidRPr="00937423">
        <w:rPr>
          <w:rFonts w:asciiTheme="majorHAnsi" w:hAnsiTheme="majorHAnsi" w:cstheme="majorHAnsi"/>
          <w:sz w:val="24"/>
          <w:szCs w:val="24"/>
          <w:u w:val="single"/>
        </w:rPr>
        <w:t xml:space="preserve"> Referat og orienteringssaker </w:t>
      </w:r>
    </w:p>
    <w:p w14:paraId="4C091913" w14:textId="77777777" w:rsidR="00F86CC2" w:rsidRPr="00937423" w:rsidRDefault="00F86CC2" w:rsidP="00F60CF0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60253382" w14:textId="77777777" w:rsidR="00AF4EC5" w:rsidRPr="008B2762" w:rsidRDefault="00AF4EC5" w:rsidP="00AC59CE">
      <w:pPr>
        <w:pStyle w:val="Listeavsnitt"/>
        <w:numPr>
          <w:ilvl w:val="0"/>
          <w:numId w:val="37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F4EC5">
        <w:rPr>
          <w:rFonts w:asciiTheme="majorHAnsi" w:eastAsia="Times New Roman" w:hAnsiTheme="majorHAnsi" w:cstheme="majorHAnsi"/>
          <w:sz w:val="24"/>
          <w:szCs w:val="24"/>
        </w:rPr>
        <w:t>Gjennomgang av referat fra siste møte. Oppdatering.</w:t>
      </w:r>
    </w:p>
    <w:p w14:paraId="6156FAB5" w14:textId="16867A06" w:rsidR="008B2762" w:rsidRDefault="008B2762" w:rsidP="008B2762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Aage Holand har sagt seg villig til å utbedre rampe i Foldereid kirke.</w:t>
      </w:r>
    </w:p>
    <w:p w14:paraId="33F31362" w14:textId="7E73A137" w:rsidR="00875E04" w:rsidRDefault="00875E04" w:rsidP="008B2762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Julekuler: Kine bestiller, samme tilbud som i fjor.</w:t>
      </w:r>
    </w:p>
    <w:p w14:paraId="479229E1" w14:textId="4A116B69" w:rsidR="006468D3" w:rsidRPr="008B2762" w:rsidRDefault="006468D3" w:rsidP="008B2762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Konfirmantjubileum: </w:t>
      </w:r>
      <w:r w:rsidR="001C0146">
        <w:rPr>
          <w:rFonts w:asciiTheme="majorHAnsi" w:hAnsiTheme="majorHAnsi" w:cstheme="majorHAnsi"/>
          <w:sz w:val="24"/>
          <w:szCs w:val="24"/>
        </w:rPr>
        <w:t xml:space="preserve">Ingebjørg har listene klare innen torsdag. </w:t>
      </w:r>
      <w:r>
        <w:rPr>
          <w:rFonts w:asciiTheme="majorHAnsi" w:hAnsiTheme="majorHAnsi" w:cstheme="majorHAnsi"/>
          <w:sz w:val="24"/>
          <w:szCs w:val="24"/>
        </w:rPr>
        <w:t>Invitasjonene må sendes ut så fort som mulig.</w:t>
      </w:r>
    </w:p>
    <w:p w14:paraId="144717B1" w14:textId="77777777" w:rsidR="008B2762" w:rsidRPr="00AF4EC5" w:rsidRDefault="008B2762" w:rsidP="008B2762">
      <w:pPr>
        <w:pStyle w:val="Listeavsnitt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5951A863" w14:textId="6FD2281D" w:rsidR="00545DB9" w:rsidRDefault="00FC2F0F" w:rsidP="00545DB9">
      <w:pPr>
        <w:pStyle w:val="Listeavsnitt"/>
        <w:numPr>
          <w:ilvl w:val="0"/>
          <w:numId w:val="37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37423">
        <w:rPr>
          <w:rFonts w:asciiTheme="majorHAnsi" w:hAnsiTheme="majorHAnsi" w:cstheme="majorHAnsi"/>
          <w:sz w:val="24"/>
          <w:szCs w:val="24"/>
        </w:rPr>
        <w:t xml:space="preserve">Økonomi v/ Anette </w:t>
      </w:r>
    </w:p>
    <w:p w14:paraId="4C944110" w14:textId="7285575A" w:rsidR="00545DB9" w:rsidRDefault="003F4662" w:rsidP="00545DB9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Kort orientering om</w:t>
      </w:r>
      <w:r w:rsidR="00347752">
        <w:rPr>
          <w:rFonts w:asciiTheme="majorHAnsi" w:hAnsiTheme="majorHAnsi" w:cstheme="majorHAnsi"/>
          <w:sz w:val="24"/>
          <w:szCs w:val="24"/>
        </w:rPr>
        <w:t xml:space="preserve"> status økonomi.</w:t>
      </w:r>
    </w:p>
    <w:p w14:paraId="25CF7390" w14:textId="77777777" w:rsidR="00347752" w:rsidRPr="00545DB9" w:rsidRDefault="00347752" w:rsidP="00545DB9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2408008D" w14:textId="46BB7965" w:rsidR="00FC2F0F" w:rsidRDefault="00FC2F0F" w:rsidP="00AC59CE">
      <w:pPr>
        <w:pStyle w:val="Listeavsnitt"/>
        <w:numPr>
          <w:ilvl w:val="0"/>
          <w:numId w:val="37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37423">
        <w:rPr>
          <w:rFonts w:asciiTheme="majorHAnsi" w:hAnsiTheme="majorHAnsi" w:cstheme="majorHAnsi"/>
          <w:sz w:val="24"/>
          <w:szCs w:val="24"/>
        </w:rPr>
        <w:t>Fellesrådet v/Aslaug og Einar</w:t>
      </w:r>
    </w:p>
    <w:p w14:paraId="36CDE08F" w14:textId="3601D8DF" w:rsidR="00347752" w:rsidRDefault="00347752" w:rsidP="00347752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Ansatt ny midlertidig kirkeverge: Jan Taraldsen, begynte 1. feb. Har kontrakt ut juni.</w:t>
      </w:r>
    </w:p>
    <w:p w14:paraId="6BA1AF7F" w14:textId="19E600CC" w:rsidR="00A96075" w:rsidRDefault="000D2C0E" w:rsidP="00347752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Kort orientering ved Fellesrådsleder om øvrige</w:t>
      </w:r>
      <w:r w:rsidR="00331F92">
        <w:rPr>
          <w:rFonts w:asciiTheme="majorHAnsi" w:hAnsiTheme="majorHAnsi" w:cstheme="majorHAnsi"/>
          <w:sz w:val="24"/>
          <w:szCs w:val="24"/>
        </w:rPr>
        <w:t xml:space="preserve"> saker.</w:t>
      </w:r>
    </w:p>
    <w:p w14:paraId="445AF03D" w14:textId="77777777" w:rsidR="00347752" w:rsidRPr="00347752" w:rsidRDefault="00347752" w:rsidP="00347752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59357D0B" w14:textId="6844AB2D" w:rsidR="00937423" w:rsidRDefault="00FC2F0F" w:rsidP="00937423">
      <w:pPr>
        <w:pStyle w:val="Listeavsnitt"/>
        <w:numPr>
          <w:ilvl w:val="0"/>
          <w:numId w:val="37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937423">
        <w:rPr>
          <w:rFonts w:asciiTheme="majorHAnsi" w:hAnsiTheme="majorHAnsi" w:cstheme="majorHAnsi"/>
          <w:sz w:val="24"/>
          <w:szCs w:val="24"/>
        </w:rPr>
        <w:t xml:space="preserve">Trosopplæring v/ </w:t>
      </w:r>
      <w:r w:rsidR="00770B0D">
        <w:rPr>
          <w:rFonts w:asciiTheme="majorHAnsi" w:hAnsiTheme="majorHAnsi" w:cstheme="majorHAnsi"/>
          <w:sz w:val="24"/>
          <w:szCs w:val="24"/>
        </w:rPr>
        <w:t>Donata</w:t>
      </w:r>
    </w:p>
    <w:p w14:paraId="02553C67" w14:textId="14E45614" w:rsidR="00874076" w:rsidRDefault="0024442F" w:rsidP="00874076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Møte i Trosopplæringen i morgen, 25.02.2025.</w:t>
      </w:r>
      <w:r w:rsidR="001C014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616FCB3" w14:textId="77777777" w:rsidR="00F86CC2" w:rsidRDefault="00F86CC2" w:rsidP="00874076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50FF3520" w14:textId="77777777" w:rsidR="00D83AFE" w:rsidRDefault="00D83AFE" w:rsidP="00874076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2052C931" w14:textId="77777777" w:rsidR="00D83AFE" w:rsidRDefault="00D83AFE" w:rsidP="00874076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654E9875" w14:textId="77777777" w:rsidR="00D83AFE" w:rsidRPr="00874076" w:rsidRDefault="00D83AFE" w:rsidP="00874076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2D89500F" w14:textId="77777777" w:rsidR="00AF4EC5" w:rsidRDefault="00AF4EC5" w:rsidP="00AF4EC5">
      <w:pPr>
        <w:pStyle w:val="Listeavsnitt"/>
        <w:numPr>
          <w:ilvl w:val="0"/>
          <w:numId w:val="37"/>
        </w:numPr>
        <w:spacing w:after="0" w:line="240" w:lineRule="auto"/>
        <w:contextualSpacing w:val="0"/>
        <w:rPr>
          <w:rFonts w:asciiTheme="majorHAnsi" w:eastAsia="Times New Roman" w:hAnsiTheme="majorHAnsi" w:cstheme="majorHAnsi"/>
          <w:sz w:val="24"/>
          <w:szCs w:val="24"/>
        </w:rPr>
      </w:pPr>
      <w:r w:rsidRPr="00AF4EC5">
        <w:rPr>
          <w:rFonts w:asciiTheme="majorHAnsi" w:eastAsia="Times New Roman" w:hAnsiTheme="majorHAnsi" w:cstheme="majorHAnsi"/>
          <w:sz w:val="24"/>
          <w:szCs w:val="24"/>
        </w:rPr>
        <w:t>Jubileum Gravvik</w:t>
      </w:r>
    </w:p>
    <w:p w14:paraId="10464FED" w14:textId="77777777" w:rsidR="00917359" w:rsidRDefault="00917359" w:rsidP="00917359">
      <w:pPr>
        <w:rPr>
          <w:rFonts w:asciiTheme="majorHAnsi" w:hAnsiTheme="majorHAnsi" w:cstheme="majorHAnsi"/>
          <w:sz w:val="24"/>
          <w:szCs w:val="24"/>
        </w:rPr>
      </w:pPr>
    </w:p>
    <w:p w14:paraId="527D7999" w14:textId="7907E377" w:rsidR="00917359" w:rsidRDefault="0067442D" w:rsidP="0091735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Donata og Stine har hatt møte med flere aktører. </w:t>
      </w:r>
      <w:r w:rsidR="00114007">
        <w:rPr>
          <w:rFonts w:asciiTheme="majorHAnsi" w:hAnsiTheme="majorHAnsi" w:cstheme="majorHAnsi"/>
          <w:sz w:val="24"/>
          <w:szCs w:val="24"/>
        </w:rPr>
        <w:t>Ønsker dåpskjoleutstilling. De ønsker en jubileumshelg</w:t>
      </w:r>
      <w:r w:rsidR="00F5340B">
        <w:rPr>
          <w:rFonts w:asciiTheme="majorHAnsi" w:hAnsiTheme="majorHAnsi" w:cstheme="majorHAnsi"/>
          <w:sz w:val="24"/>
          <w:szCs w:val="24"/>
        </w:rPr>
        <w:t xml:space="preserve">. </w:t>
      </w:r>
      <w:r w:rsidR="00960EFF">
        <w:rPr>
          <w:rFonts w:asciiTheme="majorHAnsi" w:hAnsiTheme="majorHAnsi" w:cstheme="majorHAnsi"/>
          <w:sz w:val="24"/>
          <w:szCs w:val="24"/>
        </w:rPr>
        <w:t xml:space="preserve">Kulturkveld lørdag. </w:t>
      </w:r>
      <w:r w:rsidR="00F5340B">
        <w:rPr>
          <w:rFonts w:asciiTheme="majorHAnsi" w:hAnsiTheme="majorHAnsi" w:cstheme="majorHAnsi"/>
          <w:sz w:val="24"/>
          <w:szCs w:val="24"/>
        </w:rPr>
        <w:t xml:space="preserve">Jubileumsgudstjeneste på søndag </w:t>
      </w:r>
      <w:r w:rsidR="00960EFF">
        <w:rPr>
          <w:rFonts w:asciiTheme="majorHAnsi" w:hAnsiTheme="majorHAnsi" w:cstheme="majorHAnsi"/>
          <w:sz w:val="24"/>
          <w:szCs w:val="24"/>
        </w:rPr>
        <w:t xml:space="preserve">28. sept. </w:t>
      </w:r>
      <w:r w:rsidR="00F5340B">
        <w:rPr>
          <w:rFonts w:asciiTheme="majorHAnsi" w:hAnsiTheme="majorHAnsi" w:cstheme="majorHAnsi"/>
          <w:sz w:val="24"/>
          <w:szCs w:val="24"/>
        </w:rPr>
        <w:t xml:space="preserve">og </w:t>
      </w:r>
      <w:r w:rsidR="00960EFF">
        <w:rPr>
          <w:rFonts w:asciiTheme="majorHAnsi" w:hAnsiTheme="majorHAnsi" w:cstheme="majorHAnsi"/>
          <w:sz w:val="24"/>
          <w:szCs w:val="24"/>
        </w:rPr>
        <w:t xml:space="preserve">deretter </w:t>
      </w:r>
      <w:r w:rsidR="00F5340B">
        <w:rPr>
          <w:rFonts w:asciiTheme="majorHAnsi" w:hAnsiTheme="majorHAnsi" w:cstheme="majorHAnsi"/>
          <w:sz w:val="24"/>
          <w:szCs w:val="24"/>
        </w:rPr>
        <w:t>kirkekaffe på Breidablikk.</w:t>
      </w:r>
    </w:p>
    <w:p w14:paraId="2DEC5BC7" w14:textId="77777777" w:rsidR="00960EFF" w:rsidRPr="00917359" w:rsidRDefault="00960EFF" w:rsidP="00917359">
      <w:pPr>
        <w:rPr>
          <w:rFonts w:asciiTheme="majorHAnsi" w:hAnsiTheme="majorHAnsi" w:cstheme="majorHAnsi"/>
          <w:sz w:val="24"/>
          <w:szCs w:val="24"/>
        </w:rPr>
      </w:pPr>
    </w:p>
    <w:p w14:paraId="07D1155C" w14:textId="77777777" w:rsidR="00AF4EC5" w:rsidRDefault="00AF4EC5" w:rsidP="00AF4EC5">
      <w:pPr>
        <w:pStyle w:val="Listeavsnitt"/>
        <w:numPr>
          <w:ilvl w:val="0"/>
          <w:numId w:val="37"/>
        </w:numPr>
        <w:spacing w:after="0" w:line="240" w:lineRule="auto"/>
        <w:contextualSpacing w:val="0"/>
        <w:rPr>
          <w:rFonts w:asciiTheme="majorHAnsi" w:eastAsia="Times New Roman" w:hAnsiTheme="majorHAnsi" w:cstheme="majorHAnsi"/>
          <w:sz w:val="24"/>
          <w:szCs w:val="24"/>
        </w:rPr>
      </w:pPr>
      <w:r w:rsidRPr="00AF4EC5">
        <w:rPr>
          <w:rFonts w:asciiTheme="majorHAnsi" w:eastAsia="Times New Roman" w:hAnsiTheme="majorHAnsi" w:cstheme="majorHAnsi"/>
          <w:sz w:val="24"/>
          <w:szCs w:val="24"/>
        </w:rPr>
        <w:t>Jubileum Salsbruket</w:t>
      </w:r>
    </w:p>
    <w:p w14:paraId="5BB5C7B0" w14:textId="77777777" w:rsidR="00ED0A59" w:rsidRDefault="00ED0A59" w:rsidP="00ED0A59">
      <w:pPr>
        <w:rPr>
          <w:rFonts w:asciiTheme="majorHAnsi" w:hAnsiTheme="majorHAnsi" w:cstheme="majorHAnsi"/>
          <w:sz w:val="24"/>
          <w:szCs w:val="24"/>
        </w:rPr>
      </w:pPr>
    </w:p>
    <w:p w14:paraId="1EF40430" w14:textId="3EED19AF" w:rsidR="00ED0A59" w:rsidRDefault="00381DD8" w:rsidP="00ED0A5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Det er ø</w:t>
      </w:r>
      <w:r w:rsidR="00ED0A59">
        <w:rPr>
          <w:rFonts w:asciiTheme="majorHAnsi" w:hAnsiTheme="majorHAnsi" w:cstheme="majorHAnsi"/>
          <w:sz w:val="24"/>
          <w:szCs w:val="24"/>
        </w:rPr>
        <w:t>nske</w:t>
      </w:r>
      <w:r>
        <w:rPr>
          <w:rFonts w:asciiTheme="majorHAnsi" w:hAnsiTheme="majorHAnsi" w:cstheme="majorHAnsi"/>
          <w:sz w:val="24"/>
          <w:szCs w:val="24"/>
        </w:rPr>
        <w:t>t</w:t>
      </w:r>
      <w:r w:rsidR="00ED0A59">
        <w:rPr>
          <w:rFonts w:asciiTheme="majorHAnsi" w:hAnsiTheme="majorHAnsi" w:cstheme="majorHAnsi"/>
          <w:sz w:val="24"/>
          <w:szCs w:val="24"/>
        </w:rPr>
        <w:t xml:space="preserve"> kirkesafari i Salsbruket kirke gjennom den kulturelle spaserstokken. Fint å knytte opp mot jubileumsfeiringen. </w:t>
      </w:r>
    </w:p>
    <w:p w14:paraId="37ADA339" w14:textId="77777777" w:rsidR="00186ECC" w:rsidRPr="00ED0A59" w:rsidRDefault="00186ECC" w:rsidP="00ED0A59">
      <w:pPr>
        <w:rPr>
          <w:rFonts w:asciiTheme="majorHAnsi" w:hAnsiTheme="majorHAnsi" w:cstheme="majorHAnsi"/>
          <w:sz w:val="24"/>
          <w:szCs w:val="24"/>
        </w:rPr>
      </w:pPr>
    </w:p>
    <w:p w14:paraId="7B2D2FF4" w14:textId="77777777" w:rsidR="00AF4EC5" w:rsidRDefault="00AF4EC5" w:rsidP="00AF4EC5">
      <w:pPr>
        <w:pStyle w:val="Listeavsnitt"/>
        <w:numPr>
          <w:ilvl w:val="0"/>
          <w:numId w:val="37"/>
        </w:numPr>
        <w:spacing w:after="0" w:line="240" w:lineRule="auto"/>
        <w:contextualSpacing w:val="0"/>
        <w:rPr>
          <w:rFonts w:asciiTheme="majorHAnsi" w:eastAsia="Times New Roman" w:hAnsiTheme="majorHAnsi" w:cstheme="majorHAnsi"/>
          <w:sz w:val="24"/>
          <w:szCs w:val="24"/>
        </w:rPr>
      </w:pPr>
      <w:r w:rsidRPr="00AF4EC5">
        <w:rPr>
          <w:rFonts w:asciiTheme="majorHAnsi" w:eastAsia="Times New Roman" w:hAnsiTheme="majorHAnsi" w:cstheme="majorHAnsi"/>
          <w:sz w:val="24"/>
          <w:szCs w:val="24"/>
        </w:rPr>
        <w:t>Gudstjenester i påska</w:t>
      </w:r>
    </w:p>
    <w:p w14:paraId="5CF55C40" w14:textId="77777777" w:rsidR="00381DD8" w:rsidRDefault="00381DD8" w:rsidP="00381DD8">
      <w:pPr>
        <w:rPr>
          <w:rFonts w:asciiTheme="majorHAnsi" w:hAnsiTheme="majorHAnsi" w:cstheme="majorHAnsi"/>
          <w:sz w:val="24"/>
          <w:szCs w:val="24"/>
        </w:rPr>
      </w:pPr>
    </w:p>
    <w:p w14:paraId="0A1A546D" w14:textId="5ADA8895" w:rsidR="00381DD8" w:rsidRDefault="00381DD8" w:rsidP="00381DD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Skjærtorsdag og langfredag </w:t>
      </w:r>
      <w:proofErr w:type="spellStart"/>
      <w:r w:rsidR="00C30748">
        <w:rPr>
          <w:rFonts w:asciiTheme="majorHAnsi" w:hAnsiTheme="majorHAnsi" w:cstheme="majorHAnsi"/>
          <w:sz w:val="24"/>
          <w:szCs w:val="24"/>
        </w:rPr>
        <w:t>kl</w:t>
      </w:r>
      <w:proofErr w:type="spellEnd"/>
      <w:r w:rsidR="00C30748">
        <w:rPr>
          <w:rFonts w:asciiTheme="majorHAnsi" w:hAnsiTheme="majorHAnsi" w:cstheme="majorHAnsi"/>
          <w:sz w:val="24"/>
          <w:szCs w:val="24"/>
        </w:rPr>
        <w:t xml:space="preserve"> 18 </w:t>
      </w:r>
      <w:r>
        <w:rPr>
          <w:rFonts w:asciiTheme="majorHAnsi" w:hAnsiTheme="majorHAnsi" w:cstheme="majorHAnsi"/>
          <w:sz w:val="24"/>
          <w:szCs w:val="24"/>
        </w:rPr>
        <w:t>på Kolvereid.</w:t>
      </w:r>
    </w:p>
    <w:p w14:paraId="1E8F1FFB" w14:textId="48024A37" w:rsidR="00381DD8" w:rsidRDefault="00381DD8" w:rsidP="00381DD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Påskedag på Lundring.</w:t>
      </w:r>
    </w:p>
    <w:p w14:paraId="0673BF05" w14:textId="34108A46" w:rsidR="00381DD8" w:rsidRDefault="00381DD8" w:rsidP="00381DD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2. påskedag på Foldereid.</w:t>
      </w:r>
    </w:p>
    <w:p w14:paraId="74A25186" w14:textId="77777777" w:rsidR="00381DD8" w:rsidRPr="00381DD8" w:rsidRDefault="00381DD8" w:rsidP="00381DD8">
      <w:pPr>
        <w:rPr>
          <w:rFonts w:asciiTheme="majorHAnsi" w:hAnsiTheme="majorHAnsi" w:cstheme="majorHAnsi"/>
          <w:sz w:val="24"/>
          <w:szCs w:val="24"/>
        </w:rPr>
      </w:pPr>
    </w:p>
    <w:p w14:paraId="2907BCE7" w14:textId="14268CE8" w:rsidR="00371D1E" w:rsidRDefault="00925F48" w:rsidP="00371D1E">
      <w:pPr>
        <w:pStyle w:val="Listeavsnitt"/>
        <w:numPr>
          <w:ilvl w:val="0"/>
          <w:numId w:val="37"/>
        </w:numPr>
        <w:spacing w:after="0" w:line="240" w:lineRule="auto"/>
        <w:contextualSpacing w:val="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EKM konsert i Foldereid kirke 16.3.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kl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 16</w:t>
      </w:r>
    </w:p>
    <w:p w14:paraId="47238CA1" w14:textId="77777777" w:rsidR="00AD4B70" w:rsidRDefault="00AD4B70" w:rsidP="00AD4B70">
      <w:pPr>
        <w:pStyle w:val="Listeavsnitt"/>
        <w:spacing w:after="0" w:line="240" w:lineRule="auto"/>
        <w:contextualSpacing w:val="0"/>
        <w:rPr>
          <w:rFonts w:asciiTheme="majorHAnsi" w:eastAsia="Times New Roman" w:hAnsiTheme="majorHAnsi" w:cstheme="majorHAnsi"/>
          <w:sz w:val="24"/>
          <w:szCs w:val="24"/>
        </w:rPr>
      </w:pPr>
    </w:p>
    <w:p w14:paraId="42618EC5" w14:textId="6E9AC114" w:rsidR="00371D1E" w:rsidRPr="00371D1E" w:rsidRDefault="00AD4B70" w:rsidP="00371D1E">
      <w:pPr>
        <w:pStyle w:val="Listeavsnitt"/>
        <w:numPr>
          <w:ilvl w:val="0"/>
          <w:numId w:val="37"/>
        </w:numPr>
        <w:spacing w:after="0" w:line="240" w:lineRule="auto"/>
        <w:contextualSpacing w:val="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Menighetsrådet kjøper inn blomster til tidligere prost </w:t>
      </w:r>
      <w:r w:rsidR="00C30748">
        <w:rPr>
          <w:rFonts w:asciiTheme="majorHAnsi" w:eastAsia="Times New Roman" w:hAnsiTheme="majorHAnsi" w:cstheme="majorHAnsi"/>
          <w:sz w:val="24"/>
          <w:szCs w:val="24"/>
        </w:rPr>
        <w:t xml:space="preserve">Karstein I. Ness </w:t>
      </w:r>
      <w:r>
        <w:rPr>
          <w:rFonts w:asciiTheme="majorHAnsi" w:eastAsia="Times New Roman" w:hAnsiTheme="majorHAnsi" w:cstheme="majorHAnsi"/>
          <w:sz w:val="24"/>
          <w:szCs w:val="24"/>
        </w:rPr>
        <w:t>sin begravelse.</w:t>
      </w:r>
    </w:p>
    <w:p w14:paraId="33F3779D" w14:textId="77777777" w:rsidR="002F3358" w:rsidRDefault="002F3358" w:rsidP="00364D4E">
      <w:pPr>
        <w:pStyle w:val="p1"/>
        <w:spacing w:before="0" w:beforeAutospacing="0" w:after="0" w:afterAutospacing="0"/>
        <w:divId w:val="1345550802"/>
        <w:rPr>
          <w:rFonts w:asciiTheme="majorHAnsi" w:hAnsiTheme="majorHAnsi" w:cstheme="majorHAnsi"/>
        </w:rPr>
      </w:pPr>
    </w:p>
    <w:p w14:paraId="2547D1FC" w14:textId="77777777" w:rsidR="00364D4E" w:rsidRPr="00937423" w:rsidRDefault="00364D4E" w:rsidP="00364D4E">
      <w:pPr>
        <w:pStyle w:val="p1"/>
        <w:spacing w:before="0" w:beforeAutospacing="0" w:after="0" w:afterAutospacing="0"/>
        <w:divId w:val="1345550802"/>
        <w:rPr>
          <w:rFonts w:asciiTheme="majorHAnsi" w:hAnsiTheme="majorHAnsi" w:cstheme="majorHAnsi"/>
        </w:rPr>
      </w:pPr>
    </w:p>
    <w:p w14:paraId="414E8008" w14:textId="41814862" w:rsidR="002F1E7D" w:rsidRPr="002F1E7D" w:rsidRDefault="00EA622A" w:rsidP="002F1E7D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2F1E7D">
        <w:rPr>
          <w:rFonts w:asciiTheme="majorHAnsi" w:hAnsiTheme="majorHAnsi" w:cstheme="majorHAnsi"/>
          <w:sz w:val="24"/>
          <w:szCs w:val="24"/>
          <w:u w:val="single"/>
        </w:rPr>
        <w:t xml:space="preserve">Sak </w:t>
      </w:r>
      <w:r w:rsidR="00770B0D" w:rsidRPr="002F1E7D">
        <w:rPr>
          <w:rFonts w:asciiTheme="majorHAnsi" w:hAnsiTheme="majorHAnsi" w:cstheme="majorHAnsi"/>
          <w:sz w:val="24"/>
          <w:szCs w:val="24"/>
          <w:u w:val="single"/>
        </w:rPr>
        <w:t>9</w:t>
      </w:r>
      <w:r w:rsidRPr="002F1E7D">
        <w:rPr>
          <w:rFonts w:asciiTheme="majorHAnsi" w:hAnsiTheme="majorHAnsi" w:cstheme="majorHAnsi"/>
          <w:sz w:val="24"/>
          <w:szCs w:val="24"/>
          <w:u w:val="single"/>
        </w:rPr>
        <w:t xml:space="preserve">/25 </w:t>
      </w:r>
      <w:r w:rsidR="002F1E7D" w:rsidRPr="002F1E7D">
        <w:rPr>
          <w:rFonts w:asciiTheme="majorHAnsi" w:hAnsiTheme="majorHAnsi" w:cstheme="majorHAnsi"/>
          <w:sz w:val="24"/>
          <w:szCs w:val="24"/>
          <w:u w:val="single"/>
        </w:rPr>
        <w:t>Bøker til barn i sorg</w:t>
      </w:r>
    </w:p>
    <w:p w14:paraId="50FE6F37" w14:textId="77777777" w:rsidR="00587B86" w:rsidRDefault="00587B86" w:rsidP="002F1E7D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7B92828D" w14:textId="30D75C58" w:rsidR="002F1E7D" w:rsidRPr="002F1E7D" w:rsidRDefault="002F1E7D" w:rsidP="002F1E7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2F1E7D">
        <w:rPr>
          <w:rFonts w:asciiTheme="majorHAnsi" w:hAnsiTheme="majorHAnsi" w:cstheme="majorHAnsi"/>
          <w:sz w:val="24"/>
          <w:szCs w:val="24"/>
        </w:rPr>
        <w:t xml:space="preserve">De gangene barn er nærmeste pårørende (når foreldre eller søsken dør) er det viktig at både dem og familien får litt hjelp. Denne boka vurderer Donata som veldig bra i denne sammenhengen. </w:t>
      </w:r>
    </w:p>
    <w:p w14:paraId="3EA75EA6" w14:textId="77777777" w:rsidR="002F1E7D" w:rsidRPr="002F1E7D" w:rsidRDefault="002F1E7D" w:rsidP="002F1E7D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35E6D0DC" w14:textId="77777777" w:rsidR="002F1E7D" w:rsidRPr="002F1E7D" w:rsidRDefault="002F1E7D" w:rsidP="002F1E7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hyperlink r:id="rId11" w:history="1">
        <w:r w:rsidRPr="002F1E7D">
          <w:rPr>
            <w:rStyle w:val="Hyperkobling"/>
            <w:rFonts w:asciiTheme="majorHAnsi" w:hAnsiTheme="majorHAnsi" w:cstheme="majorHAnsi"/>
            <w:sz w:val="24"/>
            <w:szCs w:val="24"/>
          </w:rPr>
          <w:t>https://www.ark.no/produkt/boker/barneboker/hvordan-snakker-man-om-doden-9788202783532</w:t>
        </w:r>
      </w:hyperlink>
    </w:p>
    <w:p w14:paraId="68582AD6" w14:textId="77777777" w:rsidR="00364D4E" w:rsidRDefault="00364D4E" w:rsidP="002F1E7D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3014793B" w14:textId="5D60DF02" w:rsidR="002F1E7D" w:rsidRPr="002F1E7D" w:rsidRDefault="002F1E7D" w:rsidP="002F1E7D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2F1E7D">
        <w:rPr>
          <w:rFonts w:asciiTheme="majorHAnsi" w:hAnsiTheme="majorHAnsi" w:cstheme="majorHAnsi"/>
          <w:sz w:val="24"/>
          <w:szCs w:val="24"/>
        </w:rPr>
        <w:t>Den kan kjøpes hos Løvemammaene for 249 kr. Samtidig støtter man en veldedig organisasjon.</w:t>
      </w:r>
    </w:p>
    <w:p w14:paraId="1C7B9B09" w14:textId="77777777" w:rsidR="002F1E7D" w:rsidRPr="002F1E7D" w:rsidRDefault="002F1E7D" w:rsidP="002F1E7D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4CF77080" w14:textId="7DFB9E9F" w:rsidR="002F1E7D" w:rsidRDefault="000144CF" w:rsidP="002F1E7D">
      <w:pPr>
        <w:spacing w:line="276" w:lineRule="aut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>V</w:t>
      </w:r>
      <w:r w:rsidR="002F1E7D" w:rsidRPr="002F1E7D">
        <w:rPr>
          <w:rFonts w:asciiTheme="majorHAnsi" w:hAnsiTheme="majorHAnsi" w:cstheme="majorHAnsi"/>
          <w:b/>
          <w:bCs/>
          <w:i/>
          <w:iCs/>
          <w:sz w:val="24"/>
          <w:szCs w:val="24"/>
        </w:rPr>
        <w:t>edtak: MR kjøper inn 10 bøker «Hvordan snakker man om døden.»</w:t>
      </w:r>
    </w:p>
    <w:p w14:paraId="3E8B6040" w14:textId="77777777" w:rsidR="00FC2F0F" w:rsidRDefault="00FC2F0F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1B0377A1" w14:textId="77777777" w:rsidR="000144CF" w:rsidRPr="00937423" w:rsidRDefault="000144CF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2B462058" w14:textId="009847C1" w:rsidR="004043DC" w:rsidRPr="004043DC" w:rsidRDefault="00FC2F0F" w:rsidP="004043DC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4043DC">
        <w:rPr>
          <w:rFonts w:asciiTheme="majorHAnsi" w:hAnsiTheme="majorHAnsi" w:cstheme="majorHAnsi"/>
          <w:sz w:val="24"/>
          <w:szCs w:val="24"/>
          <w:u w:val="single"/>
        </w:rPr>
        <w:t xml:space="preserve">Sak </w:t>
      </w:r>
      <w:r w:rsidR="00AE1CDF" w:rsidRPr="004043DC">
        <w:rPr>
          <w:rFonts w:asciiTheme="majorHAnsi" w:hAnsiTheme="majorHAnsi" w:cstheme="majorHAnsi"/>
          <w:sz w:val="24"/>
          <w:szCs w:val="24"/>
          <w:u w:val="single"/>
        </w:rPr>
        <w:t>10</w:t>
      </w:r>
      <w:r w:rsidRPr="004043DC">
        <w:rPr>
          <w:rFonts w:asciiTheme="majorHAnsi" w:hAnsiTheme="majorHAnsi" w:cstheme="majorHAnsi"/>
          <w:sz w:val="24"/>
          <w:szCs w:val="24"/>
          <w:u w:val="single"/>
        </w:rPr>
        <w:t>/</w:t>
      </w:r>
      <w:r w:rsidR="00EA622A" w:rsidRPr="004043DC">
        <w:rPr>
          <w:rFonts w:asciiTheme="majorHAnsi" w:hAnsiTheme="majorHAnsi" w:cstheme="majorHAnsi"/>
          <w:sz w:val="24"/>
          <w:szCs w:val="24"/>
          <w:u w:val="single"/>
        </w:rPr>
        <w:t>25</w:t>
      </w:r>
      <w:r w:rsidRPr="004043DC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="004043DC" w:rsidRPr="004043DC">
        <w:rPr>
          <w:rFonts w:asciiTheme="majorHAnsi" w:hAnsiTheme="majorHAnsi" w:cstheme="majorHAnsi"/>
          <w:sz w:val="24"/>
          <w:szCs w:val="24"/>
          <w:u w:val="single"/>
        </w:rPr>
        <w:t>Bruk av druejuice eller vin til nattverd</w:t>
      </w:r>
    </w:p>
    <w:p w14:paraId="59F9C858" w14:textId="77777777" w:rsidR="00BA0B6F" w:rsidRDefault="00BA0B6F" w:rsidP="004043DC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3C5399EC" w14:textId="5EE03262" w:rsidR="004043DC" w:rsidRPr="004043DC" w:rsidRDefault="004043DC" w:rsidP="004043DC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4043DC">
        <w:rPr>
          <w:rFonts w:asciiTheme="majorHAnsi" w:hAnsiTheme="majorHAnsi" w:cstheme="majorHAnsi"/>
          <w:sz w:val="24"/>
          <w:szCs w:val="24"/>
        </w:rPr>
        <w:t>Det er fortsatt vanskelig å få tak i kirkevin (</w:t>
      </w:r>
      <w:proofErr w:type="spellStart"/>
      <w:r w:rsidRPr="004043DC">
        <w:rPr>
          <w:rFonts w:asciiTheme="majorHAnsi" w:hAnsiTheme="majorHAnsi" w:cstheme="majorHAnsi"/>
          <w:sz w:val="24"/>
          <w:szCs w:val="24"/>
        </w:rPr>
        <w:t>avalkoholisert</w:t>
      </w:r>
      <w:proofErr w:type="spellEnd"/>
      <w:r w:rsidRPr="004043DC">
        <w:rPr>
          <w:rFonts w:asciiTheme="majorHAnsi" w:hAnsiTheme="majorHAnsi" w:cstheme="majorHAnsi"/>
          <w:sz w:val="24"/>
          <w:szCs w:val="24"/>
        </w:rPr>
        <w:t xml:space="preserve"> vin). Hittil i år har det blitt brukt druejuice. Det passer særlig bra når vi inviterer barn til nattverd</w:t>
      </w:r>
      <w:r w:rsidR="004B6E16">
        <w:rPr>
          <w:rFonts w:asciiTheme="majorHAnsi" w:hAnsiTheme="majorHAnsi" w:cstheme="majorHAnsi"/>
          <w:sz w:val="24"/>
          <w:szCs w:val="24"/>
        </w:rPr>
        <w:t xml:space="preserve"> og har hatt god effekt på </w:t>
      </w:r>
      <w:proofErr w:type="spellStart"/>
      <w:r w:rsidR="004B6E16">
        <w:rPr>
          <w:rFonts w:asciiTheme="majorHAnsi" w:hAnsiTheme="majorHAnsi" w:cstheme="majorHAnsi"/>
          <w:sz w:val="24"/>
          <w:szCs w:val="24"/>
        </w:rPr>
        <w:t>nattverdsdeltakelse</w:t>
      </w:r>
      <w:proofErr w:type="spellEnd"/>
      <w:r w:rsidR="004B6E16">
        <w:rPr>
          <w:rFonts w:asciiTheme="majorHAnsi" w:hAnsiTheme="majorHAnsi" w:cstheme="majorHAnsi"/>
          <w:sz w:val="24"/>
          <w:szCs w:val="24"/>
        </w:rPr>
        <w:t>.</w:t>
      </w:r>
    </w:p>
    <w:p w14:paraId="388874A1" w14:textId="77777777" w:rsidR="00364D4E" w:rsidRDefault="00364D4E" w:rsidP="004043DC">
      <w:pPr>
        <w:spacing w:line="276" w:lineRule="aut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6E44D749" w14:textId="1589FDF0" w:rsidR="004043DC" w:rsidRDefault="000144CF" w:rsidP="004043DC">
      <w:pPr>
        <w:spacing w:line="276" w:lineRule="aut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b/>
          <w:bCs/>
          <w:i/>
          <w:iCs/>
          <w:sz w:val="24"/>
          <w:szCs w:val="24"/>
        </w:rPr>
        <w:t>V</w:t>
      </w:r>
      <w:r w:rsidR="004043DC" w:rsidRPr="004043DC">
        <w:rPr>
          <w:rFonts w:asciiTheme="majorHAnsi" w:hAnsiTheme="majorHAnsi" w:cstheme="majorHAnsi"/>
          <w:b/>
          <w:bCs/>
          <w:i/>
          <w:iCs/>
          <w:sz w:val="24"/>
          <w:szCs w:val="24"/>
        </w:rPr>
        <w:t>edtak: I Nærøy menighet brukes det druejuice til nattverd.</w:t>
      </w:r>
    </w:p>
    <w:p w14:paraId="35D4BA88" w14:textId="69DF9B74" w:rsidR="00E074A9" w:rsidRDefault="00E074A9" w:rsidP="004043DC">
      <w:pPr>
        <w:spacing w:line="276" w:lineRule="aut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58E34D2D" w14:textId="77777777" w:rsidR="00D83AFE" w:rsidRDefault="00D83AFE" w:rsidP="00E074A9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68DE08DE" w14:textId="6A3D9E00" w:rsidR="00E074A9" w:rsidRPr="00E074A9" w:rsidRDefault="003B1362" w:rsidP="00E074A9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E074A9">
        <w:rPr>
          <w:rFonts w:asciiTheme="majorHAnsi" w:hAnsiTheme="majorHAnsi" w:cstheme="majorHAnsi"/>
          <w:sz w:val="24"/>
          <w:szCs w:val="24"/>
          <w:u w:val="single"/>
        </w:rPr>
        <w:t xml:space="preserve">Sak </w:t>
      </w:r>
      <w:r w:rsidR="004B6E16" w:rsidRPr="00E074A9">
        <w:rPr>
          <w:rFonts w:asciiTheme="majorHAnsi" w:hAnsiTheme="majorHAnsi" w:cstheme="majorHAnsi"/>
          <w:sz w:val="24"/>
          <w:szCs w:val="24"/>
          <w:u w:val="single"/>
        </w:rPr>
        <w:t>11</w:t>
      </w:r>
      <w:r w:rsidRPr="00E074A9">
        <w:rPr>
          <w:rFonts w:asciiTheme="majorHAnsi" w:hAnsiTheme="majorHAnsi" w:cstheme="majorHAnsi"/>
          <w:sz w:val="24"/>
          <w:szCs w:val="24"/>
          <w:u w:val="single"/>
        </w:rPr>
        <w:t>/</w:t>
      </w:r>
      <w:r w:rsidR="00E074A9" w:rsidRPr="00E074A9">
        <w:rPr>
          <w:rFonts w:asciiTheme="majorHAnsi" w:hAnsiTheme="majorHAnsi" w:cstheme="majorHAnsi"/>
          <w:sz w:val="24"/>
          <w:szCs w:val="24"/>
          <w:u w:val="single"/>
        </w:rPr>
        <w:t>25 Kirkemusikalsk plan for 2025 og bruk av midler til Kirkemusikalsk arbeid</w:t>
      </w:r>
    </w:p>
    <w:p w14:paraId="0A31EBB1" w14:textId="77777777" w:rsidR="007F79BB" w:rsidRDefault="007F79BB" w:rsidP="00E074A9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4A3998DB" w14:textId="4304A575" w:rsidR="009A4E45" w:rsidRDefault="00E074A9" w:rsidP="00AC59CE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E074A9">
        <w:rPr>
          <w:rFonts w:asciiTheme="majorHAnsi" w:hAnsiTheme="majorHAnsi" w:cstheme="majorHAnsi"/>
          <w:sz w:val="24"/>
          <w:szCs w:val="24"/>
        </w:rPr>
        <w:t xml:space="preserve">Erika lager en oversikt over konserter/salmekvelder i 2024 og </w:t>
      </w:r>
      <w:r w:rsidR="007F79BB">
        <w:rPr>
          <w:rFonts w:asciiTheme="majorHAnsi" w:hAnsiTheme="majorHAnsi" w:cstheme="majorHAnsi"/>
          <w:sz w:val="24"/>
          <w:szCs w:val="24"/>
        </w:rPr>
        <w:t xml:space="preserve">legger fram </w:t>
      </w:r>
      <w:r w:rsidRPr="00E074A9">
        <w:rPr>
          <w:rFonts w:asciiTheme="majorHAnsi" w:hAnsiTheme="majorHAnsi" w:cstheme="majorHAnsi"/>
          <w:sz w:val="24"/>
          <w:szCs w:val="24"/>
        </w:rPr>
        <w:t>forslag til kirkemusikalsk plan for 2025.</w:t>
      </w:r>
      <w:r w:rsidR="007D1B5A">
        <w:rPr>
          <w:rFonts w:asciiTheme="majorHAnsi" w:hAnsiTheme="majorHAnsi" w:cstheme="majorHAnsi"/>
          <w:sz w:val="24"/>
          <w:szCs w:val="24"/>
        </w:rPr>
        <w:t xml:space="preserve"> </w:t>
      </w:r>
      <w:r w:rsidR="009A4E45">
        <w:rPr>
          <w:rFonts w:asciiTheme="majorHAnsi" w:hAnsiTheme="majorHAnsi" w:cstheme="majorHAnsi"/>
          <w:sz w:val="24"/>
          <w:szCs w:val="24"/>
        </w:rPr>
        <w:t>Hvordan skal organistene kunne disponere midlene som nå er satt av til kirkemusikalsk arbeid?</w:t>
      </w:r>
      <w:r w:rsidR="007D1B5A">
        <w:rPr>
          <w:rFonts w:asciiTheme="majorHAnsi" w:hAnsiTheme="majorHAnsi" w:cstheme="majorHAnsi"/>
          <w:sz w:val="24"/>
          <w:szCs w:val="24"/>
        </w:rPr>
        <w:t xml:space="preserve"> </w:t>
      </w:r>
      <w:r w:rsidR="009A4E45">
        <w:rPr>
          <w:rFonts w:asciiTheme="majorHAnsi" w:hAnsiTheme="majorHAnsi" w:cstheme="majorHAnsi"/>
          <w:sz w:val="24"/>
          <w:szCs w:val="24"/>
        </w:rPr>
        <w:t>Hvordan skal vi skaffe inntekter til dette formål</w:t>
      </w:r>
      <w:r w:rsidR="005D43A3">
        <w:rPr>
          <w:rFonts w:asciiTheme="majorHAnsi" w:hAnsiTheme="majorHAnsi" w:cstheme="majorHAnsi"/>
          <w:sz w:val="24"/>
          <w:szCs w:val="24"/>
        </w:rPr>
        <w:t>et</w:t>
      </w:r>
      <w:r w:rsidR="009A4E45">
        <w:rPr>
          <w:rFonts w:asciiTheme="majorHAnsi" w:hAnsiTheme="majorHAnsi" w:cstheme="majorHAnsi"/>
          <w:sz w:val="24"/>
          <w:szCs w:val="24"/>
        </w:rPr>
        <w:t>? Billettsalg ved konsertene?</w:t>
      </w:r>
    </w:p>
    <w:p w14:paraId="15A653E0" w14:textId="77777777" w:rsidR="00C523A9" w:rsidRDefault="00C523A9" w:rsidP="00AC59CE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12E0C5A0" w14:textId="611FD4AD" w:rsidR="00C523A9" w:rsidRDefault="000B1EEB" w:rsidP="00AC59CE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Veldig fin plan. </w:t>
      </w:r>
      <w:r w:rsidR="00F3636E">
        <w:rPr>
          <w:rFonts w:asciiTheme="majorHAnsi" w:hAnsiTheme="majorHAnsi" w:cstheme="majorHAnsi"/>
          <w:sz w:val="24"/>
          <w:szCs w:val="24"/>
        </w:rPr>
        <w:t>Forslag om</w:t>
      </w:r>
      <w:r w:rsidR="00E45CD1">
        <w:rPr>
          <w:rFonts w:asciiTheme="majorHAnsi" w:hAnsiTheme="majorHAnsi" w:cstheme="majorHAnsi"/>
          <w:sz w:val="24"/>
          <w:szCs w:val="24"/>
        </w:rPr>
        <w:t xml:space="preserve"> klassisk konsert søndag under Kolvereiddagene. Kan bli bedre oppmøte når det ikke krasjer med så mye annet. Da utgår</w:t>
      </w:r>
      <w:r>
        <w:rPr>
          <w:rFonts w:asciiTheme="majorHAnsi" w:hAnsiTheme="majorHAnsi" w:cstheme="majorHAnsi"/>
          <w:sz w:val="24"/>
          <w:szCs w:val="24"/>
        </w:rPr>
        <w:t xml:space="preserve"> Hele menigheten synger.</w:t>
      </w:r>
    </w:p>
    <w:p w14:paraId="0B778D06" w14:textId="730E3311" w:rsidR="009A4E45" w:rsidRDefault="008774C8" w:rsidP="00AC59CE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Forslag om konsert med Erika, Bjørn og Lillian</w:t>
      </w:r>
      <w:r w:rsidR="00E67871">
        <w:rPr>
          <w:rFonts w:asciiTheme="majorHAnsi" w:hAnsiTheme="majorHAnsi" w:cstheme="majorHAnsi"/>
          <w:sz w:val="24"/>
          <w:szCs w:val="24"/>
        </w:rPr>
        <w:t xml:space="preserve"> i Steine kirke. </w:t>
      </w:r>
    </w:p>
    <w:p w14:paraId="1A8A8244" w14:textId="4CAB74A7" w:rsidR="00E67871" w:rsidRDefault="00E67871" w:rsidP="00AC59CE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Forslag om konsert med Pokus i Gravvik kirke før jul.</w:t>
      </w:r>
    </w:p>
    <w:p w14:paraId="1FAC3561" w14:textId="77777777" w:rsidR="008A5264" w:rsidRDefault="008A5264" w:rsidP="00AC59CE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4D385D95" w14:textId="2D1A88D5" w:rsidR="00E9762E" w:rsidRPr="000144CF" w:rsidRDefault="008A5264" w:rsidP="00AC59CE">
      <w:pPr>
        <w:spacing w:line="276" w:lineRule="aut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0144CF">
        <w:rPr>
          <w:rFonts w:asciiTheme="majorHAnsi" w:hAnsiTheme="majorHAnsi" w:cstheme="majorHAnsi"/>
          <w:b/>
          <w:bCs/>
          <w:i/>
          <w:iCs/>
          <w:sz w:val="24"/>
          <w:szCs w:val="24"/>
        </w:rPr>
        <w:t>Vedtak</w:t>
      </w:r>
      <w:r w:rsidR="000144CF">
        <w:rPr>
          <w:rFonts w:asciiTheme="majorHAnsi" w:hAnsiTheme="majorHAnsi" w:cstheme="majorHAnsi"/>
          <w:b/>
          <w:bCs/>
          <w:i/>
          <w:iCs/>
          <w:sz w:val="24"/>
          <w:szCs w:val="24"/>
        </w:rPr>
        <w:t>: Saken</w:t>
      </w:r>
      <w:r w:rsidRPr="000144CF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utsettes til neste MR-møte.</w:t>
      </w:r>
    </w:p>
    <w:p w14:paraId="6D643E5E" w14:textId="77777777" w:rsidR="00E67871" w:rsidRPr="007F79BB" w:rsidRDefault="00E67871" w:rsidP="00AC59CE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6B8F53F3" w14:textId="0E2B2093" w:rsidR="00455154" w:rsidRPr="00937423" w:rsidRDefault="00455154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937423">
        <w:rPr>
          <w:rFonts w:asciiTheme="majorHAnsi" w:hAnsiTheme="majorHAnsi" w:cstheme="majorHAnsi"/>
          <w:sz w:val="24"/>
          <w:szCs w:val="24"/>
          <w:u w:val="single"/>
        </w:rPr>
        <w:t xml:space="preserve">Sak </w:t>
      </w:r>
      <w:r w:rsidR="009E2929">
        <w:rPr>
          <w:rFonts w:asciiTheme="majorHAnsi" w:hAnsiTheme="majorHAnsi" w:cstheme="majorHAnsi"/>
          <w:sz w:val="24"/>
          <w:szCs w:val="24"/>
          <w:u w:val="single"/>
        </w:rPr>
        <w:t>12</w:t>
      </w:r>
      <w:r w:rsidRPr="00937423">
        <w:rPr>
          <w:rFonts w:asciiTheme="majorHAnsi" w:hAnsiTheme="majorHAnsi" w:cstheme="majorHAnsi"/>
          <w:sz w:val="24"/>
          <w:szCs w:val="24"/>
          <w:u w:val="single"/>
        </w:rPr>
        <w:t xml:space="preserve">/25 </w:t>
      </w:r>
      <w:r w:rsidR="008842EF">
        <w:rPr>
          <w:rFonts w:asciiTheme="majorHAnsi" w:hAnsiTheme="majorHAnsi" w:cstheme="majorHAnsi"/>
          <w:sz w:val="24"/>
          <w:szCs w:val="24"/>
          <w:u w:val="single"/>
        </w:rPr>
        <w:t>Uthus ved Gravvik kirkegård</w:t>
      </w:r>
    </w:p>
    <w:p w14:paraId="0B181C81" w14:textId="77777777" w:rsidR="0017426F" w:rsidRDefault="0017426F" w:rsidP="00AC59CE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3C29125F" w14:textId="6E2B3834" w:rsidR="00455154" w:rsidRDefault="008842EF" w:rsidP="00AC59CE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Minnefondet i Gravvik </w:t>
      </w:r>
      <w:r w:rsidR="00B807B1">
        <w:rPr>
          <w:rFonts w:asciiTheme="majorHAnsi" w:hAnsiTheme="majorHAnsi" w:cstheme="majorHAnsi"/>
          <w:sz w:val="24"/>
          <w:szCs w:val="24"/>
        </w:rPr>
        <w:t xml:space="preserve">ønsker at den lenge utsatte oppgraderingen/ombyggingen av uthuset/toalettbygget ved kirkegården blir ordnet før jubileet i september. </w:t>
      </w:r>
    </w:p>
    <w:p w14:paraId="57A356F9" w14:textId="046E16BD" w:rsidR="005D43A3" w:rsidRDefault="005D43A3" w:rsidP="00AC59CE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Yngve har laget tegninger (se vedlegg). Vi trenger prisoverslag</w:t>
      </w:r>
      <w:r w:rsidR="00071622">
        <w:rPr>
          <w:rFonts w:asciiTheme="majorHAnsi" w:hAnsiTheme="majorHAnsi" w:cstheme="majorHAnsi"/>
          <w:sz w:val="24"/>
          <w:szCs w:val="24"/>
        </w:rPr>
        <w:t xml:space="preserve"> og ideer til finansering før saken oversendes til fellesråd.</w:t>
      </w:r>
    </w:p>
    <w:p w14:paraId="75A87D49" w14:textId="77777777" w:rsidR="00661303" w:rsidRDefault="00661303" w:rsidP="00AC59CE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07789244" w14:textId="14B6DE5E" w:rsidR="00661303" w:rsidRPr="000144CF" w:rsidRDefault="00C62DDA" w:rsidP="000144CF">
      <w:pPr>
        <w:spacing w:line="276" w:lineRule="auto"/>
        <w:rPr>
          <w:b/>
          <w:bCs/>
          <w:i/>
          <w:iCs/>
          <w:sz w:val="24"/>
          <w:szCs w:val="24"/>
        </w:rPr>
      </w:pPr>
      <w:r w:rsidRPr="000144CF">
        <w:rPr>
          <w:b/>
          <w:bCs/>
          <w:i/>
          <w:iCs/>
          <w:sz w:val="24"/>
          <w:szCs w:val="24"/>
        </w:rPr>
        <w:t xml:space="preserve">Vedtak: </w:t>
      </w:r>
      <w:r w:rsidR="0000499E" w:rsidRPr="000144CF">
        <w:rPr>
          <w:b/>
          <w:bCs/>
          <w:i/>
          <w:iCs/>
          <w:sz w:val="24"/>
          <w:szCs w:val="24"/>
        </w:rPr>
        <w:t xml:space="preserve">Menighetsrådet </w:t>
      </w:r>
      <w:r w:rsidR="00CE7648" w:rsidRPr="000144CF">
        <w:rPr>
          <w:b/>
          <w:bCs/>
          <w:i/>
          <w:iCs/>
          <w:sz w:val="24"/>
          <w:szCs w:val="24"/>
        </w:rPr>
        <w:t>be</w:t>
      </w:r>
      <w:r w:rsidR="0000499E" w:rsidRPr="000144CF">
        <w:rPr>
          <w:b/>
          <w:bCs/>
          <w:i/>
          <w:iCs/>
          <w:sz w:val="24"/>
          <w:szCs w:val="24"/>
        </w:rPr>
        <w:t xml:space="preserve">r </w:t>
      </w:r>
      <w:r w:rsidR="006A05DB" w:rsidRPr="000144CF">
        <w:rPr>
          <w:b/>
          <w:bCs/>
          <w:i/>
          <w:iCs/>
          <w:sz w:val="24"/>
          <w:szCs w:val="24"/>
        </w:rPr>
        <w:t xml:space="preserve">om </w:t>
      </w:r>
      <w:r w:rsidR="0000499E" w:rsidRPr="000144CF">
        <w:rPr>
          <w:b/>
          <w:bCs/>
          <w:i/>
          <w:iCs/>
          <w:sz w:val="24"/>
          <w:szCs w:val="24"/>
        </w:rPr>
        <w:t>at dette tas inn som en sak til Fellesrådet.</w:t>
      </w:r>
      <w:r w:rsidR="006A05DB" w:rsidRPr="000144CF">
        <w:rPr>
          <w:b/>
          <w:bCs/>
          <w:i/>
          <w:iCs/>
          <w:sz w:val="24"/>
          <w:szCs w:val="24"/>
        </w:rPr>
        <w:t xml:space="preserve"> </w:t>
      </w:r>
      <w:r w:rsidR="006D62F7" w:rsidRPr="000144CF">
        <w:rPr>
          <w:b/>
          <w:bCs/>
          <w:i/>
          <w:iCs/>
          <w:sz w:val="24"/>
          <w:szCs w:val="24"/>
        </w:rPr>
        <w:t>Menighetsrådet kan bidra med å opprette en spleis</w:t>
      </w:r>
      <w:r w:rsidR="00D05B9B" w:rsidRPr="000144CF">
        <w:rPr>
          <w:b/>
          <w:bCs/>
          <w:i/>
          <w:iCs/>
          <w:sz w:val="24"/>
          <w:szCs w:val="24"/>
        </w:rPr>
        <w:t>, loddbok</w:t>
      </w:r>
      <w:r w:rsidR="006607B2" w:rsidRPr="000144CF">
        <w:rPr>
          <w:b/>
          <w:bCs/>
          <w:i/>
          <w:iCs/>
          <w:sz w:val="24"/>
          <w:szCs w:val="24"/>
        </w:rPr>
        <w:t xml:space="preserve"> og</w:t>
      </w:r>
      <w:r w:rsidR="006D62F7" w:rsidRPr="000144CF">
        <w:rPr>
          <w:b/>
          <w:bCs/>
          <w:i/>
          <w:iCs/>
          <w:sz w:val="24"/>
          <w:szCs w:val="24"/>
        </w:rPr>
        <w:t xml:space="preserve"> salg av julekuler</w:t>
      </w:r>
      <w:r w:rsidR="00415C9B" w:rsidRPr="000144CF">
        <w:rPr>
          <w:b/>
          <w:bCs/>
          <w:i/>
          <w:iCs/>
          <w:sz w:val="24"/>
          <w:szCs w:val="24"/>
        </w:rPr>
        <w:t>.</w:t>
      </w:r>
      <w:r w:rsidR="006607B2" w:rsidRPr="000144CF">
        <w:rPr>
          <w:b/>
          <w:bCs/>
          <w:i/>
          <w:iCs/>
          <w:sz w:val="24"/>
          <w:szCs w:val="24"/>
        </w:rPr>
        <w:t xml:space="preserve"> Aslaug sjekker om </w:t>
      </w:r>
      <w:r w:rsidR="00BD6B8F" w:rsidRPr="000144CF">
        <w:rPr>
          <w:b/>
          <w:bCs/>
          <w:i/>
          <w:iCs/>
          <w:sz w:val="24"/>
          <w:szCs w:val="24"/>
        </w:rPr>
        <w:t>ildsjel i Gravvik</w:t>
      </w:r>
      <w:r w:rsidR="006607B2" w:rsidRPr="000144CF">
        <w:rPr>
          <w:b/>
          <w:bCs/>
          <w:i/>
          <w:iCs/>
          <w:sz w:val="24"/>
          <w:szCs w:val="24"/>
        </w:rPr>
        <w:t xml:space="preserve"> kan være aktuell for å hjelpe til å få inn sponsormidler.</w:t>
      </w:r>
      <w:r w:rsidR="009D6224" w:rsidRPr="000144CF">
        <w:rPr>
          <w:b/>
          <w:bCs/>
          <w:i/>
          <w:iCs/>
          <w:sz w:val="24"/>
          <w:szCs w:val="24"/>
        </w:rPr>
        <w:t xml:space="preserve"> Dersom muligheten dukker </w:t>
      </w:r>
      <w:r w:rsidR="000144CF" w:rsidRPr="000144CF">
        <w:rPr>
          <w:b/>
          <w:bCs/>
          <w:i/>
          <w:iCs/>
          <w:sz w:val="24"/>
          <w:szCs w:val="24"/>
        </w:rPr>
        <w:t>opp,</w:t>
      </w:r>
      <w:r w:rsidR="009D6224" w:rsidRPr="000144CF">
        <w:rPr>
          <w:b/>
          <w:bCs/>
          <w:i/>
          <w:iCs/>
          <w:sz w:val="24"/>
          <w:szCs w:val="24"/>
        </w:rPr>
        <w:t xml:space="preserve"> sender leder </w:t>
      </w:r>
      <w:r w:rsidR="00C50E95" w:rsidRPr="000144CF">
        <w:rPr>
          <w:b/>
          <w:bCs/>
          <w:i/>
          <w:iCs/>
          <w:sz w:val="24"/>
          <w:szCs w:val="24"/>
        </w:rPr>
        <w:t xml:space="preserve">i Menighetsrådet </w:t>
      </w:r>
      <w:r w:rsidR="009D6224" w:rsidRPr="000144CF">
        <w:rPr>
          <w:b/>
          <w:bCs/>
          <w:i/>
          <w:iCs/>
          <w:sz w:val="24"/>
          <w:szCs w:val="24"/>
        </w:rPr>
        <w:t>skriftlig søknad om sponsormidler til aktuelle aktører.</w:t>
      </w:r>
    </w:p>
    <w:p w14:paraId="24DE82A2" w14:textId="77777777" w:rsidR="00FC2F0F" w:rsidRPr="00937423" w:rsidRDefault="00FC2F0F" w:rsidP="000144CF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39F0B71C" w14:textId="77777777" w:rsidR="007C1819" w:rsidRDefault="00EE09D6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 w:rsidRPr="00937423">
        <w:rPr>
          <w:rFonts w:asciiTheme="majorHAnsi" w:hAnsiTheme="majorHAnsi" w:cstheme="majorHAnsi"/>
          <w:sz w:val="24"/>
          <w:szCs w:val="24"/>
          <w:u w:val="single"/>
        </w:rPr>
        <w:t xml:space="preserve">Sak </w:t>
      </w:r>
      <w:r w:rsidR="00071622">
        <w:rPr>
          <w:rFonts w:asciiTheme="majorHAnsi" w:hAnsiTheme="majorHAnsi" w:cstheme="majorHAnsi"/>
          <w:sz w:val="24"/>
          <w:szCs w:val="24"/>
          <w:u w:val="single"/>
        </w:rPr>
        <w:t>13</w:t>
      </w:r>
      <w:r w:rsidRPr="00937423">
        <w:rPr>
          <w:rFonts w:asciiTheme="majorHAnsi" w:hAnsiTheme="majorHAnsi" w:cstheme="majorHAnsi"/>
          <w:sz w:val="24"/>
          <w:szCs w:val="24"/>
          <w:u w:val="single"/>
        </w:rPr>
        <w:t xml:space="preserve">/25 </w:t>
      </w:r>
      <w:r w:rsidR="007C1819">
        <w:rPr>
          <w:rFonts w:asciiTheme="majorHAnsi" w:hAnsiTheme="majorHAnsi" w:cstheme="majorHAnsi"/>
          <w:sz w:val="24"/>
          <w:szCs w:val="24"/>
          <w:u w:val="single"/>
        </w:rPr>
        <w:t>Båt i gave til en av kirkene.</w:t>
      </w:r>
    </w:p>
    <w:p w14:paraId="1C674C36" w14:textId="77777777" w:rsidR="0017426F" w:rsidRDefault="0017426F" w:rsidP="00AC59CE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3532BA7F" w14:textId="370A2CD9" w:rsidR="007C1819" w:rsidRDefault="00F56C61" w:rsidP="00AC59CE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Donata har fått telefon av Kurt Grytten fra Namsskogan. Han ønsker å gi en modellbåt i gave til en av kirkene i Ytterdistriktet for å hedre en avdød kamerat. Han tenkte på nye Rørvik kirke, men siden den har den gamle båten</w:t>
      </w:r>
      <w:r w:rsidR="000144F8">
        <w:rPr>
          <w:rFonts w:asciiTheme="majorHAnsi" w:hAnsiTheme="majorHAnsi" w:cstheme="majorHAnsi"/>
          <w:sz w:val="24"/>
          <w:szCs w:val="24"/>
        </w:rPr>
        <w:t xml:space="preserve"> var det ikke noe alternativ. Vi skal diskutere dette i staben, men også i begge menighetsråd</w:t>
      </w:r>
      <w:r w:rsidR="00711CBF">
        <w:rPr>
          <w:rFonts w:asciiTheme="majorHAnsi" w:hAnsiTheme="majorHAnsi" w:cstheme="majorHAnsi"/>
          <w:sz w:val="24"/>
          <w:szCs w:val="24"/>
        </w:rPr>
        <w:t>.</w:t>
      </w:r>
    </w:p>
    <w:p w14:paraId="5B3E329A" w14:textId="77777777" w:rsidR="00E267D1" w:rsidRDefault="00E267D1" w:rsidP="00AC59CE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2BD44CC9" w14:textId="5C4A2626" w:rsidR="00E267D1" w:rsidRPr="00935347" w:rsidRDefault="00097B6E" w:rsidP="00935347">
      <w:pPr>
        <w:spacing w:line="360" w:lineRule="auto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935347">
        <w:rPr>
          <w:rFonts w:asciiTheme="majorHAnsi" w:hAnsiTheme="majorHAnsi" w:cstheme="majorHAnsi"/>
          <w:b/>
          <w:bCs/>
          <w:i/>
          <w:iCs/>
          <w:sz w:val="24"/>
          <w:szCs w:val="24"/>
        </w:rPr>
        <w:t>Vedtak</w:t>
      </w:r>
      <w:r w:rsidR="00935347">
        <w:rPr>
          <w:rFonts w:asciiTheme="majorHAnsi" w:hAnsiTheme="majorHAnsi" w:cstheme="majorHAnsi"/>
          <w:b/>
          <w:bCs/>
          <w:i/>
          <w:iCs/>
          <w:sz w:val="24"/>
          <w:szCs w:val="24"/>
        </w:rPr>
        <w:t>: Forespørselen</w:t>
      </w:r>
      <w:r w:rsidR="00D83AFE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o</w:t>
      </w:r>
      <w:r w:rsidR="00F362B7" w:rsidRPr="00935347">
        <w:rPr>
          <w:rFonts w:asciiTheme="majorHAnsi" w:hAnsiTheme="majorHAnsi" w:cstheme="majorHAnsi"/>
          <w:b/>
          <w:bCs/>
          <w:i/>
          <w:iCs/>
          <w:sz w:val="24"/>
          <w:szCs w:val="24"/>
        </w:rPr>
        <w:t>versende</w:t>
      </w:r>
      <w:r w:rsidR="00D83AFE">
        <w:rPr>
          <w:rFonts w:asciiTheme="majorHAnsi" w:hAnsiTheme="majorHAnsi" w:cstheme="majorHAnsi"/>
          <w:b/>
          <w:bCs/>
          <w:i/>
          <w:iCs/>
          <w:sz w:val="24"/>
          <w:szCs w:val="24"/>
        </w:rPr>
        <w:t>s</w:t>
      </w:r>
      <w:r w:rsidR="00F362B7" w:rsidRPr="00935347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  <w:r w:rsidR="00D83AFE">
        <w:rPr>
          <w:rFonts w:asciiTheme="majorHAnsi" w:hAnsiTheme="majorHAnsi" w:cstheme="majorHAnsi"/>
          <w:b/>
          <w:bCs/>
          <w:i/>
          <w:iCs/>
          <w:sz w:val="24"/>
          <w:szCs w:val="24"/>
        </w:rPr>
        <w:t>t</w:t>
      </w:r>
      <w:r w:rsidR="00F362B7" w:rsidRPr="00935347">
        <w:rPr>
          <w:rFonts w:asciiTheme="majorHAnsi" w:hAnsiTheme="majorHAnsi" w:cstheme="majorHAnsi"/>
          <w:b/>
          <w:bCs/>
          <w:i/>
          <w:iCs/>
          <w:sz w:val="24"/>
          <w:szCs w:val="24"/>
        </w:rPr>
        <w:t>il Vikna sokn</w:t>
      </w:r>
      <w:r w:rsidR="0019643E" w:rsidRPr="00935347">
        <w:rPr>
          <w:rFonts w:asciiTheme="majorHAnsi" w:hAnsiTheme="majorHAnsi" w:cstheme="majorHAnsi"/>
          <w:b/>
          <w:bCs/>
          <w:i/>
          <w:iCs/>
          <w:sz w:val="24"/>
          <w:szCs w:val="24"/>
        </w:rPr>
        <w:t>.</w:t>
      </w:r>
    </w:p>
    <w:p w14:paraId="2EC635D5" w14:textId="77777777" w:rsidR="007C1819" w:rsidRDefault="007C1819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421FC5B7" w14:textId="77777777" w:rsidR="00D83AFE" w:rsidRDefault="00D83AFE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4B760DFF" w14:textId="77777777" w:rsidR="00D83AFE" w:rsidRDefault="00D83AFE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2E6E7B4D" w14:textId="77777777" w:rsidR="00D83AFE" w:rsidRDefault="00D83AFE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587BF2F2" w14:textId="77777777" w:rsidR="00D83AFE" w:rsidRDefault="00D83AFE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70193383" w14:textId="77777777" w:rsidR="00015AC7" w:rsidRDefault="00015AC7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792DC78F" w14:textId="77777777" w:rsidR="00015AC7" w:rsidRDefault="00015AC7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074646FD" w14:textId="11DA2799" w:rsidR="00FC2F0F" w:rsidRPr="00937423" w:rsidRDefault="007C1819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 xml:space="preserve">Sak 14/25 </w:t>
      </w:r>
      <w:r w:rsidR="00EE09D6" w:rsidRPr="00937423">
        <w:rPr>
          <w:rFonts w:asciiTheme="majorHAnsi" w:hAnsiTheme="majorHAnsi" w:cstheme="majorHAnsi"/>
          <w:sz w:val="24"/>
          <w:szCs w:val="24"/>
          <w:u w:val="single"/>
        </w:rPr>
        <w:t>Eventuelt</w:t>
      </w:r>
      <w:r>
        <w:rPr>
          <w:rFonts w:asciiTheme="majorHAnsi" w:hAnsiTheme="majorHAnsi" w:cstheme="majorHAnsi"/>
          <w:sz w:val="24"/>
          <w:szCs w:val="24"/>
          <w:u w:val="single"/>
        </w:rPr>
        <w:t>.</w:t>
      </w:r>
    </w:p>
    <w:p w14:paraId="51BEA59A" w14:textId="77777777" w:rsidR="00FC2F0F" w:rsidRPr="00937423" w:rsidRDefault="00FC2F0F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122268A4" w14:textId="4604F432" w:rsidR="00196952" w:rsidRPr="00A6103A" w:rsidRDefault="00DE3749" w:rsidP="00AC59CE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Baluba-marked blir arrangert 4. april. Konfirmantforeldre hjelper til på arrangementet. </w:t>
      </w:r>
      <w:r w:rsidR="006E0A80" w:rsidRPr="00A6103A">
        <w:rPr>
          <w:rFonts w:asciiTheme="majorHAnsi" w:hAnsiTheme="majorHAnsi" w:cstheme="majorHAnsi"/>
          <w:b/>
          <w:bCs/>
          <w:sz w:val="24"/>
          <w:szCs w:val="24"/>
        </w:rPr>
        <w:t>Menighetsrådet stiller ikke med loddbok i år</w:t>
      </w:r>
      <w:r w:rsidR="00A6103A" w:rsidRPr="00A6103A">
        <w:rPr>
          <w:rFonts w:asciiTheme="majorHAnsi" w:hAnsiTheme="majorHAnsi" w:cstheme="majorHAnsi"/>
          <w:b/>
          <w:bCs/>
          <w:sz w:val="24"/>
          <w:szCs w:val="24"/>
        </w:rPr>
        <w:t>, men konfirmantene selger</w:t>
      </w:r>
      <w:r w:rsidR="006E0A80" w:rsidRPr="00A6103A">
        <w:rPr>
          <w:rFonts w:asciiTheme="majorHAnsi" w:hAnsiTheme="majorHAnsi" w:cstheme="majorHAnsi"/>
          <w:b/>
          <w:bCs/>
          <w:sz w:val="24"/>
          <w:szCs w:val="24"/>
        </w:rPr>
        <w:t xml:space="preserve">. Dersom noen har mulige gevinster </w:t>
      </w:r>
      <w:r w:rsidR="00A861EC" w:rsidRPr="00A6103A">
        <w:rPr>
          <w:rFonts w:asciiTheme="majorHAnsi" w:hAnsiTheme="majorHAnsi" w:cstheme="majorHAnsi"/>
          <w:b/>
          <w:bCs/>
          <w:sz w:val="24"/>
          <w:szCs w:val="24"/>
        </w:rPr>
        <w:t xml:space="preserve">så kan det sendes en </w:t>
      </w:r>
      <w:proofErr w:type="spellStart"/>
      <w:r w:rsidR="00A861EC" w:rsidRPr="00A6103A">
        <w:rPr>
          <w:rFonts w:asciiTheme="majorHAnsi" w:hAnsiTheme="majorHAnsi" w:cstheme="majorHAnsi"/>
          <w:b/>
          <w:bCs/>
          <w:sz w:val="24"/>
          <w:szCs w:val="24"/>
        </w:rPr>
        <w:t>sms</w:t>
      </w:r>
      <w:proofErr w:type="spellEnd"/>
      <w:r w:rsidR="00A861EC" w:rsidRPr="00A6103A">
        <w:rPr>
          <w:rFonts w:asciiTheme="majorHAnsi" w:hAnsiTheme="majorHAnsi" w:cstheme="majorHAnsi"/>
          <w:b/>
          <w:bCs/>
          <w:sz w:val="24"/>
          <w:szCs w:val="24"/>
        </w:rPr>
        <w:t xml:space="preserve"> til Donata innen 15. mars.</w:t>
      </w:r>
    </w:p>
    <w:p w14:paraId="3EACBE34" w14:textId="77777777" w:rsidR="00196952" w:rsidRDefault="00196952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47B72C33" w14:textId="77777777" w:rsidR="00FC2F0F" w:rsidRPr="00937423" w:rsidRDefault="00FC2F0F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57E7D857" w14:textId="77777777" w:rsidR="00FC2F0F" w:rsidRPr="00937423" w:rsidRDefault="00FC2F0F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</w:p>
    <w:p w14:paraId="0CD77FA2" w14:textId="39AB9C19" w:rsidR="00FC2F0F" w:rsidRPr="00937423" w:rsidRDefault="00A6103A" w:rsidP="00AC59CE">
      <w:pPr>
        <w:spacing w:line="276" w:lineRule="auto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  <w:u w:val="single"/>
        </w:rPr>
        <w:t>Ingrid Ellingsen (</w:t>
      </w:r>
      <w:proofErr w:type="spellStart"/>
      <w:r>
        <w:rPr>
          <w:rFonts w:asciiTheme="majorHAnsi" w:hAnsiTheme="majorHAnsi" w:cstheme="majorHAnsi"/>
          <w:sz w:val="24"/>
          <w:szCs w:val="24"/>
          <w:u w:val="single"/>
        </w:rPr>
        <w:t>ref</w:t>
      </w:r>
      <w:proofErr w:type="spellEnd"/>
      <w:r>
        <w:rPr>
          <w:rFonts w:asciiTheme="majorHAnsi" w:hAnsiTheme="majorHAnsi" w:cstheme="majorHAnsi"/>
          <w:sz w:val="24"/>
          <w:szCs w:val="24"/>
          <w:u w:val="single"/>
        </w:rPr>
        <w:t>)</w:t>
      </w:r>
    </w:p>
    <w:sectPr w:rsidR="00FC2F0F" w:rsidRPr="00937423" w:rsidSect="00E86A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38FED" w14:textId="77777777" w:rsidR="00946875" w:rsidRDefault="00946875">
      <w:r>
        <w:separator/>
      </w:r>
    </w:p>
  </w:endnote>
  <w:endnote w:type="continuationSeparator" w:id="0">
    <w:p w14:paraId="01674CF7" w14:textId="77777777" w:rsidR="00946875" w:rsidRDefault="00946875">
      <w:r>
        <w:continuationSeparator/>
      </w:r>
    </w:p>
  </w:endnote>
  <w:endnote w:type="continuationNotice" w:id="1">
    <w:p w14:paraId="6F2022F1" w14:textId="77777777" w:rsidR="00946875" w:rsidRDefault="00946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723E" w14:textId="77777777" w:rsidR="006C28ED" w:rsidRDefault="006C28E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5344" w14:textId="77777777" w:rsidR="006C28ED" w:rsidRDefault="006C28E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BC17" w14:textId="77777777" w:rsidR="006C28ED" w:rsidRDefault="006C28E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B337" w14:textId="77777777" w:rsidR="00946875" w:rsidRDefault="00946875">
      <w:r>
        <w:separator/>
      </w:r>
    </w:p>
  </w:footnote>
  <w:footnote w:type="continuationSeparator" w:id="0">
    <w:p w14:paraId="60589FDE" w14:textId="77777777" w:rsidR="00946875" w:rsidRDefault="00946875">
      <w:r>
        <w:continuationSeparator/>
      </w:r>
    </w:p>
  </w:footnote>
  <w:footnote w:type="continuationNotice" w:id="1">
    <w:p w14:paraId="08745CC4" w14:textId="77777777" w:rsidR="00946875" w:rsidRDefault="00946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F8C8" w14:textId="77777777" w:rsidR="006C28ED" w:rsidRDefault="006C28E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34F5" w14:textId="77777777" w:rsidR="002675FD" w:rsidRDefault="00647470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D2A0AE" wp14:editId="206B2F0C">
              <wp:simplePos x="0" y="0"/>
              <wp:positionH relativeFrom="column">
                <wp:posOffset>3495040</wp:posOffset>
              </wp:positionH>
              <wp:positionV relativeFrom="paragraph">
                <wp:posOffset>10160</wp:posOffset>
              </wp:positionV>
              <wp:extent cx="2743200" cy="571500"/>
              <wp:effectExtent l="0" t="0" r="0" b="0"/>
              <wp:wrapNone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43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A73C5" w14:textId="33CA1380" w:rsidR="00D803CC" w:rsidRDefault="00933B7C" w:rsidP="00D803CC">
                          <w:r>
                            <w:t xml:space="preserve">Leder </w:t>
                          </w:r>
                          <w:r w:rsidR="00F37562">
                            <w:t>Kine Camilla Govasli</w:t>
                          </w:r>
                        </w:p>
                        <w:p w14:paraId="64880BF4" w14:textId="1B902E00" w:rsidR="00D803CC" w:rsidRDefault="00D803CC" w:rsidP="00D803CC">
                          <w:r>
                            <w:t xml:space="preserve">Telefon: </w:t>
                          </w:r>
                          <w:r w:rsidR="00933B7C">
                            <w:t>9</w:t>
                          </w:r>
                          <w:r w:rsidR="00F37562">
                            <w:t>9255802</w:t>
                          </w:r>
                        </w:p>
                        <w:p w14:paraId="523F831B" w14:textId="1EEDD77C" w:rsidR="002675FD" w:rsidRDefault="006B45DD" w:rsidP="00933B7C">
                          <w:r>
                            <w:t>k</w:t>
                          </w:r>
                          <w:r w:rsidR="006C28ED">
                            <w:t>c</w:t>
                          </w:r>
                          <w:r>
                            <w:t>govasli@</w:t>
                          </w:r>
                          <w:r w:rsidR="006C28ED">
                            <w:t>outlook</w:t>
                          </w:r>
                          <w: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2A0AE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275.2pt;margin-top:.8pt;width:3in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" stroked="f">
              <v:path arrowok="t"/>
              <v:textbox>
                <w:txbxContent>
                  <w:p w14:paraId="128A73C5" w14:textId="33CA1380" w:rsidR="00D803CC" w:rsidRDefault="00933B7C" w:rsidP="00D803CC">
                    <w:r>
                      <w:t xml:space="preserve">Leder </w:t>
                    </w:r>
                    <w:r w:rsidR="00F37562">
                      <w:t>Kine Camilla Govasli</w:t>
                    </w:r>
                  </w:p>
                  <w:p w14:paraId="64880BF4" w14:textId="1B902E00" w:rsidR="00D803CC" w:rsidRDefault="00D803CC" w:rsidP="00D803CC">
                    <w:r>
                      <w:t xml:space="preserve">Telefon: </w:t>
                    </w:r>
                    <w:r w:rsidR="00933B7C">
                      <w:t>9</w:t>
                    </w:r>
                    <w:r w:rsidR="00F37562">
                      <w:t>9255802</w:t>
                    </w:r>
                  </w:p>
                  <w:p w14:paraId="523F831B" w14:textId="1EEDD77C" w:rsidR="002675FD" w:rsidRDefault="006B45DD" w:rsidP="00933B7C">
                    <w:r>
                      <w:t>k</w:t>
                    </w:r>
                    <w:r w:rsidR="006C28ED">
                      <w:t>c</w:t>
                    </w:r>
                    <w:r>
                      <w:t>govasli@</w:t>
                    </w:r>
                    <w:r w:rsidR="006C28ED">
                      <w:t>outlook</w:t>
                    </w:r>
                    <w:r>
                      <w:t>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F8B3CE" wp14:editId="4216B483">
              <wp:simplePos x="0" y="0"/>
              <wp:positionH relativeFrom="column">
                <wp:posOffset>563245</wp:posOffset>
              </wp:positionH>
              <wp:positionV relativeFrom="paragraph">
                <wp:posOffset>-71755</wp:posOffset>
              </wp:positionV>
              <wp:extent cx="2651760" cy="640080"/>
              <wp:effectExtent l="0" t="0" r="0" b="0"/>
              <wp:wrapNone/>
              <wp:docPr id="2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5176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4A40F" w14:textId="77777777" w:rsidR="002675FD" w:rsidRDefault="002675FD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DEN NORSKE KIRKE</w:t>
                          </w:r>
                        </w:p>
                        <w:p w14:paraId="1826885A" w14:textId="77777777" w:rsidR="002675FD" w:rsidRPr="00F371DB" w:rsidRDefault="00933B7C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Nærøy menighetsråd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F8B3CE" id="Tekstboks 2" o:spid="_x0000_s1027" type="#_x0000_t202" style="position:absolute;margin-left:44.35pt;margin-top:-5.65pt;width:208.8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" o:allowincell="f" stroked="f">
              <v:path arrowok="t"/>
              <v:textbox inset="0">
                <w:txbxContent>
                  <w:p w14:paraId="2654A40F" w14:textId="77777777" w:rsidR="002675FD" w:rsidRDefault="002675FD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DEN NORSKE KIRKE</w:t>
                    </w:r>
                  </w:p>
                  <w:p w14:paraId="1826885A" w14:textId="77777777" w:rsidR="002675FD" w:rsidRPr="00F371DB" w:rsidRDefault="00933B7C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Nærøy menighetsråd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C17D4C9" wp14:editId="394B22FF">
          <wp:extent cx="474345" cy="571500"/>
          <wp:effectExtent l="0" t="0" r="0" b="0"/>
          <wp:docPr id="1" name="Bil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54FD3" w14:textId="77777777" w:rsidR="006C28ED" w:rsidRDefault="006C28E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39"/>
    <w:multiLevelType w:val="multilevel"/>
    <w:tmpl w:val="7CDC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B0ED8"/>
    <w:multiLevelType w:val="hybridMultilevel"/>
    <w:tmpl w:val="4080BE6E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051FB"/>
    <w:multiLevelType w:val="hybridMultilevel"/>
    <w:tmpl w:val="D086432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C204D"/>
    <w:multiLevelType w:val="multilevel"/>
    <w:tmpl w:val="FFFFFFFF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56" w:hanging="756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" w:hanging="75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B65D4D"/>
    <w:multiLevelType w:val="hybridMultilevel"/>
    <w:tmpl w:val="A35EEC36"/>
    <w:lvl w:ilvl="0" w:tplc="B434AF5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517DB"/>
    <w:multiLevelType w:val="hybridMultilevel"/>
    <w:tmpl w:val="259069C0"/>
    <w:lvl w:ilvl="0" w:tplc="FC12079C"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E0929F4"/>
    <w:multiLevelType w:val="hybridMultilevel"/>
    <w:tmpl w:val="9266E3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82E2F"/>
    <w:multiLevelType w:val="hybridMultilevel"/>
    <w:tmpl w:val="4024264C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A6627"/>
    <w:multiLevelType w:val="hybridMultilevel"/>
    <w:tmpl w:val="891EB33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001CB"/>
    <w:multiLevelType w:val="hybridMultilevel"/>
    <w:tmpl w:val="F2A8C32C"/>
    <w:lvl w:ilvl="0" w:tplc="FFFFFFFF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168F0FB7"/>
    <w:multiLevelType w:val="hybridMultilevel"/>
    <w:tmpl w:val="9892A01A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B56B9"/>
    <w:multiLevelType w:val="hybridMultilevel"/>
    <w:tmpl w:val="768072BC"/>
    <w:lvl w:ilvl="0" w:tplc="FFFFFFFF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B623DF4"/>
    <w:multiLevelType w:val="hybridMultilevel"/>
    <w:tmpl w:val="6F465DD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2374F"/>
    <w:multiLevelType w:val="hybridMultilevel"/>
    <w:tmpl w:val="414EC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52738"/>
    <w:multiLevelType w:val="hybridMultilevel"/>
    <w:tmpl w:val="49D8339A"/>
    <w:lvl w:ilvl="0" w:tplc="A50E7678">
      <w:numFmt w:val="bullet"/>
      <w:lvlText w:val="-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934855"/>
    <w:multiLevelType w:val="hybridMultilevel"/>
    <w:tmpl w:val="EFCA9A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D43"/>
    <w:multiLevelType w:val="hybridMultilevel"/>
    <w:tmpl w:val="14F20746"/>
    <w:lvl w:ilvl="0" w:tplc="17F21E34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32295"/>
    <w:multiLevelType w:val="hybridMultilevel"/>
    <w:tmpl w:val="955C5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41397"/>
    <w:multiLevelType w:val="hybridMultilevel"/>
    <w:tmpl w:val="A9AEF0B2"/>
    <w:lvl w:ilvl="0" w:tplc="CF323FF2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75BFE"/>
    <w:multiLevelType w:val="hybridMultilevel"/>
    <w:tmpl w:val="071E5F12"/>
    <w:lvl w:ilvl="0" w:tplc="85129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03A18"/>
    <w:multiLevelType w:val="multilevel"/>
    <w:tmpl w:val="BCF8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F9044D"/>
    <w:multiLevelType w:val="hybridMultilevel"/>
    <w:tmpl w:val="3A2032A6"/>
    <w:lvl w:ilvl="0" w:tplc="89C01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8078F"/>
    <w:multiLevelType w:val="hybridMultilevel"/>
    <w:tmpl w:val="BC348BBA"/>
    <w:lvl w:ilvl="0" w:tplc="FFFFFFFF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0624B"/>
    <w:multiLevelType w:val="hybridMultilevel"/>
    <w:tmpl w:val="CB0AE516"/>
    <w:lvl w:ilvl="0" w:tplc="FFFFFFFF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  <w:b w:val="0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B370D"/>
    <w:multiLevelType w:val="hybridMultilevel"/>
    <w:tmpl w:val="20BEA31E"/>
    <w:lvl w:ilvl="0" w:tplc="01E2815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07E3D"/>
    <w:multiLevelType w:val="hybridMultilevel"/>
    <w:tmpl w:val="2F3203FE"/>
    <w:lvl w:ilvl="0" w:tplc="0660002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E30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12006F"/>
    <w:multiLevelType w:val="hybridMultilevel"/>
    <w:tmpl w:val="1118396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4798D"/>
    <w:multiLevelType w:val="hybridMultilevel"/>
    <w:tmpl w:val="537C5316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C6AC9"/>
    <w:multiLevelType w:val="hybridMultilevel"/>
    <w:tmpl w:val="B4D281FC"/>
    <w:lvl w:ilvl="0" w:tplc="ECCA8D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015557"/>
    <w:multiLevelType w:val="hybridMultilevel"/>
    <w:tmpl w:val="FD08B3D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21E4"/>
    <w:multiLevelType w:val="hybridMultilevel"/>
    <w:tmpl w:val="D1729B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121A7"/>
    <w:multiLevelType w:val="hybridMultilevel"/>
    <w:tmpl w:val="07441C96"/>
    <w:lvl w:ilvl="0" w:tplc="1A78B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5F1A"/>
    <w:multiLevelType w:val="hybridMultilevel"/>
    <w:tmpl w:val="557628BC"/>
    <w:lvl w:ilvl="0" w:tplc="28EC2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874F0"/>
    <w:multiLevelType w:val="multilevel"/>
    <w:tmpl w:val="D562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B247BD"/>
    <w:multiLevelType w:val="hybridMultilevel"/>
    <w:tmpl w:val="A4EC9AE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C36C5"/>
    <w:multiLevelType w:val="hybridMultilevel"/>
    <w:tmpl w:val="90627436"/>
    <w:lvl w:ilvl="0" w:tplc="FFFFFFFF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F1FF2"/>
    <w:multiLevelType w:val="hybridMultilevel"/>
    <w:tmpl w:val="55CE492E"/>
    <w:lvl w:ilvl="0" w:tplc="42B6C1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C2204"/>
    <w:multiLevelType w:val="hybridMultilevel"/>
    <w:tmpl w:val="D47E8DE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476405">
    <w:abstractNumId w:val="38"/>
  </w:num>
  <w:num w:numId="2" w16cid:durableId="341933310">
    <w:abstractNumId w:val="21"/>
  </w:num>
  <w:num w:numId="3" w16cid:durableId="2023124861">
    <w:abstractNumId w:val="35"/>
  </w:num>
  <w:num w:numId="4" w16cid:durableId="1207333506">
    <w:abstractNumId w:val="11"/>
  </w:num>
  <w:num w:numId="5" w16cid:durableId="616328382">
    <w:abstractNumId w:val="9"/>
  </w:num>
  <w:num w:numId="6" w16cid:durableId="917908096">
    <w:abstractNumId w:val="3"/>
  </w:num>
  <w:num w:numId="7" w16cid:durableId="1809004826">
    <w:abstractNumId w:val="8"/>
  </w:num>
  <w:num w:numId="8" w16cid:durableId="1486434747">
    <w:abstractNumId w:val="27"/>
  </w:num>
  <w:num w:numId="9" w16cid:durableId="867063961">
    <w:abstractNumId w:val="1"/>
  </w:num>
  <w:num w:numId="10" w16cid:durableId="1400906599">
    <w:abstractNumId w:val="2"/>
  </w:num>
  <w:num w:numId="11" w16cid:durableId="1434788390">
    <w:abstractNumId w:val="17"/>
  </w:num>
  <w:num w:numId="12" w16cid:durableId="1308781958">
    <w:abstractNumId w:val="20"/>
  </w:num>
  <w:num w:numId="13" w16cid:durableId="1971547613">
    <w:abstractNumId w:val="0"/>
  </w:num>
  <w:num w:numId="14" w16cid:durableId="365496271">
    <w:abstractNumId w:val="34"/>
  </w:num>
  <w:num w:numId="15" w16cid:durableId="30423058">
    <w:abstractNumId w:val="12"/>
  </w:num>
  <w:num w:numId="16" w16cid:durableId="1911115975">
    <w:abstractNumId w:val="26"/>
  </w:num>
  <w:num w:numId="17" w16cid:durableId="1921596794">
    <w:abstractNumId w:val="7"/>
  </w:num>
  <w:num w:numId="18" w16cid:durableId="38474984">
    <w:abstractNumId w:val="10"/>
  </w:num>
  <w:num w:numId="19" w16cid:durableId="2058239790">
    <w:abstractNumId w:val="29"/>
  </w:num>
  <w:num w:numId="20" w16cid:durableId="1830291584">
    <w:abstractNumId w:val="4"/>
  </w:num>
  <w:num w:numId="21" w16cid:durableId="1994605969">
    <w:abstractNumId w:val="5"/>
  </w:num>
  <w:num w:numId="22" w16cid:durableId="1116290206">
    <w:abstractNumId w:val="25"/>
  </w:num>
  <w:num w:numId="23" w16cid:durableId="1499274435">
    <w:abstractNumId w:val="33"/>
  </w:num>
  <w:num w:numId="24" w16cid:durableId="606886541">
    <w:abstractNumId w:val="16"/>
  </w:num>
  <w:num w:numId="25" w16cid:durableId="33508994">
    <w:abstractNumId w:val="32"/>
  </w:num>
  <w:num w:numId="26" w16cid:durableId="831456037">
    <w:abstractNumId w:val="22"/>
  </w:num>
  <w:num w:numId="27" w16cid:durableId="619801012">
    <w:abstractNumId w:val="23"/>
  </w:num>
  <w:num w:numId="28" w16cid:durableId="1835949740">
    <w:abstractNumId w:val="36"/>
  </w:num>
  <w:num w:numId="29" w16cid:durableId="1481121285">
    <w:abstractNumId w:val="18"/>
  </w:num>
  <w:num w:numId="30" w16cid:durableId="993292506">
    <w:abstractNumId w:val="13"/>
  </w:num>
  <w:num w:numId="31" w16cid:durableId="162403889">
    <w:abstractNumId w:val="6"/>
  </w:num>
  <w:num w:numId="32" w16cid:durableId="2076779722">
    <w:abstractNumId w:val="15"/>
  </w:num>
  <w:num w:numId="33" w16cid:durableId="532963609">
    <w:abstractNumId w:val="14"/>
  </w:num>
  <w:num w:numId="34" w16cid:durableId="865412728">
    <w:abstractNumId w:val="24"/>
  </w:num>
  <w:num w:numId="35" w16cid:durableId="842356992">
    <w:abstractNumId w:val="37"/>
  </w:num>
  <w:num w:numId="36" w16cid:durableId="1945993115">
    <w:abstractNumId w:val="19"/>
  </w:num>
  <w:num w:numId="37" w16cid:durableId="1780294395">
    <w:abstractNumId w:val="28"/>
  </w:num>
  <w:num w:numId="38" w16cid:durableId="2135907888">
    <w:abstractNumId w:val="31"/>
  </w:num>
  <w:num w:numId="39" w16cid:durableId="1160278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8D"/>
    <w:rsid w:val="0000499E"/>
    <w:rsid w:val="000056E8"/>
    <w:rsid w:val="00007102"/>
    <w:rsid w:val="00007C5A"/>
    <w:rsid w:val="00012225"/>
    <w:rsid w:val="000125C6"/>
    <w:rsid w:val="000144CF"/>
    <w:rsid w:val="000144F8"/>
    <w:rsid w:val="00015AC7"/>
    <w:rsid w:val="00016D8A"/>
    <w:rsid w:val="00025289"/>
    <w:rsid w:val="000253E2"/>
    <w:rsid w:val="000314D3"/>
    <w:rsid w:val="00031AAE"/>
    <w:rsid w:val="000423D9"/>
    <w:rsid w:val="000539F2"/>
    <w:rsid w:val="00064462"/>
    <w:rsid w:val="00071622"/>
    <w:rsid w:val="00076326"/>
    <w:rsid w:val="000771CA"/>
    <w:rsid w:val="000822C2"/>
    <w:rsid w:val="00082C0E"/>
    <w:rsid w:val="00085E9C"/>
    <w:rsid w:val="000867E9"/>
    <w:rsid w:val="00093333"/>
    <w:rsid w:val="0009690A"/>
    <w:rsid w:val="00097B6E"/>
    <w:rsid w:val="000A0FEC"/>
    <w:rsid w:val="000A14A3"/>
    <w:rsid w:val="000A3688"/>
    <w:rsid w:val="000A562C"/>
    <w:rsid w:val="000B0C8F"/>
    <w:rsid w:val="000B1EEB"/>
    <w:rsid w:val="000B4B42"/>
    <w:rsid w:val="000C3309"/>
    <w:rsid w:val="000C4EF5"/>
    <w:rsid w:val="000C6CE8"/>
    <w:rsid w:val="000D2BB6"/>
    <w:rsid w:val="000D2C0E"/>
    <w:rsid w:val="000D3908"/>
    <w:rsid w:val="000D54BC"/>
    <w:rsid w:val="000D6195"/>
    <w:rsid w:val="000F0711"/>
    <w:rsid w:val="000F1E65"/>
    <w:rsid w:val="000F384C"/>
    <w:rsid w:val="000F74CB"/>
    <w:rsid w:val="0010271A"/>
    <w:rsid w:val="00103507"/>
    <w:rsid w:val="00112A1E"/>
    <w:rsid w:val="00113EE7"/>
    <w:rsid w:val="00114007"/>
    <w:rsid w:val="00115B5C"/>
    <w:rsid w:val="00120120"/>
    <w:rsid w:val="0012229F"/>
    <w:rsid w:val="0012382B"/>
    <w:rsid w:val="00123B1D"/>
    <w:rsid w:val="001270F0"/>
    <w:rsid w:val="0013306B"/>
    <w:rsid w:val="00133FE7"/>
    <w:rsid w:val="001365F1"/>
    <w:rsid w:val="00137B3B"/>
    <w:rsid w:val="001402F0"/>
    <w:rsid w:val="00143B90"/>
    <w:rsid w:val="00151CD4"/>
    <w:rsid w:val="00153CC7"/>
    <w:rsid w:val="0015442E"/>
    <w:rsid w:val="0015526E"/>
    <w:rsid w:val="00156CEB"/>
    <w:rsid w:val="00160192"/>
    <w:rsid w:val="00165612"/>
    <w:rsid w:val="001668C7"/>
    <w:rsid w:val="001670E9"/>
    <w:rsid w:val="00167B88"/>
    <w:rsid w:val="00170147"/>
    <w:rsid w:val="001706CF"/>
    <w:rsid w:val="001716EF"/>
    <w:rsid w:val="00173752"/>
    <w:rsid w:val="0017426F"/>
    <w:rsid w:val="001764D6"/>
    <w:rsid w:val="00180AB1"/>
    <w:rsid w:val="00183EDD"/>
    <w:rsid w:val="00186991"/>
    <w:rsid w:val="00186ECC"/>
    <w:rsid w:val="001870DA"/>
    <w:rsid w:val="001900B5"/>
    <w:rsid w:val="00190CFA"/>
    <w:rsid w:val="00195263"/>
    <w:rsid w:val="00195310"/>
    <w:rsid w:val="00195509"/>
    <w:rsid w:val="0019643E"/>
    <w:rsid w:val="00196952"/>
    <w:rsid w:val="001A390F"/>
    <w:rsid w:val="001A61F4"/>
    <w:rsid w:val="001A76EC"/>
    <w:rsid w:val="001A7F51"/>
    <w:rsid w:val="001B0598"/>
    <w:rsid w:val="001B7CF2"/>
    <w:rsid w:val="001C0146"/>
    <w:rsid w:val="001C0D58"/>
    <w:rsid w:val="001C2CF1"/>
    <w:rsid w:val="001D15EF"/>
    <w:rsid w:val="001D4B5D"/>
    <w:rsid w:val="001D6C7D"/>
    <w:rsid w:val="001E4B43"/>
    <w:rsid w:val="001F046C"/>
    <w:rsid w:val="001F0499"/>
    <w:rsid w:val="001F0529"/>
    <w:rsid w:val="001F13C3"/>
    <w:rsid w:val="001F7839"/>
    <w:rsid w:val="002006B3"/>
    <w:rsid w:val="002067B4"/>
    <w:rsid w:val="0021007E"/>
    <w:rsid w:val="0021349A"/>
    <w:rsid w:val="002139ED"/>
    <w:rsid w:val="00214779"/>
    <w:rsid w:val="00222F2A"/>
    <w:rsid w:val="002232A9"/>
    <w:rsid w:val="00225575"/>
    <w:rsid w:val="0022747F"/>
    <w:rsid w:val="0023171F"/>
    <w:rsid w:val="00232D25"/>
    <w:rsid w:val="00233459"/>
    <w:rsid w:val="0023363B"/>
    <w:rsid w:val="002401E7"/>
    <w:rsid w:val="00242D40"/>
    <w:rsid w:val="00243D26"/>
    <w:rsid w:val="0024442F"/>
    <w:rsid w:val="00257CE5"/>
    <w:rsid w:val="00260753"/>
    <w:rsid w:val="002613F7"/>
    <w:rsid w:val="002623B4"/>
    <w:rsid w:val="00262CC7"/>
    <w:rsid w:val="00262D8D"/>
    <w:rsid w:val="002675FD"/>
    <w:rsid w:val="00267D37"/>
    <w:rsid w:val="002714C5"/>
    <w:rsid w:val="00273529"/>
    <w:rsid w:val="002742B5"/>
    <w:rsid w:val="00274EC3"/>
    <w:rsid w:val="00275DA5"/>
    <w:rsid w:val="00283297"/>
    <w:rsid w:val="00286EF7"/>
    <w:rsid w:val="002871D9"/>
    <w:rsid w:val="0029084D"/>
    <w:rsid w:val="00294D94"/>
    <w:rsid w:val="002955FE"/>
    <w:rsid w:val="00295CBA"/>
    <w:rsid w:val="00296D38"/>
    <w:rsid w:val="00297CCE"/>
    <w:rsid w:val="002A1C53"/>
    <w:rsid w:val="002B522C"/>
    <w:rsid w:val="002B6094"/>
    <w:rsid w:val="002C17BF"/>
    <w:rsid w:val="002C4E04"/>
    <w:rsid w:val="002C4FB5"/>
    <w:rsid w:val="002C7B10"/>
    <w:rsid w:val="002D0DFD"/>
    <w:rsid w:val="002D24A4"/>
    <w:rsid w:val="002D35CD"/>
    <w:rsid w:val="002D58DE"/>
    <w:rsid w:val="002D6665"/>
    <w:rsid w:val="002D69CA"/>
    <w:rsid w:val="002E3154"/>
    <w:rsid w:val="002E6B8D"/>
    <w:rsid w:val="002E789B"/>
    <w:rsid w:val="002E7B72"/>
    <w:rsid w:val="002F1E7D"/>
    <w:rsid w:val="002F1F7B"/>
    <w:rsid w:val="002F3358"/>
    <w:rsid w:val="002F59FF"/>
    <w:rsid w:val="00301440"/>
    <w:rsid w:val="00310731"/>
    <w:rsid w:val="00312320"/>
    <w:rsid w:val="0031719C"/>
    <w:rsid w:val="003227EA"/>
    <w:rsid w:val="0032310F"/>
    <w:rsid w:val="00326A96"/>
    <w:rsid w:val="00327440"/>
    <w:rsid w:val="00331F68"/>
    <w:rsid w:val="00331F92"/>
    <w:rsid w:val="003339C9"/>
    <w:rsid w:val="00334E8D"/>
    <w:rsid w:val="0033534A"/>
    <w:rsid w:val="00342296"/>
    <w:rsid w:val="00342372"/>
    <w:rsid w:val="003426FE"/>
    <w:rsid w:val="00343D2F"/>
    <w:rsid w:val="00347752"/>
    <w:rsid w:val="00350D8B"/>
    <w:rsid w:val="00351BC4"/>
    <w:rsid w:val="00351F23"/>
    <w:rsid w:val="0035404F"/>
    <w:rsid w:val="00355857"/>
    <w:rsid w:val="00356318"/>
    <w:rsid w:val="00364D4E"/>
    <w:rsid w:val="00365313"/>
    <w:rsid w:val="00371D1E"/>
    <w:rsid w:val="003724C5"/>
    <w:rsid w:val="003732AE"/>
    <w:rsid w:val="00374612"/>
    <w:rsid w:val="00375244"/>
    <w:rsid w:val="00375AFF"/>
    <w:rsid w:val="003770F9"/>
    <w:rsid w:val="00377524"/>
    <w:rsid w:val="003776CF"/>
    <w:rsid w:val="003813B7"/>
    <w:rsid w:val="00381DD8"/>
    <w:rsid w:val="00383790"/>
    <w:rsid w:val="00386B02"/>
    <w:rsid w:val="0039076D"/>
    <w:rsid w:val="00390832"/>
    <w:rsid w:val="00391451"/>
    <w:rsid w:val="003916EA"/>
    <w:rsid w:val="00392877"/>
    <w:rsid w:val="00396C70"/>
    <w:rsid w:val="003971AF"/>
    <w:rsid w:val="0039741F"/>
    <w:rsid w:val="003A12C8"/>
    <w:rsid w:val="003A2EE4"/>
    <w:rsid w:val="003A37B7"/>
    <w:rsid w:val="003B070B"/>
    <w:rsid w:val="003B1362"/>
    <w:rsid w:val="003B30B7"/>
    <w:rsid w:val="003B47BD"/>
    <w:rsid w:val="003B7089"/>
    <w:rsid w:val="003B7ADE"/>
    <w:rsid w:val="003C07F2"/>
    <w:rsid w:val="003C4E99"/>
    <w:rsid w:val="003C672C"/>
    <w:rsid w:val="003D3B0D"/>
    <w:rsid w:val="003D6321"/>
    <w:rsid w:val="003D658E"/>
    <w:rsid w:val="003E2EF6"/>
    <w:rsid w:val="003E34E7"/>
    <w:rsid w:val="003F016B"/>
    <w:rsid w:val="003F248A"/>
    <w:rsid w:val="003F2BF9"/>
    <w:rsid w:val="003F409E"/>
    <w:rsid w:val="003F464C"/>
    <w:rsid w:val="003F4662"/>
    <w:rsid w:val="003F647B"/>
    <w:rsid w:val="003F6B16"/>
    <w:rsid w:val="004043DC"/>
    <w:rsid w:val="00405403"/>
    <w:rsid w:val="00405687"/>
    <w:rsid w:val="00405782"/>
    <w:rsid w:val="00405C71"/>
    <w:rsid w:val="00406522"/>
    <w:rsid w:val="00407754"/>
    <w:rsid w:val="00412852"/>
    <w:rsid w:val="004139E4"/>
    <w:rsid w:val="00414975"/>
    <w:rsid w:val="00415C9B"/>
    <w:rsid w:val="004162E4"/>
    <w:rsid w:val="00417D9F"/>
    <w:rsid w:val="0042165A"/>
    <w:rsid w:val="004235E5"/>
    <w:rsid w:val="00424AF2"/>
    <w:rsid w:val="00425DBA"/>
    <w:rsid w:val="0042687B"/>
    <w:rsid w:val="00431A62"/>
    <w:rsid w:val="0043256F"/>
    <w:rsid w:val="0043768D"/>
    <w:rsid w:val="00440F65"/>
    <w:rsid w:val="00444450"/>
    <w:rsid w:val="004454B3"/>
    <w:rsid w:val="0044716D"/>
    <w:rsid w:val="00452D68"/>
    <w:rsid w:val="00453727"/>
    <w:rsid w:val="00455154"/>
    <w:rsid w:val="00455297"/>
    <w:rsid w:val="00455666"/>
    <w:rsid w:val="00455720"/>
    <w:rsid w:val="004606F7"/>
    <w:rsid w:val="00461785"/>
    <w:rsid w:val="00462E3D"/>
    <w:rsid w:val="004643FB"/>
    <w:rsid w:val="0046494C"/>
    <w:rsid w:val="00464D83"/>
    <w:rsid w:val="00466671"/>
    <w:rsid w:val="00470D5F"/>
    <w:rsid w:val="00471C20"/>
    <w:rsid w:val="004722AA"/>
    <w:rsid w:val="004733A4"/>
    <w:rsid w:val="0047540A"/>
    <w:rsid w:val="00476F5D"/>
    <w:rsid w:val="004778C7"/>
    <w:rsid w:val="00480418"/>
    <w:rsid w:val="00481BD9"/>
    <w:rsid w:val="00481DAE"/>
    <w:rsid w:val="00482F2D"/>
    <w:rsid w:val="004838AD"/>
    <w:rsid w:val="0048436F"/>
    <w:rsid w:val="0049022C"/>
    <w:rsid w:val="00493CA0"/>
    <w:rsid w:val="00494DEC"/>
    <w:rsid w:val="004A1482"/>
    <w:rsid w:val="004A3DEF"/>
    <w:rsid w:val="004A4440"/>
    <w:rsid w:val="004A5639"/>
    <w:rsid w:val="004A5815"/>
    <w:rsid w:val="004A766E"/>
    <w:rsid w:val="004A7857"/>
    <w:rsid w:val="004B0A3A"/>
    <w:rsid w:val="004B4A04"/>
    <w:rsid w:val="004B6072"/>
    <w:rsid w:val="004B632D"/>
    <w:rsid w:val="004B6E16"/>
    <w:rsid w:val="004C319D"/>
    <w:rsid w:val="004C32EF"/>
    <w:rsid w:val="004C488E"/>
    <w:rsid w:val="004C4F07"/>
    <w:rsid w:val="004C6ED3"/>
    <w:rsid w:val="004D1D34"/>
    <w:rsid w:val="004D5414"/>
    <w:rsid w:val="004D5A8B"/>
    <w:rsid w:val="004E00A1"/>
    <w:rsid w:val="004E0192"/>
    <w:rsid w:val="004E080D"/>
    <w:rsid w:val="004E31B5"/>
    <w:rsid w:val="004E5842"/>
    <w:rsid w:val="004E6445"/>
    <w:rsid w:val="004F10F9"/>
    <w:rsid w:val="004F64D8"/>
    <w:rsid w:val="00503101"/>
    <w:rsid w:val="005113CD"/>
    <w:rsid w:val="00515615"/>
    <w:rsid w:val="0052195D"/>
    <w:rsid w:val="00524A48"/>
    <w:rsid w:val="00527202"/>
    <w:rsid w:val="005273C9"/>
    <w:rsid w:val="00530B30"/>
    <w:rsid w:val="005310EF"/>
    <w:rsid w:val="00531360"/>
    <w:rsid w:val="00532D6A"/>
    <w:rsid w:val="00533AA1"/>
    <w:rsid w:val="00535A47"/>
    <w:rsid w:val="00535D9B"/>
    <w:rsid w:val="00536CD2"/>
    <w:rsid w:val="0054069B"/>
    <w:rsid w:val="0054316F"/>
    <w:rsid w:val="005437C8"/>
    <w:rsid w:val="00545DB9"/>
    <w:rsid w:val="005463CF"/>
    <w:rsid w:val="005505C0"/>
    <w:rsid w:val="00552B05"/>
    <w:rsid w:val="00554C97"/>
    <w:rsid w:val="00556977"/>
    <w:rsid w:val="00557B63"/>
    <w:rsid w:val="00560A84"/>
    <w:rsid w:val="0056759F"/>
    <w:rsid w:val="00570424"/>
    <w:rsid w:val="00572896"/>
    <w:rsid w:val="005729EB"/>
    <w:rsid w:val="00574BBE"/>
    <w:rsid w:val="005804F2"/>
    <w:rsid w:val="00580EC4"/>
    <w:rsid w:val="0058263F"/>
    <w:rsid w:val="00582D48"/>
    <w:rsid w:val="00586EA7"/>
    <w:rsid w:val="00587878"/>
    <w:rsid w:val="00587B86"/>
    <w:rsid w:val="00590A7E"/>
    <w:rsid w:val="00591131"/>
    <w:rsid w:val="0059153A"/>
    <w:rsid w:val="00593437"/>
    <w:rsid w:val="00593FED"/>
    <w:rsid w:val="005942F0"/>
    <w:rsid w:val="00595057"/>
    <w:rsid w:val="005A3A9D"/>
    <w:rsid w:val="005A3D2E"/>
    <w:rsid w:val="005A619A"/>
    <w:rsid w:val="005B171F"/>
    <w:rsid w:val="005B28BC"/>
    <w:rsid w:val="005B29AA"/>
    <w:rsid w:val="005B59CB"/>
    <w:rsid w:val="005C0268"/>
    <w:rsid w:val="005C0553"/>
    <w:rsid w:val="005C20FC"/>
    <w:rsid w:val="005C2F0F"/>
    <w:rsid w:val="005C3CB2"/>
    <w:rsid w:val="005C3D66"/>
    <w:rsid w:val="005C3ED6"/>
    <w:rsid w:val="005C6F3D"/>
    <w:rsid w:val="005D2DC7"/>
    <w:rsid w:val="005D43A3"/>
    <w:rsid w:val="005D6C5B"/>
    <w:rsid w:val="005E0488"/>
    <w:rsid w:val="005E199B"/>
    <w:rsid w:val="005E31EA"/>
    <w:rsid w:val="005E5C7C"/>
    <w:rsid w:val="005F2EBE"/>
    <w:rsid w:val="005F5A92"/>
    <w:rsid w:val="005F63D3"/>
    <w:rsid w:val="00601905"/>
    <w:rsid w:val="00601BC7"/>
    <w:rsid w:val="00601F04"/>
    <w:rsid w:val="006059D7"/>
    <w:rsid w:val="00606F83"/>
    <w:rsid w:val="00607019"/>
    <w:rsid w:val="00614B45"/>
    <w:rsid w:val="0061789A"/>
    <w:rsid w:val="00617A70"/>
    <w:rsid w:val="006230EE"/>
    <w:rsid w:val="00623B4A"/>
    <w:rsid w:val="00625383"/>
    <w:rsid w:val="00626BF0"/>
    <w:rsid w:val="00627994"/>
    <w:rsid w:val="00632149"/>
    <w:rsid w:val="00634B8F"/>
    <w:rsid w:val="00635728"/>
    <w:rsid w:val="00641826"/>
    <w:rsid w:val="00643EED"/>
    <w:rsid w:val="00645CB6"/>
    <w:rsid w:val="006468D3"/>
    <w:rsid w:val="00647470"/>
    <w:rsid w:val="0065151D"/>
    <w:rsid w:val="006537F5"/>
    <w:rsid w:val="00657F4E"/>
    <w:rsid w:val="006607B2"/>
    <w:rsid w:val="00660892"/>
    <w:rsid w:val="00661303"/>
    <w:rsid w:val="00666DBF"/>
    <w:rsid w:val="00667E78"/>
    <w:rsid w:val="006713C6"/>
    <w:rsid w:val="0067442D"/>
    <w:rsid w:val="00676DC9"/>
    <w:rsid w:val="0068213B"/>
    <w:rsid w:val="006873E0"/>
    <w:rsid w:val="0069282E"/>
    <w:rsid w:val="00692BF4"/>
    <w:rsid w:val="0069327C"/>
    <w:rsid w:val="006949DC"/>
    <w:rsid w:val="006A05DB"/>
    <w:rsid w:val="006A156C"/>
    <w:rsid w:val="006A2528"/>
    <w:rsid w:val="006A2B72"/>
    <w:rsid w:val="006A37CF"/>
    <w:rsid w:val="006A57D2"/>
    <w:rsid w:val="006A63A2"/>
    <w:rsid w:val="006B1DF0"/>
    <w:rsid w:val="006B287B"/>
    <w:rsid w:val="006B322F"/>
    <w:rsid w:val="006B45CE"/>
    <w:rsid w:val="006B45DD"/>
    <w:rsid w:val="006B7A27"/>
    <w:rsid w:val="006C0B9C"/>
    <w:rsid w:val="006C0EBF"/>
    <w:rsid w:val="006C28ED"/>
    <w:rsid w:val="006C4E31"/>
    <w:rsid w:val="006C5359"/>
    <w:rsid w:val="006C680C"/>
    <w:rsid w:val="006C7609"/>
    <w:rsid w:val="006D484E"/>
    <w:rsid w:val="006D5CBC"/>
    <w:rsid w:val="006D62F7"/>
    <w:rsid w:val="006D6D3B"/>
    <w:rsid w:val="006E0A80"/>
    <w:rsid w:val="006E1160"/>
    <w:rsid w:val="006E1220"/>
    <w:rsid w:val="006E368E"/>
    <w:rsid w:val="006F1420"/>
    <w:rsid w:val="006F1D8F"/>
    <w:rsid w:val="006F57A1"/>
    <w:rsid w:val="007104D2"/>
    <w:rsid w:val="00711CBF"/>
    <w:rsid w:val="00713285"/>
    <w:rsid w:val="007151B9"/>
    <w:rsid w:val="00724314"/>
    <w:rsid w:val="00727654"/>
    <w:rsid w:val="0073121A"/>
    <w:rsid w:val="00732451"/>
    <w:rsid w:val="0073641C"/>
    <w:rsid w:val="00736B8F"/>
    <w:rsid w:val="00741DAB"/>
    <w:rsid w:val="00743B3E"/>
    <w:rsid w:val="00745A93"/>
    <w:rsid w:val="0074679F"/>
    <w:rsid w:val="00753757"/>
    <w:rsid w:val="007625BE"/>
    <w:rsid w:val="00762670"/>
    <w:rsid w:val="00764C50"/>
    <w:rsid w:val="00764E6C"/>
    <w:rsid w:val="007659F3"/>
    <w:rsid w:val="00765E3C"/>
    <w:rsid w:val="00770B0D"/>
    <w:rsid w:val="00771711"/>
    <w:rsid w:val="00772244"/>
    <w:rsid w:val="00773A6B"/>
    <w:rsid w:val="00773F8E"/>
    <w:rsid w:val="0077644B"/>
    <w:rsid w:val="00776520"/>
    <w:rsid w:val="00784FC4"/>
    <w:rsid w:val="00785C35"/>
    <w:rsid w:val="00785CD5"/>
    <w:rsid w:val="00792C34"/>
    <w:rsid w:val="007933A8"/>
    <w:rsid w:val="00793E65"/>
    <w:rsid w:val="00793E84"/>
    <w:rsid w:val="00794E31"/>
    <w:rsid w:val="007975E8"/>
    <w:rsid w:val="007A2904"/>
    <w:rsid w:val="007B2DEE"/>
    <w:rsid w:val="007B2EFF"/>
    <w:rsid w:val="007B7253"/>
    <w:rsid w:val="007C069C"/>
    <w:rsid w:val="007C1819"/>
    <w:rsid w:val="007C2A79"/>
    <w:rsid w:val="007C2A83"/>
    <w:rsid w:val="007C621B"/>
    <w:rsid w:val="007C7361"/>
    <w:rsid w:val="007D04C7"/>
    <w:rsid w:val="007D1B5A"/>
    <w:rsid w:val="007D59A5"/>
    <w:rsid w:val="007E4509"/>
    <w:rsid w:val="007E519A"/>
    <w:rsid w:val="007F1CEF"/>
    <w:rsid w:val="007F5BF2"/>
    <w:rsid w:val="007F79BB"/>
    <w:rsid w:val="008005C3"/>
    <w:rsid w:val="00802E09"/>
    <w:rsid w:val="00803740"/>
    <w:rsid w:val="00804436"/>
    <w:rsid w:val="008072E6"/>
    <w:rsid w:val="008076B7"/>
    <w:rsid w:val="00810B4F"/>
    <w:rsid w:val="0081323A"/>
    <w:rsid w:val="00815EEF"/>
    <w:rsid w:val="0082003B"/>
    <w:rsid w:val="00820ACA"/>
    <w:rsid w:val="0082246A"/>
    <w:rsid w:val="00830230"/>
    <w:rsid w:val="00832273"/>
    <w:rsid w:val="008327B1"/>
    <w:rsid w:val="00836940"/>
    <w:rsid w:val="00837A2C"/>
    <w:rsid w:val="00845BC4"/>
    <w:rsid w:val="00851B4C"/>
    <w:rsid w:val="00852168"/>
    <w:rsid w:val="00852DF7"/>
    <w:rsid w:val="008538E2"/>
    <w:rsid w:val="00855C0E"/>
    <w:rsid w:val="00855F53"/>
    <w:rsid w:val="008573D9"/>
    <w:rsid w:val="00857C9C"/>
    <w:rsid w:val="0086341F"/>
    <w:rsid w:val="0086634B"/>
    <w:rsid w:val="008671D0"/>
    <w:rsid w:val="00867DD7"/>
    <w:rsid w:val="008734C2"/>
    <w:rsid w:val="00874076"/>
    <w:rsid w:val="008754A2"/>
    <w:rsid w:val="00875E04"/>
    <w:rsid w:val="00876C60"/>
    <w:rsid w:val="008774C8"/>
    <w:rsid w:val="00880915"/>
    <w:rsid w:val="008826BF"/>
    <w:rsid w:val="008842EF"/>
    <w:rsid w:val="008875D0"/>
    <w:rsid w:val="00891999"/>
    <w:rsid w:val="00896886"/>
    <w:rsid w:val="008974CE"/>
    <w:rsid w:val="008A0D7A"/>
    <w:rsid w:val="008A1A2A"/>
    <w:rsid w:val="008A4EEB"/>
    <w:rsid w:val="008A5264"/>
    <w:rsid w:val="008A61A4"/>
    <w:rsid w:val="008B2762"/>
    <w:rsid w:val="008B2A0A"/>
    <w:rsid w:val="008B396B"/>
    <w:rsid w:val="008C0404"/>
    <w:rsid w:val="008C58C1"/>
    <w:rsid w:val="008C5F92"/>
    <w:rsid w:val="008C7010"/>
    <w:rsid w:val="008C7526"/>
    <w:rsid w:val="008C7A4B"/>
    <w:rsid w:val="008D677B"/>
    <w:rsid w:val="008D6967"/>
    <w:rsid w:val="008E2917"/>
    <w:rsid w:val="008E3BD2"/>
    <w:rsid w:val="008E5652"/>
    <w:rsid w:val="008E5877"/>
    <w:rsid w:val="008E684D"/>
    <w:rsid w:val="008F396D"/>
    <w:rsid w:val="008F39A6"/>
    <w:rsid w:val="008F5029"/>
    <w:rsid w:val="009007DB"/>
    <w:rsid w:val="0090203A"/>
    <w:rsid w:val="009024EA"/>
    <w:rsid w:val="00903D9E"/>
    <w:rsid w:val="00904114"/>
    <w:rsid w:val="00912107"/>
    <w:rsid w:val="00914A1C"/>
    <w:rsid w:val="00914BE0"/>
    <w:rsid w:val="00917359"/>
    <w:rsid w:val="00917439"/>
    <w:rsid w:val="0092026C"/>
    <w:rsid w:val="00921EF1"/>
    <w:rsid w:val="00925620"/>
    <w:rsid w:val="00925F48"/>
    <w:rsid w:val="00925FD7"/>
    <w:rsid w:val="00927454"/>
    <w:rsid w:val="00927919"/>
    <w:rsid w:val="00933515"/>
    <w:rsid w:val="00933B7C"/>
    <w:rsid w:val="00935347"/>
    <w:rsid w:val="00936C10"/>
    <w:rsid w:val="00936F32"/>
    <w:rsid w:val="00937423"/>
    <w:rsid w:val="00942411"/>
    <w:rsid w:val="009441FF"/>
    <w:rsid w:val="009465A1"/>
    <w:rsid w:val="00946875"/>
    <w:rsid w:val="00947085"/>
    <w:rsid w:val="00947CF5"/>
    <w:rsid w:val="00951D21"/>
    <w:rsid w:val="00952087"/>
    <w:rsid w:val="00957109"/>
    <w:rsid w:val="00960EFF"/>
    <w:rsid w:val="00962819"/>
    <w:rsid w:val="009665A4"/>
    <w:rsid w:val="00966E06"/>
    <w:rsid w:val="00967416"/>
    <w:rsid w:val="00970A2A"/>
    <w:rsid w:val="009723E6"/>
    <w:rsid w:val="00975EBA"/>
    <w:rsid w:val="00982CB4"/>
    <w:rsid w:val="009858CF"/>
    <w:rsid w:val="00987B87"/>
    <w:rsid w:val="00991875"/>
    <w:rsid w:val="00991928"/>
    <w:rsid w:val="0099375A"/>
    <w:rsid w:val="0099515B"/>
    <w:rsid w:val="009A325F"/>
    <w:rsid w:val="009A4193"/>
    <w:rsid w:val="009A4E45"/>
    <w:rsid w:val="009B28D0"/>
    <w:rsid w:val="009B5DEF"/>
    <w:rsid w:val="009C15D9"/>
    <w:rsid w:val="009C3EC5"/>
    <w:rsid w:val="009C4E8F"/>
    <w:rsid w:val="009C7B8F"/>
    <w:rsid w:val="009D493F"/>
    <w:rsid w:val="009D6224"/>
    <w:rsid w:val="009E1B2D"/>
    <w:rsid w:val="009E1F8A"/>
    <w:rsid w:val="009E2929"/>
    <w:rsid w:val="009E5082"/>
    <w:rsid w:val="009E6922"/>
    <w:rsid w:val="009F16B0"/>
    <w:rsid w:val="009F350B"/>
    <w:rsid w:val="00A01E37"/>
    <w:rsid w:val="00A20218"/>
    <w:rsid w:val="00A21AA1"/>
    <w:rsid w:val="00A22BF1"/>
    <w:rsid w:val="00A23A0B"/>
    <w:rsid w:val="00A25396"/>
    <w:rsid w:val="00A26714"/>
    <w:rsid w:val="00A26E99"/>
    <w:rsid w:val="00A3359F"/>
    <w:rsid w:val="00A33FBB"/>
    <w:rsid w:val="00A36497"/>
    <w:rsid w:val="00A36F78"/>
    <w:rsid w:val="00A4038B"/>
    <w:rsid w:val="00A4489A"/>
    <w:rsid w:val="00A512C3"/>
    <w:rsid w:val="00A52683"/>
    <w:rsid w:val="00A56841"/>
    <w:rsid w:val="00A6103A"/>
    <w:rsid w:val="00A6121F"/>
    <w:rsid w:val="00A63077"/>
    <w:rsid w:val="00A64EB7"/>
    <w:rsid w:val="00A650AF"/>
    <w:rsid w:val="00A731B7"/>
    <w:rsid w:val="00A74AF0"/>
    <w:rsid w:val="00A75689"/>
    <w:rsid w:val="00A771C2"/>
    <w:rsid w:val="00A77794"/>
    <w:rsid w:val="00A77F7B"/>
    <w:rsid w:val="00A8607D"/>
    <w:rsid w:val="00A861EC"/>
    <w:rsid w:val="00A86E2B"/>
    <w:rsid w:val="00A91F48"/>
    <w:rsid w:val="00A96075"/>
    <w:rsid w:val="00AA37E9"/>
    <w:rsid w:val="00AA4EF5"/>
    <w:rsid w:val="00AB127C"/>
    <w:rsid w:val="00AB243D"/>
    <w:rsid w:val="00AB25A4"/>
    <w:rsid w:val="00AB28EF"/>
    <w:rsid w:val="00AB2DEF"/>
    <w:rsid w:val="00AB62AE"/>
    <w:rsid w:val="00AB6B4B"/>
    <w:rsid w:val="00AC2970"/>
    <w:rsid w:val="00AC3267"/>
    <w:rsid w:val="00AC46D9"/>
    <w:rsid w:val="00AC59CE"/>
    <w:rsid w:val="00AD2772"/>
    <w:rsid w:val="00AD38B2"/>
    <w:rsid w:val="00AD3B3E"/>
    <w:rsid w:val="00AD4A6B"/>
    <w:rsid w:val="00AD4B70"/>
    <w:rsid w:val="00AD553C"/>
    <w:rsid w:val="00AD6611"/>
    <w:rsid w:val="00AE045B"/>
    <w:rsid w:val="00AE1CDF"/>
    <w:rsid w:val="00AE23BA"/>
    <w:rsid w:val="00AE5DB0"/>
    <w:rsid w:val="00AE7044"/>
    <w:rsid w:val="00AE77D7"/>
    <w:rsid w:val="00AE7E26"/>
    <w:rsid w:val="00AF4EC5"/>
    <w:rsid w:val="00AF77C2"/>
    <w:rsid w:val="00B00E47"/>
    <w:rsid w:val="00B01EE7"/>
    <w:rsid w:val="00B02547"/>
    <w:rsid w:val="00B038BF"/>
    <w:rsid w:val="00B05264"/>
    <w:rsid w:val="00B06756"/>
    <w:rsid w:val="00B067F4"/>
    <w:rsid w:val="00B07447"/>
    <w:rsid w:val="00B10875"/>
    <w:rsid w:val="00B11646"/>
    <w:rsid w:val="00B1243E"/>
    <w:rsid w:val="00B12C3F"/>
    <w:rsid w:val="00B2191C"/>
    <w:rsid w:val="00B261D8"/>
    <w:rsid w:val="00B27862"/>
    <w:rsid w:val="00B30693"/>
    <w:rsid w:val="00B30CA4"/>
    <w:rsid w:val="00B33074"/>
    <w:rsid w:val="00B34255"/>
    <w:rsid w:val="00B34ACE"/>
    <w:rsid w:val="00B37233"/>
    <w:rsid w:val="00B40D45"/>
    <w:rsid w:val="00B420F0"/>
    <w:rsid w:val="00B4610C"/>
    <w:rsid w:val="00B466E0"/>
    <w:rsid w:val="00B46895"/>
    <w:rsid w:val="00B50336"/>
    <w:rsid w:val="00B534EC"/>
    <w:rsid w:val="00B576B2"/>
    <w:rsid w:val="00B62254"/>
    <w:rsid w:val="00B62F28"/>
    <w:rsid w:val="00B62F97"/>
    <w:rsid w:val="00B73E3F"/>
    <w:rsid w:val="00B74F20"/>
    <w:rsid w:val="00B807B1"/>
    <w:rsid w:val="00B83747"/>
    <w:rsid w:val="00B86822"/>
    <w:rsid w:val="00B86968"/>
    <w:rsid w:val="00B86DD6"/>
    <w:rsid w:val="00B90CE3"/>
    <w:rsid w:val="00B9454A"/>
    <w:rsid w:val="00B96009"/>
    <w:rsid w:val="00BA04D1"/>
    <w:rsid w:val="00BA0B6F"/>
    <w:rsid w:val="00BA0B96"/>
    <w:rsid w:val="00BA3310"/>
    <w:rsid w:val="00BA4680"/>
    <w:rsid w:val="00BB37E0"/>
    <w:rsid w:val="00BB390E"/>
    <w:rsid w:val="00BB54CC"/>
    <w:rsid w:val="00BB636E"/>
    <w:rsid w:val="00BB6DA2"/>
    <w:rsid w:val="00BB70EE"/>
    <w:rsid w:val="00BC1EF2"/>
    <w:rsid w:val="00BC397C"/>
    <w:rsid w:val="00BC3E5A"/>
    <w:rsid w:val="00BC493B"/>
    <w:rsid w:val="00BC49E4"/>
    <w:rsid w:val="00BC5164"/>
    <w:rsid w:val="00BC5419"/>
    <w:rsid w:val="00BC7D89"/>
    <w:rsid w:val="00BD2B03"/>
    <w:rsid w:val="00BD4A40"/>
    <w:rsid w:val="00BD5419"/>
    <w:rsid w:val="00BD6B8F"/>
    <w:rsid w:val="00BE0EB3"/>
    <w:rsid w:val="00BE78C0"/>
    <w:rsid w:val="00BF0DCB"/>
    <w:rsid w:val="00BF2F04"/>
    <w:rsid w:val="00BF6E9A"/>
    <w:rsid w:val="00C047EC"/>
    <w:rsid w:val="00C10AB0"/>
    <w:rsid w:val="00C2087E"/>
    <w:rsid w:val="00C21736"/>
    <w:rsid w:val="00C22817"/>
    <w:rsid w:val="00C23BE3"/>
    <w:rsid w:val="00C24DD1"/>
    <w:rsid w:val="00C30748"/>
    <w:rsid w:val="00C30A32"/>
    <w:rsid w:val="00C34C7A"/>
    <w:rsid w:val="00C4170C"/>
    <w:rsid w:val="00C43EF3"/>
    <w:rsid w:val="00C4479D"/>
    <w:rsid w:val="00C44C94"/>
    <w:rsid w:val="00C4630D"/>
    <w:rsid w:val="00C47AB2"/>
    <w:rsid w:val="00C50E95"/>
    <w:rsid w:val="00C5104A"/>
    <w:rsid w:val="00C521A3"/>
    <w:rsid w:val="00C523A9"/>
    <w:rsid w:val="00C52B50"/>
    <w:rsid w:val="00C5396E"/>
    <w:rsid w:val="00C540D1"/>
    <w:rsid w:val="00C54EA9"/>
    <w:rsid w:val="00C5590F"/>
    <w:rsid w:val="00C61BBC"/>
    <w:rsid w:val="00C62108"/>
    <w:rsid w:val="00C62DDA"/>
    <w:rsid w:val="00C65818"/>
    <w:rsid w:val="00C65BF3"/>
    <w:rsid w:val="00C761CF"/>
    <w:rsid w:val="00C81F6F"/>
    <w:rsid w:val="00C837CE"/>
    <w:rsid w:val="00C91691"/>
    <w:rsid w:val="00C91827"/>
    <w:rsid w:val="00C930B8"/>
    <w:rsid w:val="00C94E5E"/>
    <w:rsid w:val="00CA2DCF"/>
    <w:rsid w:val="00CB4E06"/>
    <w:rsid w:val="00CC11E6"/>
    <w:rsid w:val="00CC3C78"/>
    <w:rsid w:val="00CC4625"/>
    <w:rsid w:val="00CC7E12"/>
    <w:rsid w:val="00CD3B38"/>
    <w:rsid w:val="00CD3F3B"/>
    <w:rsid w:val="00CD62A2"/>
    <w:rsid w:val="00CD71AD"/>
    <w:rsid w:val="00CD7518"/>
    <w:rsid w:val="00CE471A"/>
    <w:rsid w:val="00CE5F4C"/>
    <w:rsid w:val="00CE6451"/>
    <w:rsid w:val="00CE67EB"/>
    <w:rsid w:val="00CE69DD"/>
    <w:rsid w:val="00CE7648"/>
    <w:rsid w:val="00CF254B"/>
    <w:rsid w:val="00D009D4"/>
    <w:rsid w:val="00D01746"/>
    <w:rsid w:val="00D020E8"/>
    <w:rsid w:val="00D03F4B"/>
    <w:rsid w:val="00D05B9B"/>
    <w:rsid w:val="00D10E61"/>
    <w:rsid w:val="00D15C07"/>
    <w:rsid w:val="00D16E94"/>
    <w:rsid w:val="00D204AE"/>
    <w:rsid w:val="00D2080D"/>
    <w:rsid w:val="00D21183"/>
    <w:rsid w:val="00D214E5"/>
    <w:rsid w:val="00D23BD2"/>
    <w:rsid w:val="00D26314"/>
    <w:rsid w:val="00D277F5"/>
    <w:rsid w:val="00D31C2E"/>
    <w:rsid w:val="00D36F40"/>
    <w:rsid w:val="00D3734E"/>
    <w:rsid w:val="00D429AC"/>
    <w:rsid w:val="00D4301E"/>
    <w:rsid w:val="00D43724"/>
    <w:rsid w:val="00D43A43"/>
    <w:rsid w:val="00D4416A"/>
    <w:rsid w:val="00D46469"/>
    <w:rsid w:val="00D46DD6"/>
    <w:rsid w:val="00D46E75"/>
    <w:rsid w:val="00D47346"/>
    <w:rsid w:val="00D478E5"/>
    <w:rsid w:val="00D5043F"/>
    <w:rsid w:val="00D550B7"/>
    <w:rsid w:val="00D575FA"/>
    <w:rsid w:val="00D607BB"/>
    <w:rsid w:val="00D63405"/>
    <w:rsid w:val="00D64A18"/>
    <w:rsid w:val="00D64AEC"/>
    <w:rsid w:val="00D66114"/>
    <w:rsid w:val="00D667CF"/>
    <w:rsid w:val="00D678B9"/>
    <w:rsid w:val="00D734A5"/>
    <w:rsid w:val="00D74E59"/>
    <w:rsid w:val="00D76287"/>
    <w:rsid w:val="00D76523"/>
    <w:rsid w:val="00D803CC"/>
    <w:rsid w:val="00D8393E"/>
    <w:rsid w:val="00D83AFE"/>
    <w:rsid w:val="00D8766E"/>
    <w:rsid w:val="00D87C12"/>
    <w:rsid w:val="00D91806"/>
    <w:rsid w:val="00D91A4B"/>
    <w:rsid w:val="00D92E3B"/>
    <w:rsid w:val="00D95AC9"/>
    <w:rsid w:val="00D9759A"/>
    <w:rsid w:val="00DA13AA"/>
    <w:rsid w:val="00DA204D"/>
    <w:rsid w:val="00DA278B"/>
    <w:rsid w:val="00DA6DAE"/>
    <w:rsid w:val="00DB097E"/>
    <w:rsid w:val="00DB3DD0"/>
    <w:rsid w:val="00DB4FE7"/>
    <w:rsid w:val="00DB7DF4"/>
    <w:rsid w:val="00DC7E8C"/>
    <w:rsid w:val="00DD14B8"/>
    <w:rsid w:val="00DD2762"/>
    <w:rsid w:val="00DD7ED8"/>
    <w:rsid w:val="00DE137E"/>
    <w:rsid w:val="00DE17F2"/>
    <w:rsid w:val="00DE31AA"/>
    <w:rsid w:val="00DE3749"/>
    <w:rsid w:val="00DE53D5"/>
    <w:rsid w:val="00DE784E"/>
    <w:rsid w:val="00DE7B77"/>
    <w:rsid w:val="00DF1135"/>
    <w:rsid w:val="00DF2530"/>
    <w:rsid w:val="00DF2F39"/>
    <w:rsid w:val="00DF690E"/>
    <w:rsid w:val="00DF6C93"/>
    <w:rsid w:val="00DF7102"/>
    <w:rsid w:val="00E035C5"/>
    <w:rsid w:val="00E074A9"/>
    <w:rsid w:val="00E07909"/>
    <w:rsid w:val="00E11CEC"/>
    <w:rsid w:val="00E1560F"/>
    <w:rsid w:val="00E157C3"/>
    <w:rsid w:val="00E15BD8"/>
    <w:rsid w:val="00E161E8"/>
    <w:rsid w:val="00E16B0E"/>
    <w:rsid w:val="00E173E7"/>
    <w:rsid w:val="00E17E7E"/>
    <w:rsid w:val="00E219B0"/>
    <w:rsid w:val="00E24818"/>
    <w:rsid w:val="00E2609F"/>
    <w:rsid w:val="00E267D1"/>
    <w:rsid w:val="00E2741B"/>
    <w:rsid w:val="00E32A46"/>
    <w:rsid w:val="00E3419D"/>
    <w:rsid w:val="00E45CD1"/>
    <w:rsid w:val="00E47BE0"/>
    <w:rsid w:val="00E50037"/>
    <w:rsid w:val="00E50AFE"/>
    <w:rsid w:val="00E50DC0"/>
    <w:rsid w:val="00E511C3"/>
    <w:rsid w:val="00E51420"/>
    <w:rsid w:val="00E51D59"/>
    <w:rsid w:val="00E52F5C"/>
    <w:rsid w:val="00E60FD8"/>
    <w:rsid w:val="00E63D75"/>
    <w:rsid w:val="00E646B8"/>
    <w:rsid w:val="00E67871"/>
    <w:rsid w:val="00E70990"/>
    <w:rsid w:val="00E7138A"/>
    <w:rsid w:val="00E715B7"/>
    <w:rsid w:val="00E72B3F"/>
    <w:rsid w:val="00E8001F"/>
    <w:rsid w:val="00E802E7"/>
    <w:rsid w:val="00E81BBF"/>
    <w:rsid w:val="00E81BCF"/>
    <w:rsid w:val="00E82416"/>
    <w:rsid w:val="00E8328F"/>
    <w:rsid w:val="00E86A23"/>
    <w:rsid w:val="00E91246"/>
    <w:rsid w:val="00E91CDD"/>
    <w:rsid w:val="00E91FD6"/>
    <w:rsid w:val="00E9370B"/>
    <w:rsid w:val="00E9391D"/>
    <w:rsid w:val="00E9570F"/>
    <w:rsid w:val="00E95D4A"/>
    <w:rsid w:val="00E97407"/>
    <w:rsid w:val="00E9762E"/>
    <w:rsid w:val="00EA0674"/>
    <w:rsid w:val="00EA2D3F"/>
    <w:rsid w:val="00EA448D"/>
    <w:rsid w:val="00EA622A"/>
    <w:rsid w:val="00EB1EAC"/>
    <w:rsid w:val="00EB4CBD"/>
    <w:rsid w:val="00EB7239"/>
    <w:rsid w:val="00EC5748"/>
    <w:rsid w:val="00ED0A59"/>
    <w:rsid w:val="00ED3146"/>
    <w:rsid w:val="00ED44F3"/>
    <w:rsid w:val="00ED58A0"/>
    <w:rsid w:val="00ED5F12"/>
    <w:rsid w:val="00ED6440"/>
    <w:rsid w:val="00EE09D6"/>
    <w:rsid w:val="00EE16CE"/>
    <w:rsid w:val="00EF0DF6"/>
    <w:rsid w:val="00EF175A"/>
    <w:rsid w:val="00EF6BF7"/>
    <w:rsid w:val="00EF7DAE"/>
    <w:rsid w:val="00F0416A"/>
    <w:rsid w:val="00F06914"/>
    <w:rsid w:val="00F07FBC"/>
    <w:rsid w:val="00F1128F"/>
    <w:rsid w:val="00F1260F"/>
    <w:rsid w:val="00F14BAD"/>
    <w:rsid w:val="00F20753"/>
    <w:rsid w:val="00F21E62"/>
    <w:rsid w:val="00F2302E"/>
    <w:rsid w:val="00F25800"/>
    <w:rsid w:val="00F26AB1"/>
    <w:rsid w:val="00F27A0C"/>
    <w:rsid w:val="00F3348A"/>
    <w:rsid w:val="00F359E9"/>
    <w:rsid w:val="00F362B7"/>
    <w:rsid w:val="00F3636E"/>
    <w:rsid w:val="00F371DB"/>
    <w:rsid w:val="00F37562"/>
    <w:rsid w:val="00F435B1"/>
    <w:rsid w:val="00F44AAA"/>
    <w:rsid w:val="00F44D85"/>
    <w:rsid w:val="00F46E0A"/>
    <w:rsid w:val="00F47DAF"/>
    <w:rsid w:val="00F50D4F"/>
    <w:rsid w:val="00F51DBF"/>
    <w:rsid w:val="00F52C9D"/>
    <w:rsid w:val="00F5340B"/>
    <w:rsid w:val="00F56424"/>
    <w:rsid w:val="00F56C61"/>
    <w:rsid w:val="00F60437"/>
    <w:rsid w:val="00F60CF0"/>
    <w:rsid w:val="00F63B0F"/>
    <w:rsid w:val="00F661B0"/>
    <w:rsid w:val="00F67BBC"/>
    <w:rsid w:val="00F71477"/>
    <w:rsid w:val="00F71EC8"/>
    <w:rsid w:val="00F778D6"/>
    <w:rsid w:val="00F80EB4"/>
    <w:rsid w:val="00F842D0"/>
    <w:rsid w:val="00F85010"/>
    <w:rsid w:val="00F86955"/>
    <w:rsid w:val="00F86CC2"/>
    <w:rsid w:val="00FA0EFC"/>
    <w:rsid w:val="00FA1E77"/>
    <w:rsid w:val="00FA72A3"/>
    <w:rsid w:val="00FA7B6A"/>
    <w:rsid w:val="00FB5D21"/>
    <w:rsid w:val="00FB6949"/>
    <w:rsid w:val="00FB7AC1"/>
    <w:rsid w:val="00FC2F0F"/>
    <w:rsid w:val="00FC73AB"/>
    <w:rsid w:val="00FC7C33"/>
    <w:rsid w:val="00FD271D"/>
    <w:rsid w:val="00FD3D46"/>
    <w:rsid w:val="00FE00BE"/>
    <w:rsid w:val="00FE3E14"/>
    <w:rsid w:val="00FE4A21"/>
    <w:rsid w:val="00FE4EE6"/>
    <w:rsid w:val="00FE5517"/>
    <w:rsid w:val="00FE7B18"/>
    <w:rsid w:val="00FE7D63"/>
    <w:rsid w:val="00FF3E8E"/>
    <w:rsid w:val="00FF5544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1CD32"/>
  <w15:chartTrackingRefBased/>
  <w15:docId w15:val="{5CAD97AE-B3AE-4455-B7F1-1DC20C34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character" w:styleId="Utheving">
    <w:name w:val="Emphasis"/>
    <w:uiPriority w:val="20"/>
    <w:qFormat/>
    <w:rsid w:val="009665A4"/>
    <w:rPr>
      <w:b/>
      <w:bCs/>
      <w:i w:val="0"/>
      <w:iCs w:val="0"/>
    </w:rPr>
  </w:style>
  <w:style w:type="character" w:customStyle="1" w:styleId="st1">
    <w:name w:val="st1"/>
    <w:basedOn w:val="Standardskriftforavsnitt"/>
    <w:rsid w:val="009665A4"/>
  </w:style>
  <w:style w:type="table" w:styleId="Tabellrutenett">
    <w:name w:val="Table Grid"/>
    <w:basedOn w:val="Vanligtabell"/>
    <w:rsid w:val="00762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E511C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E511C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D43724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0314D3"/>
    <w:rPr>
      <w:color w:val="605E5C"/>
      <w:shd w:val="clear" w:color="auto" w:fill="E1DFDD"/>
    </w:rPr>
  </w:style>
  <w:style w:type="paragraph" w:customStyle="1" w:styleId="p2">
    <w:name w:val="p2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3">
    <w:name w:val="p3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li2">
    <w:name w:val="li2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2">
    <w:name w:val="s2"/>
    <w:basedOn w:val="Standardskriftforavsnitt"/>
    <w:rsid w:val="006C28ED"/>
  </w:style>
  <w:style w:type="character" w:customStyle="1" w:styleId="apple-converted-space">
    <w:name w:val="apple-converted-space"/>
    <w:basedOn w:val="Standardskriftforavsnitt"/>
    <w:rsid w:val="006C28ED"/>
  </w:style>
  <w:style w:type="character" w:customStyle="1" w:styleId="s3">
    <w:name w:val="s3"/>
    <w:basedOn w:val="Standardskriftforavsnitt"/>
    <w:rsid w:val="006C28ED"/>
  </w:style>
  <w:style w:type="character" w:customStyle="1" w:styleId="apple-tab-span">
    <w:name w:val="apple-tab-span"/>
    <w:basedOn w:val="Standardskriftforavsnitt"/>
    <w:rsid w:val="006C28ED"/>
  </w:style>
  <w:style w:type="character" w:styleId="Fulgthyperkobling">
    <w:name w:val="FollowedHyperlink"/>
    <w:basedOn w:val="Standardskriftforavsnitt"/>
    <w:rsid w:val="00D550B7"/>
    <w:rPr>
      <w:color w:val="954F72" w:themeColor="followedHyperlink"/>
      <w:u w:val="single"/>
    </w:rPr>
  </w:style>
  <w:style w:type="character" w:customStyle="1" w:styleId="paragraph-number">
    <w:name w:val="paragraph-number"/>
    <w:basedOn w:val="Standardskriftforavsnitt"/>
    <w:rsid w:val="00301440"/>
  </w:style>
  <w:style w:type="paragraph" w:customStyle="1" w:styleId="p1">
    <w:name w:val="p1"/>
    <w:basedOn w:val="Normal"/>
    <w:rsid w:val="002F335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s1">
    <w:name w:val="s1"/>
    <w:basedOn w:val="Standardskriftforavsnitt"/>
    <w:rsid w:val="002F3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1799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2324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k.no/produkt/boker/barneboker/hvordan-snakker-man-om-doden-978820278353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T.NKADM\AppData\Roaming\Microsoft\Maler\Prosten%2520i%2520N&#230;r&#248;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A46134E64A74A84E1093062A411D7" ma:contentTypeVersion="18" ma:contentTypeDescription="Opprett et nytt dokument." ma:contentTypeScope="" ma:versionID="4ae517f5a47fe532d03d8dddf8a0aa88">
  <xsd:schema xmlns:xsd="http://www.w3.org/2001/XMLSchema" xmlns:xs="http://www.w3.org/2001/XMLSchema" xmlns:p="http://schemas.microsoft.com/office/2006/metadata/properties" xmlns:ns2="e328916a-a6a8-42ea-9980-3404fba7f634" xmlns:ns3="3c4b1f8e-9fed-4735-841e-4e829a0397a9" targetNamespace="http://schemas.microsoft.com/office/2006/metadata/properties" ma:root="true" ma:fieldsID="610ec7af680424e71febbf60ab830395" ns2:_="" ns3:_="">
    <xsd:import namespace="e328916a-a6a8-42ea-9980-3404fba7f634"/>
    <xsd:import namespace="3c4b1f8e-9fed-4735-841e-4e829a039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8916a-a6a8-42ea-9980-3404fba7f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b1f8e-9fed-4735-841e-4e829a039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aa1ece-9ff4-4d03-905d-fb6b2f6026da}" ma:internalName="TaxCatchAll" ma:showField="CatchAllData" ma:web="3c4b1f8e-9fed-4735-841e-4e829a039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8916a-a6a8-42ea-9980-3404fba7f634">
      <Terms xmlns="http://schemas.microsoft.com/office/infopath/2007/PartnerControls"/>
    </lcf76f155ced4ddcb4097134ff3c332f>
    <TaxCatchAll xmlns="3c4b1f8e-9fed-4735-841e-4e829a0397a9"/>
  </documentManagement>
</p:properties>
</file>

<file path=customXml/itemProps1.xml><?xml version="1.0" encoding="utf-8"?>
<ds:datastoreItem xmlns:ds="http://schemas.openxmlformats.org/officeDocument/2006/customXml" ds:itemID="{2EF32B51-FD04-4060-9BCA-A22741E99720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A151498B-96AC-4B4A-9764-CEA85BCBE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8916a-a6a8-42ea-9980-3404fba7f634"/>
    <ds:schemaRef ds:uri="3c4b1f8e-9fed-4735-841e-4e829a039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D01DE-C08C-40C6-A8A4-3CFD338DBD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BDBF85-E740-44C4-8F7D-F53DDAD357D0}">
  <ds:schemaRefs>
    <ds:schemaRef ds:uri="http://purl.org/dc/terms/"/>
    <ds:schemaRef ds:uri="http://schemas.openxmlformats.org/package/2006/metadata/core-properties"/>
    <ds:schemaRef ds:uri="3c4b1f8e-9fed-4735-841e-4e829a0397a9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e328916a-a6a8-42ea-9980-3404fba7f63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Prosten%20i%20Nærøy.dot</Template>
  <TotalTime>1</TotalTime>
  <Pages>4</Pages>
  <Words>746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MØTER – OPPFØLGING AV VISITASEN APRIL 2013</vt:lpstr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MØTER – OPPFØLGING AV VISITASEN APRIL 2013</dc:title>
  <dc:subject/>
  <dc:creator>BKT</dc:creator>
  <cp:keywords/>
  <cp:lastModifiedBy>Ingebjørg Kornerud</cp:lastModifiedBy>
  <cp:revision>2</cp:revision>
  <cp:lastPrinted>2018-08-30T20:41:00Z</cp:lastPrinted>
  <dcterms:created xsi:type="dcterms:W3CDTF">2025-11-20T07:22:00Z</dcterms:created>
  <dcterms:modified xsi:type="dcterms:W3CDTF">2025-11-20T07:22:00Z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0x0101006F7A46134E64A74A84E1093062A411D7</vt:lpwstr>
  </property>
</Properties>
</file>