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54BA" w14:textId="4DD59116" w:rsidR="007F5BF2" w:rsidRDefault="007F5BF2" w:rsidP="00AC59CE">
      <w:pPr>
        <w:spacing w:line="276" w:lineRule="auto"/>
        <w:rPr>
          <w:u w:val="single"/>
        </w:rPr>
      </w:pPr>
    </w:p>
    <w:p w14:paraId="6D2835B7" w14:textId="77777777" w:rsidR="00FC2F0F" w:rsidRDefault="00FC2F0F" w:rsidP="00AC59CE">
      <w:pPr>
        <w:spacing w:line="276" w:lineRule="auto"/>
        <w:rPr>
          <w:u w:val="single"/>
        </w:rPr>
      </w:pPr>
    </w:p>
    <w:p w14:paraId="638EB26A" w14:textId="77777777" w:rsidR="00FC2F0F" w:rsidRDefault="00FC2F0F" w:rsidP="00AC59CE">
      <w:pPr>
        <w:spacing w:line="276" w:lineRule="auto"/>
        <w:rPr>
          <w:u w:val="single"/>
        </w:rPr>
      </w:pPr>
    </w:p>
    <w:p w14:paraId="3F354A50" w14:textId="35D6CCFC" w:rsidR="00FC2F0F" w:rsidRPr="0044055B" w:rsidRDefault="0044055B" w:rsidP="00AC59CE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Referat fra</w:t>
      </w:r>
      <w:r w:rsidR="00FC2F0F" w:rsidRPr="0044055B">
        <w:rPr>
          <w:rFonts w:asciiTheme="minorHAnsi" w:hAnsiTheme="minorHAnsi" w:cstheme="minorHAnsi"/>
          <w:sz w:val="24"/>
          <w:szCs w:val="24"/>
          <w:u w:val="single"/>
        </w:rPr>
        <w:t xml:space="preserve"> menighetsrådsmøte i Nærøy menighetsråd </w:t>
      </w:r>
    </w:p>
    <w:p w14:paraId="39ACA137" w14:textId="77777777" w:rsidR="00FC2F0F" w:rsidRPr="0044055B" w:rsidRDefault="00FC2F0F" w:rsidP="00AC59CE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7297219" w14:textId="08DA6632" w:rsidR="00FC2F0F" w:rsidRPr="0044055B" w:rsidRDefault="00FC2F0F" w:rsidP="00AC59CE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44055B">
        <w:rPr>
          <w:rFonts w:asciiTheme="minorHAnsi" w:hAnsiTheme="minorHAnsi" w:cstheme="minorHAnsi"/>
          <w:sz w:val="24"/>
          <w:szCs w:val="24"/>
          <w:u w:val="single"/>
        </w:rPr>
        <w:t xml:space="preserve">Dato </w:t>
      </w:r>
      <w:r w:rsidR="0042467C" w:rsidRPr="0044055B">
        <w:rPr>
          <w:rFonts w:asciiTheme="minorHAnsi" w:hAnsiTheme="minorHAnsi" w:cstheme="minorHAnsi"/>
          <w:sz w:val="24"/>
          <w:szCs w:val="24"/>
          <w:u w:val="single"/>
        </w:rPr>
        <w:t>05.05</w:t>
      </w:r>
      <w:r w:rsidR="00CD71AD" w:rsidRPr="0044055B">
        <w:rPr>
          <w:rFonts w:asciiTheme="minorHAnsi" w:hAnsiTheme="minorHAnsi" w:cstheme="minorHAnsi"/>
          <w:sz w:val="24"/>
          <w:szCs w:val="24"/>
          <w:u w:val="single"/>
        </w:rPr>
        <w:t>.25</w:t>
      </w:r>
      <w:r w:rsidRPr="0044055B">
        <w:rPr>
          <w:rFonts w:asciiTheme="minorHAnsi" w:hAnsiTheme="minorHAnsi" w:cstheme="minorHAnsi"/>
          <w:sz w:val="24"/>
          <w:szCs w:val="24"/>
          <w:u w:val="single"/>
        </w:rPr>
        <w:t xml:space="preserve"> kl. 18.00</w:t>
      </w:r>
    </w:p>
    <w:p w14:paraId="3C0B0758" w14:textId="4AD2FD66" w:rsidR="00FC2F0F" w:rsidRPr="0044055B" w:rsidRDefault="00FC2F0F" w:rsidP="00AC59CE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44055B">
        <w:rPr>
          <w:rFonts w:asciiTheme="minorHAnsi" w:hAnsiTheme="minorHAnsi" w:cstheme="minorHAnsi"/>
          <w:sz w:val="24"/>
          <w:szCs w:val="24"/>
          <w:u w:val="single"/>
        </w:rPr>
        <w:t xml:space="preserve">Sted: </w:t>
      </w:r>
      <w:r w:rsidR="00792C34" w:rsidRPr="0044055B">
        <w:rPr>
          <w:rFonts w:asciiTheme="minorHAnsi" w:hAnsiTheme="minorHAnsi" w:cstheme="minorHAnsi"/>
          <w:sz w:val="24"/>
          <w:szCs w:val="24"/>
          <w:u w:val="single"/>
        </w:rPr>
        <w:t xml:space="preserve">Kolvereid kirke </w:t>
      </w:r>
    </w:p>
    <w:p w14:paraId="6DAA5A67" w14:textId="77777777" w:rsidR="00FC2F0F" w:rsidRPr="0044055B" w:rsidRDefault="00FC2F0F" w:rsidP="00AC59CE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5AC78789" w14:textId="79A642B3" w:rsidR="00CC584D" w:rsidRPr="0044055B" w:rsidRDefault="00B00C25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Til stede</w:t>
      </w:r>
      <w:r w:rsidR="000C1FCF" w:rsidRPr="0044055B">
        <w:rPr>
          <w:rFonts w:asciiTheme="minorHAnsi" w:hAnsiTheme="minorHAnsi" w:cstheme="minorHAnsi"/>
          <w:sz w:val="24"/>
          <w:szCs w:val="24"/>
        </w:rPr>
        <w:t>: Einar, Halvor, Aslaug,</w:t>
      </w:r>
      <w:r w:rsidR="00832535" w:rsidRPr="0044055B">
        <w:rPr>
          <w:rFonts w:asciiTheme="minorHAnsi" w:hAnsiTheme="minorHAnsi" w:cstheme="minorHAnsi"/>
          <w:sz w:val="24"/>
          <w:szCs w:val="24"/>
        </w:rPr>
        <w:t xml:space="preserve"> Eldrid, Oddvar, Stine</w:t>
      </w:r>
      <w:r w:rsidR="003F4656" w:rsidRPr="0044055B">
        <w:rPr>
          <w:rFonts w:asciiTheme="minorHAnsi" w:hAnsiTheme="minorHAnsi" w:cstheme="minorHAnsi"/>
          <w:sz w:val="24"/>
          <w:szCs w:val="24"/>
        </w:rPr>
        <w:t>, Anette, Donata, Kine, Ingrid (ref.)</w:t>
      </w:r>
    </w:p>
    <w:p w14:paraId="3B5B193B" w14:textId="77777777" w:rsidR="00FC2F0F" w:rsidRPr="0044055B" w:rsidRDefault="00FC2F0F" w:rsidP="00AC59CE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30E3B0FF" w14:textId="77777777" w:rsidR="00FC2F0F" w:rsidRPr="0044055B" w:rsidRDefault="00FC2F0F" w:rsidP="00AC59CE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44055B">
        <w:rPr>
          <w:rFonts w:asciiTheme="minorHAnsi" w:hAnsiTheme="minorHAnsi" w:cstheme="minorHAnsi"/>
          <w:sz w:val="24"/>
          <w:szCs w:val="24"/>
          <w:u w:val="single"/>
        </w:rPr>
        <w:t>Åpning ved leder og sokneprest.</w:t>
      </w:r>
    </w:p>
    <w:p w14:paraId="488FD162" w14:textId="77777777" w:rsidR="00FC2F0F" w:rsidRPr="0044055B" w:rsidRDefault="00FC2F0F" w:rsidP="00AC59CE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50606B0D" w14:textId="77777777" w:rsidR="00FC2F0F" w:rsidRPr="0044055B" w:rsidRDefault="00FC2F0F" w:rsidP="00AC59CE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44055B">
        <w:rPr>
          <w:rFonts w:asciiTheme="minorHAnsi" w:hAnsiTheme="minorHAnsi" w:cstheme="minorHAnsi"/>
          <w:sz w:val="24"/>
          <w:szCs w:val="24"/>
          <w:u w:val="single"/>
        </w:rPr>
        <w:t xml:space="preserve">Godkjenning av innkalling og saksliste </w:t>
      </w:r>
    </w:p>
    <w:p w14:paraId="0E290A9F" w14:textId="77777777" w:rsidR="00B00C25" w:rsidRDefault="004B3966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Feil saksnummer i innkallingen, men står rett i referatet. </w:t>
      </w:r>
    </w:p>
    <w:p w14:paraId="3A6B34FD" w14:textId="1ED5E118" w:rsidR="00FC2F0F" w:rsidRPr="0044055B" w:rsidRDefault="004B3966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Donata har en ekstra orienteringssak.</w:t>
      </w:r>
    </w:p>
    <w:p w14:paraId="742D742C" w14:textId="77777777" w:rsidR="004B3966" w:rsidRPr="0044055B" w:rsidRDefault="004B3966" w:rsidP="00AC59CE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5DD51CD" w14:textId="5BB3DED3" w:rsidR="00FC2F0F" w:rsidRPr="0044055B" w:rsidRDefault="00FC2F0F" w:rsidP="00AC59CE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44055B">
        <w:rPr>
          <w:rFonts w:asciiTheme="minorHAnsi" w:hAnsiTheme="minorHAnsi" w:cstheme="minorHAnsi"/>
          <w:sz w:val="24"/>
          <w:szCs w:val="24"/>
          <w:u w:val="single"/>
        </w:rPr>
        <w:t xml:space="preserve">Godkjenning av referat fra møte </w:t>
      </w:r>
      <w:r w:rsidR="0042467C" w:rsidRPr="0044055B">
        <w:rPr>
          <w:rFonts w:asciiTheme="minorHAnsi" w:hAnsiTheme="minorHAnsi" w:cstheme="minorHAnsi"/>
          <w:sz w:val="24"/>
          <w:szCs w:val="24"/>
          <w:u w:val="single"/>
        </w:rPr>
        <w:t>31.03</w:t>
      </w:r>
      <w:r w:rsidR="00B06D0C" w:rsidRPr="0044055B">
        <w:rPr>
          <w:rFonts w:asciiTheme="minorHAnsi" w:hAnsiTheme="minorHAnsi" w:cstheme="minorHAnsi"/>
          <w:sz w:val="24"/>
          <w:szCs w:val="24"/>
          <w:u w:val="single"/>
        </w:rPr>
        <w:t>.25</w:t>
      </w:r>
    </w:p>
    <w:p w14:paraId="2E725D7A" w14:textId="77777777" w:rsidR="002D6A19" w:rsidRPr="0044055B" w:rsidRDefault="00520140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Blir oversendt til neste møte</w:t>
      </w:r>
      <w:r w:rsidR="007C5809" w:rsidRPr="0044055B">
        <w:rPr>
          <w:rFonts w:asciiTheme="minorHAnsi" w:hAnsiTheme="minorHAnsi" w:cstheme="minorHAnsi"/>
          <w:sz w:val="24"/>
          <w:szCs w:val="24"/>
        </w:rPr>
        <w:t>, er ikke sendt ut.</w:t>
      </w:r>
      <w:r w:rsidR="00F11B30" w:rsidRPr="004405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DD185B" w14:textId="77777777" w:rsidR="002D6A19" w:rsidRPr="0044055B" w:rsidRDefault="002D6A19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F367AD2" w14:textId="7DCAC0DF" w:rsidR="008B760F" w:rsidRDefault="00F11B30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Kine leser opp hovedpunkt. </w:t>
      </w:r>
      <w:r w:rsidR="0067062B" w:rsidRPr="0044055B">
        <w:rPr>
          <w:rFonts w:asciiTheme="minorHAnsi" w:hAnsiTheme="minorHAnsi" w:cstheme="minorHAnsi"/>
          <w:sz w:val="24"/>
          <w:szCs w:val="24"/>
        </w:rPr>
        <w:t>Innspill om at det er v</w:t>
      </w:r>
      <w:r w:rsidRPr="0044055B">
        <w:rPr>
          <w:rFonts w:asciiTheme="minorHAnsi" w:hAnsiTheme="minorHAnsi" w:cstheme="minorHAnsi"/>
          <w:sz w:val="24"/>
          <w:szCs w:val="24"/>
        </w:rPr>
        <w:t>iktig at informasjonen om at Menighetsrådet kan</w:t>
      </w:r>
      <w:r w:rsidR="00211B3B" w:rsidRPr="0044055B">
        <w:rPr>
          <w:rFonts w:asciiTheme="minorHAnsi" w:hAnsiTheme="minorHAnsi" w:cstheme="minorHAnsi"/>
          <w:sz w:val="24"/>
          <w:szCs w:val="24"/>
        </w:rPr>
        <w:t xml:space="preserve"> samarbeide med aktører </w:t>
      </w:r>
      <w:r w:rsidR="006754C1" w:rsidRPr="0044055B">
        <w:rPr>
          <w:rFonts w:asciiTheme="minorHAnsi" w:hAnsiTheme="minorHAnsi" w:cstheme="minorHAnsi"/>
          <w:sz w:val="24"/>
          <w:szCs w:val="24"/>
        </w:rPr>
        <w:t>om</w:t>
      </w:r>
      <w:r w:rsidR="00211B3B" w:rsidRPr="0044055B">
        <w:rPr>
          <w:rFonts w:asciiTheme="minorHAnsi" w:hAnsiTheme="minorHAnsi" w:cstheme="minorHAnsi"/>
          <w:sz w:val="24"/>
          <w:szCs w:val="24"/>
        </w:rPr>
        <w:t xml:space="preserve"> veldedig formål</w:t>
      </w:r>
      <w:r w:rsidR="006754C1" w:rsidRPr="0044055B">
        <w:rPr>
          <w:rFonts w:asciiTheme="minorHAnsi" w:hAnsiTheme="minorHAnsi" w:cstheme="minorHAnsi"/>
          <w:sz w:val="24"/>
          <w:szCs w:val="24"/>
        </w:rPr>
        <w:t xml:space="preserve"> gjøres kjent </w:t>
      </w:r>
      <w:r w:rsidR="00B00C25">
        <w:rPr>
          <w:rFonts w:asciiTheme="minorHAnsi" w:hAnsiTheme="minorHAnsi" w:cstheme="minorHAnsi"/>
          <w:sz w:val="24"/>
          <w:szCs w:val="24"/>
        </w:rPr>
        <w:t>for staben.</w:t>
      </w:r>
    </w:p>
    <w:p w14:paraId="0CEE1B92" w14:textId="77777777" w:rsidR="001C0D18" w:rsidRPr="0044055B" w:rsidRDefault="001C0D18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698175C" w14:textId="5F34FF64" w:rsidR="00FC2F0F" w:rsidRPr="0044055B" w:rsidRDefault="006754C1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Vedr.</w:t>
      </w:r>
      <w:r w:rsidR="003F4B79" w:rsidRPr="0044055B">
        <w:rPr>
          <w:rFonts w:asciiTheme="minorHAnsi" w:hAnsiTheme="minorHAnsi" w:cstheme="minorHAnsi"/>
          <w:sz w:val="24"/>
          <w:szCs w:val="24"/>
        </w:rPr>
        <w:t xml:space="preserve"> kirkemusikalsk plan stilles spørsmål om kor. Det er tidligere vedtatt at Nærøy sokn ønsker et barnekor, dette bør inn</w:t>
      </w:r>
      <w:r w:rsidR="002D6A19" w:rsidRPr="0044055B">
        <w:rPr>
          <w:rFonts w:asciiTheme="minorHAnsi" w:hAnsiTheme="minorHAnsi" w:cstheme="minorHAnsi"/>
          <w:sz w:val="24"/>
          <w:szCs w:val="24"/>
        </w:rPr>
        <w:t xml:space="preserve"> i planen.</w:t>
      </w:r>
      <w:r w:rsidR="007A7409" w:rsidRPr="004405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A4D9A9" w14:textId="77777777" w:rsidR="00FC2F0F" w:rsidRPr="0044055B" w:rsidRDefault="00FC2F0F" w:rsidP="00AC59CE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5C2AB81B" w14:textId="0CCD7F06" w:rsidR="00B06D0C" w:rsidRPr="0044055B" w:rsidRDefault="00FC2F0F" w:rsidP="00D83A1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4055B">
        <w:rPr>
          <w:rFonts w:asciiTheme="minorHAnsi" w:hAnsiTheme="minorHAnsi" w:cstheme="minorHAnsi"/>
          <w:b/>
          <w:bCs/>
          <w:sz w:val="24"/>
          <w:szCs w:val="24"/>
        </w:rPr>
        <w:t xml:space="preserve">Sak </w:t>
      </w:r>
      <w:r w:rsidR="00296ED0" w:rsidRPr="0044055B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Pr="0044055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792C34" w:rsidRPr="0044055B">
        <w:rPr>
          <w:rFonts w:asciiTheme="minorHAnsi" w:hAnsiTheme="minorHAnsi" w:cstheme="minorHAnsi"/>
          <w:b/>
          <w:bCs/>
          <w:sz w:val="24"/>
          <w:szCs w:val="24"/>
        </w:rPr>
        <w:t>25</w:t>
      </w:r>
      <w:r w:rsidRPr="0044055B">
        <w:rPr>
          <w:rFonts w:asciiTheme="minorHAnsi" w:hAnsiTheme="minorHAnsi" w:cstheme="minorHAnsi"/>
          <w:b/>
          <w:bCs/>
          <w:sz w:val="24"/>
          <w:szCs w:val="24"/>
        </w:rPr>
        <w:t xml:space="preserve"> Referat og orienteringssaker </w:t>
      </w:r>
    </w:p>
    <w:p w14:paraId="7E851101" w14:textId="77777777" w:rsidR="007B7CEA" w:rsidRPr="0044055B" w:rsidRDefault="007B7CEA" w:rsidP="00D83A1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721B901" w14:textId="450D29F6" w:rsidR="00EA22EB" w:rsidRPr="0044055B" w:rsidRDefault="008F7664" w:rsidP="00776A30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Økonomi</w:t>
      </w:r>
      <w:r w:rsidR="00923867" w:rsidRPr="0044055B">
        <w:rPr>
          <w:rFonts w:asciiTheme="minorHAnsi" w:hAnsiTheme="minorHAnsi" w:cstheme="minorHAnsi"/>
          <w:sz w:val="24"/>
          <w:szCs w:val="24"/>
        </w:rPr>
        <w:t xml:space="preserve"> </w:t>
      </w:r>
      <w:r w:rsidR="00937831" w:rsidRPr="0044055B">
        <w:rPr>
          <w:rFonts w:asciiTheme="minorHAnsi" w:hAnsiTheme="minorHAnsi" w:cstheme="minorHAnsi"/>
          <w:sz w:val="24"/>
          <w:szCs w:val="24"/>
        </w:rPr>
        <w:t>v/ Anette</w:t>
      </w:r>
    </w:p>
    <w:p w14:paraId="1995B7E0" w14:textId="27FD1023" w:rsidR="00522055" w:rsidRPr="0044055B" w:rsidRDefault="004C3EAE" w:rsidP="0052205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Noen småjusteringer.</w:t>
      </w:r>
      <w:r w:rsidR="005C0079" w:rsidRPr="0044055B">
        <w:rPr>
          <w:rFonts w:asciiTheme="minorHAnsi" w:hAnsiTheme="minorHAnsi" w:cstheme="minorHAnsi"/>
          <w:sz w:val="24"/>
          <w:szCs w:val="24"/>
        </w:rPr>
        <w:t xml:space="preserve"> Innbetalinger er </w:t>
      </w:r>
      <w:r w:rsidR="00EB76A4" w:rsidRPr="0044055B">
        <w:rPr>
          <w:rFonts w:asciiTheme="minorHAnsi" w:hAnsiTheme="minorHAnsi" w:cstheme="minorHAnsi"/>
          <w:sz w:val="24"/>
          <w:szCs w:val="24"/>
        </w:rPr>
        <w:t xml:space="preserve">stort sett gjennom </w:t>
      </w:r>
      <w:r w:rsidR="005C0079" w:rsidRPr="0044055B">
        <w:rPr>
          <w:rFonts w:asciiTheme="minorHAnsi" w:hAnsiTheme="minorHAnsi" w:cstheme="minorHAnsi"/>
          <w:sz w:val="24"/>
          <w:szCs w:val="24"/>
        </w:rPr>
        <w:t xml:space="preserve">ofringer. Rampen </w:t>
      </w:r>
      <w:r w:rsidR="00EB76A4" w:rsidRPr="0044055B">
        <w:rPr>
          <w:rFonts w:asciiTheme="minorHAnsi" w:hAnsiTheme="minorHAnsi" w:cstheme="minorHAnsi"/>
          <w:sz w:val="24"/>
          <w:szCs w:val="24"/>
        </w:rPr>
        <w:t xml:space="preserve">på Foldereid </w:t>
      </w:r>
      <w:r w:rsidR="005C0079" w:rsidRPr="0044055B">
        <w:rPr>
          <w:rFonts w:asciiTheme="minorHAnsi" w:hAnsiTheme="minorHAnsi" w:cstheme="minorHAnsi"/>
          <w:sz w:val="24"/>
          <w:szCs w:val="24"/>
        </w:rPr>
        <w:t>kostet 800</w:t>
      </w:r>
      <w:r w:rsidR="00EB76A4" w:rsidRPr="0044055B">
        <w:rPr>
          <w:rFonts w:asciiTheme="minorHAnsi" w:hAnsiTheme="minorHAnsi" w:cstheme="minorHAnsi"/>
          <w:sz w:val="24"/>
          <w:szCs w:val="24"/>
        </w:rPr>
        <w:t xml:space="preserve"> </w:t>
      </w:r>
      <w:r w:rsidR="005C0079" w:rsidRPr="0044055B">
        <w:rPr>
          <w:rFonts w:asciiTheme="minorHAnsi" w:hAnsiTheme="minorHAnsi" w:cstheme="minorHAnsi"/>
          <w:sz w:val="24"/>
          <w:szCs w:val="24"/>
        </w:rPr>
        <w:t xml:space="preserve">kr, dette fra Arv </w:t>
      </w:r>
      <w:proofErr w:type="spellStart"/>
      <w:r w:rsidR="005C0079" w:rsidRPr="0044055B">
        <w:rPr>
          <w:rFonts w:asciiTheme="minorHAnsi" w:hAnsiTheme="minorHAnsi" w:cstheme="minorHAnsi"/>
          <w:sz w:val="24"/>
          <w:szCs w:val="24"/>
        </w:rPr>
        <w:t>Raaum</w:t>
      </w:r>
      <w:proofErr w:type="spellEnd"/>
      <w:r w:rsidR="005C0079" w:rsidRPr="0044055B">
        <w:rPr>
          <w:rFonts w:asciiTheme="minorHAnsi" w:hAnsiTheme="minorHAnsi" w:cstheme="minorHAnsi"/>
          <w:sz w:val="24"/>
          <w:szCs w:val="24"/>
        </w:rPr>
        <w:t xml:space="preserve">. </w:t>
      </w:r>
      <w:r w:rsidR="00EB76A4" w:rsidRPr="0044055B">
        <w:rPr>
          <w:rFonts w:asciiTheme="minorHAnsi" w:hAnsiTheme="minorHAnsi" w:cstheme="minorHAnsi"/>
          <w:sz w:val="24"/>
          <w:szCs w:val="24"/>
        </w:rPr>
        <w:t xml:space="preserve">Brukskonto: </w:t>
      </w:r>
      <w:r w:rsidR="005C0079" w:rsidRPr="0044055B">
        <w:rPr>
          <w:rFonts w:asciiTheme="minorHAnsi" w:hAnsiTheme="minorHAnsi" w:cstheme="minorHAnsi"/>
          <w:sz w:val="24"/>
          <w:szCs w:val="24"/>
        </w:rPr>
        <w:t>Utgift på reiseregning, bårebukett</w:t>
      </w:r>
      <w:r w:rsidR="00AE4E64" w:rsidRPr="0044055B">
        <w:rPr>
          <w:rFonts w:asciiTheme="minorHAnsi" w:hAnsiTheme="minorHAnsi" w:cstheme="minorHAnsi"/>
          <w:sz w:val="24"/>
          <w:szCs w:val="24"/>
        </w:rPr>
        <w:t xml:space="preserve"> x 2 og</w:t>
      </w:r>
      <w:r w:rsidR="00173E5B" w:rsidRPr="0044055B">
        <w:rPr>
          <w:rFonts w:asciiTheme="minorHAnsi" w:hAnsiTheme="minorHAnsi" w:cstheme="minorHAnsi"/>
          <w:sz w:val="24"/>
          <w:szCs w:val="24"/>
        </w:rPr>
        <w:t xml:space="preserve"> kirkekaffe</w:t>
      </w:r>
      <w:r w:rsidR="00AE4E64" w:rsidRPr="0044055B">
        <w:rPr>
          <w:rFonts w:asciiTheme="minorHAnsi" w:hAnsiTheme="minorHAnsi" w:cstheme="minorHAnsi"/>
          <w:sz w:val="24"/>
          <w:szCs w:val="24"/>
        </w:rPr>
        <w:t xml:space="preserve">. </w:t>
      </w:r>
      <w:r w:rsidR="00173E5B" w:rsidRPr="0044055B">
        <w:rPr>
          <w:rFonts w:asciiTheme="minorHAnsi" w:hAnsiTheme="minorHAnsi" w:cstheme="minorHAnsi"/>
          <w:sz w:val="24"/>
          <w:szCs w:val="24"/>
        </w:rPr>
        <w:t>Lundring: Minnegave inn. Salsbruket: Jord og bensin ut.</w:t>
      </w:r>
      <w:r w:rsidR="00FF5620" w:rsidRPr="0044055B">
        <w:rPr>
          <w:rFonts w:asciiTheme="minorHAnsi" w:hAnsiTheme="minorHAnsi" w:cstheme="minorHAnsi"/>
          <w:sz w:val="24"/>
          <w:szCs w:val="24"/>
        </w:rPr>
        <w:t xml:space="preserve"> Har også </w:t>
      </w:r>
      <w:r w:rsidR="00AE4E64" w:rsidRPr="0044055B">
        <w:rPr>
          <w:rFonts w:asciiTheme="minorHAnsi" w:hAnsiTheme="minorHAnsi" w:cstheme="minorHAnsi"/>
          <w:sz w:val="24"/>
          <w:szCs w:val="24"/>
        </w:rPr>
        <w:t>fond</w:t>
      </w:r>
      <w:r w:rsidR="00FF5620" w:rsidRPr="0044055B">
        <w:rPr>
          <w:rFonts w:asciiTheme="minorHAnsi" w:hAnsiTheme="minorHAnsi" w:cstheme="minorHAnsi"/>
          <w:sz w:val="24"/>
          <w:szCs w:val="24"/>
        </w:rPr>
        <w:t xml:space="preserve"> på Kolvereid kirke utsmykning og en på konfirmantjubileum.</w:t>
      </w:r>
      <w:r w:rsidR="00F312C1" w:rsidRPr="0044055B">
        <w:rPr>
          <w:rFonts w:asciiTheme="minorHAnsi" w:hAnsiTheme="minorHAnsi" w:cstheme="minorHAnsi"/>
          <w:sz w:val="24"/>
          <w:szCs w:val="24"/>
        </w:rPr>
        <w:t xml:space="preserve"> Må sjekke hvem som får månedsrapporteringene fra Vipps.</w:t>
      </w:r>
    </w:p>
    <w:p w14:paraId="3A7067EE" w14:textId="77777777" w:rsidR="00522055" w:rsidRPr="0044055B" w:rsidRDefault="00522055" w:rsidP="0052205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64A98B" w14:textId="25A46B76" w:rsidR="00502FE7" w:rsidRPr="0044055B" w:rsidRDefault="00C85636" w:rsidP="00D83A12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Nærøysund Kirkelig</w:t>
      </w:r>
      <w:r w:rsidR="001C0D18">
        <w:rPr>
          <w:rFonts w:asciiTheme="minorHAnsi" w:hAnsiTheme="minorHAnsi" w:cstheme="minorHAnsi"/>
          <w:sz w:val="24"/>
          <w:szCs w:val="24"/>
        </w:rPr>
        <w:t>e</w:t>
      </w:r>
      <w:r w:rsidRPr="0044055B">
        <w:rPr>
          <w:rFonts w:asciiTheme="minorHAnsi" w:hAnsiTheme="minorHAnsi" w:cstheme="minorHAnsi"/>
          <w:sz w:val="24"/>
          <w:szCs w:val="24"/>
        </w:rPr>
        <w:t xml:space="preserve"> fellesråd</w:t>
      </w:r>
      <w:r w:rsidR="00923867" w:rsidRPr="0044055B">
        <w:rPr>
          <w:rFonts w:asciiTheme="minorHAnsi" w:hAnsiTheme="minorHAnsi" w:cstheme="minorHAnsi"/>
          <w:sz w:val="24"/>
          <w:szCs w:val="24"/>
        </w:rPr>
        <w:t xml:space="preserve"> v/Aslaug og Einar</w:t>
      </w:r>
    </w:p>
    <w:p w14:paraId="2D95B7CD" w14:textId="27C5F0A9" w:rsidR="007A7409" w:rsidRPr="0044055B" w:rsidRDefault="007A7409" w:rsidP="007A740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Hatt møte med kommunen om lydisolering på kontor på Kolvereid. </w:t>
      </w:r>
    </w:p>
    <w:p w14:paraId="354C0B61" w14:textId="70642B87" w:rsidR="00F312C1" w:rsidRPr="0044055B" w:rsidRDefault="00D35251" w:rsidP="007A740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Fellesrådet m.fl. </w:t>
      </w:r>
      <w:r w:rsidR="00ED4BC1" w:rsidRPr="0044055B">
        <w:rPr>
          <w:rFonts w:asciiTheme="minorHAnsi" w:hAnsiTheme="minorHAnsi" w:cstheme="minorHAnsi"/>
          <w:sz w:val="24"/>
          <w:szCs w:val="24"/>
        </w:rPr>
        <w:t>s</w:t>
      </w:r>
      <w:r w:rsidR="00F312C1" w:rsidRPr="0044055B">
        <w:rPr>
          <w:rFonts w:asciiTheme="minorHAnsi" w:hAnsiTheme="minorHAnsi" w:cstheme="minorHAnsi"/>
          <w:sz w:val="24"/>
          <w:szCs w:val="24"/>
        </w:rPr>
        <w:t xml:space="preserve">kal ha møte på fredag angående gulvet i </w:t>
      </w:r>
      <w:r w:rsidRPr="0044055B">
        <w:rPr>
          <w:rFonts w:asciiTheme="minorHAnsi" w:hAnsiTheme="minorHAnsi" w:cstheme="minorHAnsi"/>
          <w:sz w:val="24"/>
          <w:szCs w:val="24"/>
        </w:rPr>
        <w:t>Kolvereid kirke</w:t>
      </w:r>
      <w:r w:rsidR="00F312C1" w:rsidRPr="0044055B">
        <w:rPr>
          <w:rFonts w:asciiTheme="minorHAnsi" w:hAnsiTheme="minorHAnsi" w:cstheme="minorHAnsi"/>
          <w:sz w:val="24"/>
          <w:szCs w:val="24"/>
        </w:rPr>
        <w:t>.</w:t>
      </w:r>
    </w:p>
    <w:p w14:paraId="0F35D8BB" w14:textId="77777777" w:rsidR="007A7409" w:rsidRPr="0044055B" w:rsidRDefault="007A7409" w:rsidP="007A740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0C3521" w14:textId="5C0E0A51" w:rsidR="00597422" w:rsidRPr="0044055B" w:rsidRDefault="004A56A5" w:rsidP="00D83A12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Torstad Kirke</w:t>
      </w:r>
      <w:r w:rsidR="00C93EA4" w:rsidRPr="0044055B">
        <w:rPr>
          <w:rFonts w:asciiTheme="minorHAnsi" w:hAnsiTheme="minorHAnsi" w:cstheme="minorHAnsi"/>
          <w:sz w:val="24"/>
          <w:szCs w:val="24"/>
        </w:rPr>
        <w:t>, kulturkveld 6.april</w:t>
      </w:r>
    </w:p>
    <w:p w14:paraId="00C6E949" w14:textId="7ECF881C" w:rsidR="000A3F21" w:rsidRPr="0044055B" w:rsidRDefault="00114C58" w:rsidP="000A3F2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Fin gjennomføring. </w:t>
      </w:r>
      <w:proofErr w:type="spellStart"/>
      <w:r w:rsidRPr="0044055B">
        <w:rPr>
          <w:rFonts w:asciiTheme="minorHAnsi" w:hAnsiTheme="minorHAnsi" w:cstheme="minorHAnsi"/>
          <w:sz w:val="24"/>
          <w:szCs w:val="24"/>
        </w:rPr>
        <w:t>Ca</w:t>
      </w:r>
      <w:proofErr w:type="spellEnd"/>
      <w:r w:rsidRPr="0044055B">
        <w:rPr>
          <w:rFonts w:asciiTheme="minorHAnsi" w:hAnsiTheme="minorHAnsi" w:cstheme="minorHAnsi"/>
          <w:sz w:val="24"/>
          <w:szCs w:val="24"/>
        </w:rPr>
        <w:t xml:space="preserve"> 40 personer. Vaffel, kake og flott musikk.</w:t>
      </w:r>
      <w:r w:rsidR="003A56FF" w:rsidRPr="0044055B">
        <w:rPr>
          <w:rFonts w:asciiTheme="minorHAnsi" w:hAnsiTheme="minorHAnsi" w:cstheme="minorHAnsi"/>
          <w:sz w:val="24"/>
          <w:szCs w:val="24"/>
        </w:rPr>
        <w:t xml:space="preserve"> Veldig fint foredrag</w:t>
      </w:r>
      <w:r w:rsidR="00E64A82" w:rsidRPr="0044055B">
        <w:rPr>
          <w:rFonts w:asciiTheme="minorHAnsi" w:hAnsiTheme="minorHAnsi" w:cstheme="minorHAnsi"/>
          <w:sz w:val="24"/>
          <w:szCs w:val="24"/>
        </w:rPr>
        <w:t xml:space="preserve"> av Britt Karin.</w:t>
      </w:r>
    </w:p>
    <w:p w14:paraId="6C1E0E6C" w14:textId="77777777" w:rsidR="00114C58" w:rsidRPr="0044055B" w:rsidRDefault="00114C58" w:rsidP="000A3F2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9EE0E6A" w14:textId="04B1DC0C" w:rsidR="00173B0B" w:rsidRPr="0044055B" w:rsidRDefault="00173B0B" w:rsidP="00D83A12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Baluba marked</w:t>
      </w:r>
    </w:p>
    <w:p w14:paraId="379F3676" w14:textId="28727B3B" w:rsidR="00C907FC" w:rsidRPr="0044055B" w:rsidRDefault="00D747DE" w:rsidP="00C907F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Bra med folk. </w:t>
      </w:r>
      <w:r w:rsidR="00055E73" w:rsidRPr="0044055B">
        <w:rPr>
          <w:rFonts w:asciiTheme="minorHAnsi" w:hAnsiTheme="minorHAnsi" w:cstheme="minorHAnsi"/>
          <w:sz w:val="24"/>
          <w:szCs w:val="24"/>
        </w:rPr>
        <w:t>I</w:t>
      </w:r>
      <w:r w:rsidR="008C5DEF" w:rsidRPr="0044055B">
        <w:rPr>
          <w:rFonts w:asciiTheme="minorHAnsi" w:hAnsiTheme="minorHAnsi" w:cstheme="minorHAnsi"/>
          <w:sz w:val="24"/>
          <w:szCs w:val="24"/>
        </w:rPr>
        <w:t xml:space="preserve"> </w:t>
      </w:r>
      <w:r w:rsidR="00055E73" w:rsidRPr="0044055B">
        <w:rPr>
          <w:rFonts w:asciiTheme="minorHAnsi" w:hAnsiTheme="minorHAnsi" w:cstheme="minorHAnsi"/>
          <w:sz w:val="24"/>
          <w:szCs w:val="24"/>
        </w:rPr>
        <w:t>løpet av perioden ble det</w:t>
      </w:r>
      <w:r w:rsidRPr="0044055B">
        <w:rPr>
          <w:rFonts w:asciiTheme="minorHAnsi" w:hAnsiTheme="minorHAnsi" w:cstheme="minorHAnsi"/>
          <w:sz w:val="24"/>
          <w:szCs w:val="24"/>
        </w:rPr>
        <w:t xml:space="preserve"> samlet inn over 18000 kr til Kirkens nødhjelp</w:t>
      </w:r>
      <w:r w:rsidR="008C5DEF" w:rsidRPr="0044055B">
        <w:rPr>
          <w:rFonts w:asciiTheme="minorHAnsi" w:hAnsiTheme="minorHAnsi" w:cstheme="minorHAnsi"/>
          <w:sz w:val="24"/>
          <w:szCs w:val="24"/>
        </w:rPr>
        <w:t>, det ble da</w:t>
      </w:r>
      <w:r w:rsidR="00055E73" w:rsidRPr="0044055B">
        <w:rPr>
          <w:rFonts w:asciiTheme="minorHAnsi" w:hAnsiTheme="minorHAnsi" w:cstheme="minorHAnsi"/>
          <w:sz w:val="24"/>
          <w:szCs w:val="24"/>
        </w:rPr>
        <w:t xml:space="preserve"> også solgt lodd i forkant.</w:t>
      </w:r>
    </w:p>
    <w:p w14:paraId="01D1A8F6" w14:textId="77777777" w:rsidR="00C907FC" w:rsidRPr="0044055B" w:rsidRDefault="00C907FC" w:rsidP="00C907F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AB475B" w14:textId="77777777" w:rsidR="008C5DEF" w:rsidRPr="0044055B" w:rsidRDefault="00E90AB6" w:rsidP="00D83A12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Prostestillingen</w:t>
      </w:r>
    </w:p>
    <w:p w14:paraId="538B7794" w14:textId="6F5371AA" w:rsidR="00173B0B" w:rsidRPr="0044055B" w:rsidRDefault="008C5DEF" w:rsidP="008C5DE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Står fortsatt ledig.</w:t>
      </w:r>
      <w:r w:rsidR="00E90AB6" w:rsidRPr="004405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5E43BD" w14:textId="77777777" w:rsidR="008C5DEF" w:rsidRPr="0044055B" w:rsidRDefault="008C5DEF" w:rsidP="008C5DE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6A4A70" w14:textId="2D4C9F1D" w:rsidR="008C5DEF" w:rsidRPr="0044055B" w:rsidRDefault="008C5DEF" w:rsidP="008C5DEF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Konfirmasjoner (tilleggspunkt)</w:t>
      </w:r>
    </w:p>
    <w:p w14:paraId="3C672E31" w14:textId="0ECF2578" w:rsidR="008C5DEF" w:rsidRPr="0044055B" w:rsidRDefault="008C5DEF" w:rsidP="008C5DE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Trenger noen til å bære kors og dele ut roser</w:t>
      </w:r>
      <w:r w:rsidR="0056689F" w:rsidRPr="0044055B">
        <w:rPr>
          <w:rFonts w:asciiTheme="minorHAnsi" w:hAnsiTheme="minorHAnsi" w:cstheme="minorHAnsi"/>
          <w:sz w:val="24"/>
          <w:szCs w:val="24"/>
        </w:rPr>
        <w:t xml:space="preserve"> i de ulike kirkene</w:t>
      </w:r>
      <w:r w:rsidRPr="0044055B">
        <w:rPr>
          <w:rFonts w:asciiTheme="minorHAnsi" w:hAnsiTheme="minorHAnsi" w:cstheme="minorHAnsi"/>
          <w:sz w:val="24"/>
          <w:szCs w:val="24"/>
        </w:rPr>
        <w:t xml:space="preserve">, samt </w:t>
      </w:r>
      <w:r w:rsidR="0056689F" w:rsidRPr="0044055B">
        <w:rPr>
          <w:rFonts w:asciiTheme="minorHAnsi" w:hAnsiTheme="minorHAnsi" w:cstheme="minorHAnsi"/>
          <w:sz w:val="24"/>
          <w:szCs w:val="24"/>
        </w:rPr>
        <w:t xml:space="preserve">organisering av </w:t>
      </w:r>
      <w:r w:rsidRPr="0044055B">
        <w:rPr>
          <w:rFonts w:asciiTheme="minorHAnsi" w:hAnsiTheme="minorHAnsi" w:cstheme="minorHAnsi"/>
          <w:sz w:val="24"/>
          <w:szCs w:val="24"/>
        </w:rPr>
        <w:t>parkering på Lundring.</w:t>
      </w:r>
    </w:p>
    <w:p w14:paraId="4289768D" w14:textId="603C8D5E" w:rsidR="0056689F" w:rsidRPr="0044055B" w:rsidRDefault="00030E2D" w:rsidP="008C5DE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Lundring: </w:t>
      </w:r>
      <w:r w:rsidR="008B760F" w:rsidRPr="0044055B">
        <w:rPr>
          <w:rFonts w:asciiTheme="minorHAnsi" w:hAnsiTheme="minorHAnsi" w:cstheme="minorHAnsi"/>
          <w:sz w:val="24"/>
          <w:szCs w:val="24"/>
        </w:rPr>
        <w:t>Donata s</w:t>
      </w:r>
      <w:r w:rsidR="00BA2B0D" w:rsidRPr="0044055B">
        <w:rPr>
          <w:rFonts w:asciiTheme="minorHAnsi" w:hAnsiTheme="minorHAnsi" w:cstheme="minorHAnsi"/>
          <w:sz w:val="24"/>
          <w:szCs w:val="24"/>
        </w:rPr>
        <w:t>jekke</w:t>
      </w:r>
      <w:r w:rsidR="008B760F" w:rsidRPr="0044055B">
        <w:rPr>
          <w:rFonts w:asciiTheme="minorHAnsi" w:hAnsiTheme="minorHAnsi" w:cstheme="minorHAnsi"/>
          <w:sz w:val="24"/>
          <w:szCs w:val="24"/>
        </w:rPr>
        <w:t>r</w:t>
      </w:r>
      <w:r w:rsidR="00BA2B0D" w:rsidRPr="0044055B">
        <w:rPr>
          <w:rFonts w:asciiTheme="minorHAnsi" w:hAnsiTheme="minorHAnsi" w:cstheme="minorHAnsi"/>
          <w:sz w:val="24"/>
          <w:szCs w:val="24"/>
        </w:rPr>
        <w:t xml:space="preserve"> om Frank har mulighet.</w:t>
      </w:r>
      <w:r w:rsidR="00AB3F10" w:rsidRPr="0044055B">
        <w:rPr>
          <w:rFonts w:asciiTheme="minorHAnsi" w:hAnsiTheme="minorHAnsi" w:cstheme="minorHAnsi"/>
          <w:sz w:val="24"/>
          <w:szCs w:val="24"/>
        </w:rPr>
        <w:t xml:space="preserve"> Må også sjekke muligheten for å bruke åkeren til parkering -Kine sjekker det.</w:t>
      </w:r>
      <w:r w:rsidR="00BA2B0D" w:rsidRPr="004405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CC58CF" w14:textId="6C36FDFC" w:rsidR="00A821B9" w:rsidRPr="0044055B" w:rsidRDefault="00A821B9" w:rsidP="008C5DE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Kolvereid: Kin</w:t>
      </w:r>
      <w:r w:rsidR="00943E35" w:rsidRPr="0044055B">
        <w:rPr>
          <w:rFonts w:asciiTheme="minorHAnsi" w:hAnsiTheme="minorHAnsi" w:cstheme="minorHAnsi"/>
          <w:sz w:val="24"/>
          <w:szCs w:val="24"/>
        </w:rPr>
        <w:t>e</w:t>
      </w:r>
      <w:r w:rsidR="00ED494E" w:rsidRPr="0044055B">
        <w:rPr>
          <w:rFonts w:asciiTheme="minorHAnsi" w:hAnsiTheme="minorHAnsi" w:cstheme="minorHAnsi"/>
          <w:sz w:val="24"/>
          <w:szCs w:val="24"/>
        </w:rPr>
        <w:t xml:space="preserve"> og Donata ser om hun finner en til som kan hjelpe.</w:t>
      </w:r>
      <w:r w:rsidR="00943E35" w:rsidRPr="004405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D9499A" w14:textId="1895E95A" w:rsidR="004E65EF" w:rsidRPr="0044055B" w:rsidRDefault="004E65EF" w:rsidP="008C5DE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Gravvik: Stine</w:t>
      </w:r>
    </w:p>
    <w:p w14:paraId="7AF97E4E" w14:textId="5FF5345D" w:rsidR="006023F8" w:rsidRPr="0044055B" w:rsidRDefault="006023F8" w:rsidP="008C5DE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E16A36" w14:textId="77777777" w:rsidR="003F616D" w:rsidRPr="0044055B" w:rsidRDefault="003F616D" w:rsidP="0061096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BA96F54" w14:textId="7108DD6B" w:rsidR="00371591" w:rsidRPr="0044055B" w:rsidRDefault="00B06D0C" w:rsidP="00A8323D">
      <w:pPr>
        <w:spacing w:line="276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44055B">
        <w:rPr>
          <w:rFonts w:asciiTheme="minorHAnsi" w:hAnsiTheme="minorHAnsi" w:cstheme="minorHAnsi"/>
          <w:b/>
          <w:bCs/>
          <w:sz w:val="24"/>
          <w:szCs w:val="24"/>
        </w:rPr>
        <w:t xml:space="preserve">Sak </w:t>
      </w:r>
      <w:r w:rsidR="003F616D" w:rsidRPr="0044055B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Pr="0044055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4C53E4" w:rsidRPr="0044055B">
        <w:rPr>
          <w:rFonts w:asciiTheme="minorHAnsi" w:hAnsiTheme="minorHAnsi" w:cstheme="minorHAnsi"/>
          <w:b/>
          <w:bCs/>
          <w:sz w:val="24"/>
          <w:szCs w:val="24"/>
        </w:rPr>
        <w:t xml:space="preserve">25 </w:t>
      </w:r>
      <w:r w:rsidR="00C6387F" w:rsidRPr="0044055B">
        <w:rPr>
          <w:rFonts w:asciiTheme="minorHAnsi" w:hAnsiTheme="minorHAnsi" w:cstheme="minorHAnsi"/>
          <w:b/>
          <w:bCs/>
          <w:sz w:val="24"/>
          <w:szCs w:val="24"/>
        </w:rPr>
        <w:t>Permisjonssøknad</w:t>
      </w:r>
    </w:p>
    <w:p w14:paraId="0E048ECF" w14:textId="77777777" w:rsidR="00955A3F" w:rsidRPr="0044055B" w:rsidRDefault="00955A3F" w:rsidP="00955A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227262" w14:textId="3A6B970F" w:rsidR="00955A3F" w:rsidRPr="0044055B" w:rsidRDefault="00955A3F" w:rsidP="00955A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Halvor har søkt om permisjon fra 1/7-25 til 31/8-26.</w:t>
      </w:r>
      <w:r w:rsidR="000F54DE" w:rsidRPr="0044055B">
        <w:rPr>
          <w:rFonts w:asciiTheme="minorHAnsi" w:hAnsiTheme="minorHAnsi" w:cstheme="minorHAnsi"/>
          <w:sz w:val="24"/>
          <w:szCs w:val="24"/>
        </w:rPr>
        <w:t xml:space="preserve"> Dette grunnet flytting. Søknaden innvilges. Stine rykker opp til fast medlem i perioden.</w:t>
      </w:r>
    </w:p>
    <w:p w14:paraId="6F820BBD" w14:textId="0C6AAF61" w:rsidR="008F68BA" w:rsidRPr="0044055B" w:rsidRDefault="008F68BA" w:rsidP="00955A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Må vurderes hvem som skal inn i trosopplæringsutvalget for han. Sak til neste møte. </w:t>
      </w:r>
    </w:p>
    <w:p w14:paraId="24C85AD7" w14:textId="77777777" w:rsidR="000F54DE" w:rsidRPr="0044055B" w:rsidRDefault="000F54DE" w:rsidP="00955A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8A6BCD4" w14:textId="1FD77EC1" w:rsidR="000F54DE" w:rsidRPr="0044055B" w:rsidRDefault="000F54DE" w:rsidP="00955A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Tove Lillian</w:t>
      </w:r>
      <w:r w:rsidR="00502561" w:rsidRPr="0044055B">
        <w:rPr>
          <w:rFonts w:asciiTheme="minorHAnsi" w:hAnsiTheme="minorHAnsi" w:cstheme="minorHAnsi"/>
          <w:sz w:val="24"/>
          <w:szCs w:val="24"/>
        </w:rPr>
        <w:t xml:space="preserve"> søker om fritak ut perioden </w:t>
      </w:r>
      <w:r w:rsidR="0055541B" w:rsidRPr="0044055B">
        <w:rPr>
          <w:rFonts w:asciiTheme="minorHAnsi" w:hAnsiTheme="minorHAnsi" w:cstheme="minorHAnsi"/>
          <w:sz w:val="24"/>
          <w:szCs w:val="24"/>
        </w:rPr>
        <w:t>grunnet at hun starter utdanning.  Søknaden innvilges. Aksel Johan Strømsnes rykker opp til første vara.</w:t>
      </w:r>
    </w:p>
    <w:p w14:paraId="027E4C2C" w14:textId="77777777" w:rsidR="00D26BEE" w:rsidRDefault="00D26BEE" w:rsidP="00437EBA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FB30998" w14:textId="7E0820C1" w:rsidR="00371591" w:rsidRPr="00D26BEE" w:rsidRDefault="00AB168B" w:rsidP="00437EBA">
      <w:pPr>
        <w:spacing w:line="276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D26BEE">
        <w:rPr>
          <w:rFonts w:asciiTheme="minorHAnsi" w:hAnsiTheme="minorHAnsi" w:cstheme="minorHAnsi"/>
          <w:b/>
          <w:bCs/>
          <w:i/>
          <w:iCs/>
          <w:sz w:val="24"/>
          <w:szCs w:val="24"/>
        </w:rPr>
        <w:t>Vedtak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A5743E" w:rsidRPr="00D26BEE">
        <w:rPr>
          <w:rFonts w:asciiTheme="minorHAnsi" w:hAnsiTheme="minorHAnsi" w:cstheme="minorHAnsi"/>
          <w:i/>
          <w:iCs/>
          <w:sz w:val="24"/>
          <w:szCs w:val="24"/>
        </w:rPr>
        <w:t>Halvor Mortensen</w:t>
      </w:r>
      <w:r w:rsidR="00924E7C" w:rsidRPr="00D26BEE">
        <w:rPr>
          <w:rFonts w:asciiTheme="minorHAnsi" w:hAnsiTheme="minorHAnsi" w:cstheme="minorHAnsi"/>
          <w:i/>
          <w:iCs/>
          <w:sz w:val="24"/>
          <w:szCs w:val="24"/>
        </w:rPr>
        <w:t xml:space="preserve"> gis permisjon og Tove Lillian Skjønsberg </w:t>
      </w:r>
      <w:r w:rsidR="00665ED0" w:rsidRPr="00D26BEE">
        <w:rPr>
          <w:rFonts w:asciiTheme="minorHAnsi" w:hAnsiTheme="minorHAnsi" w:cstheme="minorHAnsi"/>
          <w:i/>
          <w:iCs/>
          <w:sz w:val="24"/>
          <w:szCs w:val="24"/>
        </w:rPr>
        <w:t>gis fritak</w:t>
      </w:r>
      <w:r w:rsidR="00794D64">
        <w:rPr>
          <w:rFonts w:asciiTheme="minorHAnsi" w:hAnsiTheme="minorHAnsi" w:cstheme="minorHAnsi"/>
          <w:i/>
          <w:iCs/>
          <w:sz w:val="24"/>
          <w:szCs w:val="24"/>
        </w:rPr>
        <w:t xml:space="preserve"> ut perioden</w:t>
      </w:r>
      <w:r w:rsidR="00665ED0" w:rsidRPr="00D26BEE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255838" w:rsidRPr="00D26BEE">
        <w:rPr>
          <w:rFonts w:asciiTheme="minorHAnsi" w:hAnsiTheme="minorHAnsi" w:cstheme="minorHAnsi"/>
          <w:i/>
          <w:iCs/>
          <w:sz w:val="24"/>
          <w:szCs w:val="24"/>
        </w:rPr>
        <w:t xml:space="preserve"> Stine Heide rykker opp til fast medlem mens Aksel Johan Strømsnes </w:t>
      </w:r>
      <w:r w:rsidR="00D26BEE" w:rsidRPr="00D26BEE">
        <w:rPr>
          <w:rFonts w:asciiTheme="minorHAnsi" w:hAnsiTheme="minorHAnsi" w:cstheme="minorHAnsi"/>
          <w:i/>
          <w:iCs/>
          <w:sz w:val="24"/>
          <w:szCs w:val="24"/>
        </w:rPr>
        <w:t xml:space="preserve">blir første vara med møteplikt. </w:t>
      </w:r>
    </w:p>
    <w:p w14:paraId="6650A1E8" w14:textId="77777777" w:rsidR="00226D29" w:rsidRDefault="00226D29" w:rsidP="003F616D">
      <w:pPr>
        <w:spacing w:line="276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0091A201" w14:textId="6C1E6D36" w:rsidR="003F616D" w:rsidRPr="0044055B" w:rsidRDefault="00371591" w:rsidP="00DF231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4055B">
        <w:rPr>
          <w:rFonts w:asciiTheme="minorHAnsi" w:hAnsiTheme="minorHAnsi" w:cstheme="minorHAnsi"/>
          <w:b/>
          <w:bCs/>
          <w:sz w:val="24"/>
          <w:szCs w:val="24"/>
        </w:rPr>
        <w:t xml:space="preserve">Sak 22/25 </w:t>
      </w:r>
      <w:r w:rsidR="003F616D" w:rsidRPr="0044055B">
        <w:rPr>
          <w:rFonts w:asciiTheme="minorHAnsi" w:hAnsiTheme="minorHAnsi" w:cstheme="minorHAnsi"/>
          <w:b/>
          <w:bCs/>
          <w:sz w:val="24"/>
          <w:szCs w:val="24"/>
        </w:rPr>
        <w:t>Utvalget for Kirkelig undervisning og læring (KUL/(Trosopplæring)</w:t>
      </w:r>
    </w:p>
    <w:p w14:paraId="5F477038" w14:textId="291A5211" w:rsidR="000A1A51" w:rsidRPr="0044055B" w:rsidRDefault="000A1A51" w:rsidP="007D5C92">
      <w:pPr>
        <w:pStyle w:val="Listeavsnit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Eldrid S Ramstad </w:t>
      </w:r>
      <w:r w:rsidR="00452ECA">
        <w:rPr>
          <w:rFonts w:asciiTheme="minorHAnsi" w:hAnsiTheme="minorHAnsi" w:cstheme="minorHAnsi"/>
          <w:sz w:val="24"/>
          <w:szCs w:val="24"/>
        </w:rPr>
        <w:t xml:space="preserve">deltok </w:t>
      </w:r>
      <w:r w:rsidR="007D5C92" w:rsidRPr="0044055B">
        <w:rPr>
          <w:rFonts w:asciiTheme="minorHAnsi" w:hAnsiTheme="minorHAnsi" w:cstheme="minorHAnsi"/>
          <w:sz w:val="24"/>
          <w:szCs w:val="24"/>
        </w:rPr>
        <w:t>på denne saken</w:t>
      </w:r>
      <w:r w:rsidRPr="0044055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40496E8" w14:textId="77777777" w:rsidR="00226D29" w:rsidRPr="00226D29" w:rsidRDefault="00226D29" w:rsidP="00F60CF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26D29">
        <w:rPr>
          <w:rFonts w:asciiTheme="minorHAnsi" w:hAnsiTheme="minorHAnsi" w:cstheme="minorHAnsi"/>
          <w:b/>
          <w:bCs/>
          <w:sz w:val="24"/>
          <w:szCs w:val="24"/>
        </w:rPr>
        <w:t>Overordnet del:</w:t>
      </w:r>
    </w:p>
    <w:p w14:paraId="31E19AA8" w14:textId="77777777" w:rsidR="00226D29" w:rsidRDefault="00226D29" w:rsidP="00F60CF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279E58" w14:textId="2F1E20EB" w:rsidR="00B06D0C" w:rsidRPr="0044055B" w:rsidRDefault="009E7230" w:rsidP="00F60CF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Revidert plan kommet med anbefalinger. </w:t>
      </w:r>
      <w:r w:rsidR="002A7374" w:rsidRPr="0044055B">
        <w:rPr>
          <w:rFonts w:asciiTheme="minorHAnsi" w:hAnsiTheme="minorHAnsi" w:cstheme="minorHAnsi"/>
          <w:sz w:val="24"/>
          <w:szCs w:val="24"/>
        </w:rPr>
        <w:t xml:space="preserve">Skal vedtas i Menighetsrådet. Eventuelle endringer må skrives inn. </w:t>
      </w:r>
      <w:r w:rsidR="00D20084" w:rsidRPr="0044055B">
        <w:rPr>
          <w:rFonts w:asciiTheme="minorHAnsi" w:hAnsiTheme="minorHAnsi" w:cstheme="minorHAnsi"/>
          <w:sz w:val="24"/>
          <w:szCs w:val="24"/>
        </w:rPr>
        <w:t>Tydeliggjort hva som skal vektlegges og rapporteres på.</w:t>
      </w:r>
      <w:r w:rsidR="00D169C9" w:rsidRPr="004405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86C93B" w14:textId="77777777" w:rsidR="00104F9F" w:rsidRPr="0044055B" w:rsidRDefault="00104F9F" w:rsidP="00F60CF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8A2B6AD" w14:textId="355A0236" w:rsidR="00104F9F" w:rsidRPr="0044055B" w:rsidRDefault="00104F9F" w:rsidP="00F60CF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Forslaget er gjennomgått i </w:t>
      </w:r>
      <w:r w:rsidR="00452ECA">
        <w:rPr>
          <w:rFonts w:asciiTheme="minorHAnsi" w:hAnsiTheme="minorHAnsi" w:cstheme="minorHAnsi"/>
          <w:sz w:val="24"/>
          <w:szCs w:val="24"/>
        </w:rPr>
        <w:t>Utvalget for Kirkelig undervisning og læring</w:t>
      </w:r>
      <w:r w:rsidRPr="0044055B">
        <w:rPr>
          <w:rFonts w:asciiTheme="minorHAnsi" w:hAnsiTheme="minorHAnsi" w:cstheme="minorHAnsi"/>
          <w:sz w:val="24"/>
          <w:szCs w:val="24"/>
        </w:rPr>
        <w:t xml:space="preserve">. </w:t>
      </w:r>
      <w:r w:rsidR="003A5D0B" w:rsidRPr="0044055B">
        <w:rPr>
          <w:rFonts w:asciiTheme="minorHAnsi" w:hAnsiTheme="minorHAnsi" w:cstheme="minorHAnsi"/>
          <w:sz w:val="24"/>
          <w:szCs w:val="24"/>
        </w:rPr>
        <w:t>Ønske om å lage et aktivitetshefte i etterkant</w:t>
      </w:r>
      <w:r w:rsidR="00BB5D4C" w:rsidRPr="0044055B">
        <w:rPr>
          <w:rFonts w:asciiTheme="minorHAnsi" w:hAnsiTheme="minorHAnsi" w:cstheme="minorHAnsi"/>
          <w:sz w:val="24"/>
          <w:szCs w:val="24"/>
        </w:rPr>
        <w:t xml:space="preserve"> av planen. </w:t>
      </w:r>
    </w:p>
    <w:p w14:paraId="6A35B08A" w14:textId="77777777" w:rsidR="00905195" w:rsidRPr="0044055B" w:rsidRDefault="00905195" w:rsidP="00F60CF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808394" w14:textId="202C5F99" w:rsidR="00905195" w:rsidRPr="0044055B" w:rsidRDefault="001761EC" w:rsidP="00F60CF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lastRenderedPageBreak/>
        <w:t xml:space="preserve">Gjennomgang av dokumentet i plenum. </w:t>
      </w:r>
      <w:r w:rsidR="00C33827" w:rsidRPr="0044055B">
        <w:rPr>
          <w:rFonts w:asciiTheme="minorHAnsi" w:hAnsiTheme="minorHAnsi" w:cstheme="minorHAnsi"/>
          <w:sz w:val="24"/>
          <w:szCs w:val="24"/>
        </w:rPr>
        <w:t xml:space="preserve">Innspill om at det føres inn </w:t>
      </w:r>
      <w:r w:rsidR="00C33827" w:rsidRPr="00880BD9">
        <w:rPr>
          <w:rFonts w:asciiTheme="minorHAnsi" w:hAnsiTheme="minorHAnsi" w:cstheme="minorHAnsi"/>
          <w:color w:val="FF0000"/>
          <w:sz w:val="24"/>
          <w:szCs w:val="24"/>
        </w:rPr>
        <w:t>«</w:t>
      </w:r>
      <w:r w:rsidR="00D91C05" w:rsidRPr="00880BD9">
        <w:rPr>
          <w:rFonts w:asciiTheme="minorHAnsi" w:hAnsiTheme="minorHAnsi" w:cstheme="minorHAnsi"/>
          <w:color w:val="FF0000"/>
          <w:sz w:val="24"/>
          <w:szCs w:val="24"/>
        </w:rPr>
        <w:t>…</w:t>
      </w:r>
      <w:r w:rsidR="00C33827" w:rsidRPr="00880BD9">
        <w:rPr>
          <w:rFonts w:asciiTheme="minorHAnsi" w:hAnsiTheme="minorHAnsi" w:cstheme="minorHAnsi"/>
          <w:color w:val="FF0000"/>
          <w:sz w:val="24"/>
          <w:szCs w:val="24"/>
        </w:rPr>
        <w:t>to faste representanter»</w:t>
      </w:r>
      <w:r w:rsidR="003A0074" w:rsidRPr="00880BD9">
        <w:rPr>
          <w:rFonts w:asciiTheme="minorHAnsi" w:hAnsiTheme="minorHAnsi" w:cstheme="minorHAnsi"/>
          <w:color w:val="FF0000"/>
          <w:sz w:val="24"/>
          <w:szCs w:val="24"/>
        </w:rPr>
        <w:t xml:space="preserve"> i stedet for «</w:t>
      </w:r>
      <w:r w:rsidR="00D91C05" w:rsidRPr="00880BD9">
        <w:rPr>
          <w:rFonts w:asciiTheme="minorHAnsi" w:hAnsiTheme="minorHAnsi" w:cstheme="minorHAnsi"/>
          <w:color w:val="FF0000"/>
          <w:sz w:val="24"/>
          <w:szCs w:val="24"/>
        </w:rPr>
        <w:t>…</w:t>
      </w:r>
      <w:r w:rsidR="003A0074" w:rsidRPr="00880BD9">
        <w:rPr>
          <w:rFonts w:asciiTheme="minorHAnsi" w:hAnsiTheme="minorHAnsi" w:cstheme="minorHAnsi"/>
          <w:color w:val="FF0000"/>
          <w:sz w:val="24"/>
          <w:szCs w:val="24"/>
        </w:rPr>
        <w:t>to representanter».</w:t>
      </w:r>
      <w:r w:rsidR="003A0074" w:rsidRPr="0044055B">
        <w:rPr>
          <w:rFonts w:asciiTheme="minorHAnsi" w:hAnsiTheme="minorHAnsi" w:cstheme="minorHAnsi"/>
          <w:sz w:val="24"/>
          <w:szCs w:val="24"/>
        </w:rPr>
        <w:t xml:space="preserve"> I tillegg må det velges en vara.</w:t>
      </w:r>
      <w:r w:rsidR="00A455BB" w:rsidRPr="0044055B">
        <w:rPr>
          <w:rFonts w:asciiTheme="minorHAnsi" w:hAnsiTheme="minorHAnsi" w:cstheme="minorHAnsi"/>
          <w:sz w:val="24"/>
          <w:szCs w:val="24"/>
        </w:rPr>
        <w:t xml:space="preserve"> Bør også føres inn </w:t>
      </w:r>
      <w:r w:rsidR="00361057" w:rsidRPr="00880BD9">
        <w:rPr>
          <w:rFonts w:asciiTheme="minorHAnsi" w:hAnsiTheme="minorHAnsi" w:cstheme="minorHAnsi"/>
          <w:color w:val="FF0000"/>
          <w:sz w:val="24"/>
          <w:szCs w:val="24"/>
        </w:rPr>
        <w:t>«… en</w:t>
      </w:r>
      <w:r w:rsidR="003F6F61" w:rsidRPr="00880BD9">
        <w:rPr>
          <w:rFonts w:asciiTheme="minorHAnsi" w:hAnsiTheme="minorHAnsi" w:cstheme="minorHAnsi"/>
          <w:color w:val="FF0000"/>
          <w:sz w:val="24"/>
          <w:szCs w:val="24"/>
        </w:rPr>
        <w:t xml:space="preserve"> prest som utnevnes av prosten». </w:t>
      </w:r>
    </w:p>
    <w:p w14:paraId="516572A9" w14:textId="77777777" w:rsidR="00863D1E" w:rsidRPr="0044055B" w:rsidRDefault="00863D1E" w:rsidP="00F60CF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B91BDB7" w14:textId="77777777" w:rsidR="00226D29" w:rsidRDefault="00226D29" w:rsidP="00F60CF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FA45484" w14:textId="51E80128" w:rsidR="00361057" w:rsidRDefault="00863D1E" w:rsidP="00F60CF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Diskusjon omkring</w:t>
      </w:r>
      <w:r w:rsidR="002209DF" w:rsidRPr="0044055B">
        <w:rPr>
          <w:rFonts w:asciiTheme="minorHAnsi" w:hAnsiTheme="minorHAnsi" w:cstheme="minorHAnsi"/>
          <w:sz w:val="24"/>
          <w:szCs w:val="24"/>
        </w:rPr>
        <w:t xml:space="preserve"> hva som styrer: Budsjett eller </w:t>
      </w:r>
      <w:proofErr w:type="spellStart"/>
      <w:r w:rsidR="002209DF" w:rsidRPr="0044055B">
        <w:rPr>
          <w:rFonts w:asciiTheme="minorHAnsi" w:hAnsiTheme="minorHAnsi" w:cstheme="minorHAnsi"/>
          <w:sz w:val="24"/>
          <w:szCs w:val="24"/>
        </w:rPr>
        <w:t>årshjul</w:t>
      </w:r>
      <w:proofErr w:type="spellEnd"/>
      <w:r w:rsidR="002209DF" w:rsidRPr="0044055B">
        <w:rPr>
          <w:rFonts w:asciiTheme="minorHAnsi" w:hAnsiTheme="minorHAnsi" w:cstheme="minorHAnsi"/>
          <w:sz w:val="24"/>
          <w:szCs w:val="24"/>
        </w:rPr>
        <w:t xml:space="preserve">/plan. </w:t>
      </w:r>
      <w:r w:rsidR="00BE4123" w:rsidRPr="0044055B">
        <w:rPr>
          <w:rFonts w:asciiTheme="minorHAnsi" w:hAnsiTheme="minorHAnsi" w:cstheme="minorHAnsi"/>
          <w:sz w:val="24"/>
          <w:szCs w:val="24"/>
        </w:rPr>
        <w:t>Uklart hvor mye de ulike aktivitetene koster pr i dag.</w:t>
      </w:r>
      <w:r w:rsidR="00D63145" w:rsidRPr="0044055B">
        <w:rPr>
          <w:rFonts w:asciiTheme="minorHAnsi" w:hAnsiTheme="minorHAnsi" w:cstheme="minorHAnsi"/>
          <w:sz w:val="24"/>
          <w:szCs w:val="24"/>
        </w:rPr>
        <w:t xml:space="preserve"> Det første året vil være anslagsgivende videre.</w:t>
      </w:r>
      <w:r w:rsidR="005B3AD9" w:rsidRPr="0044055B">
        <w:rPr>
          <w:rFonts w:asciiTheme="minorHAnsi" w:hAnsiTheme="minorHAnsi" w:cstheme="minorHAnsi"/>
          <w:sz w:val="24"/>
          <w:szCs w:val="24"/>
        </w:rPr>
        <w:t xml:space="preserve"> Utfordrende i </w:t>
      </w:r>
    </w:p>
    <w:p w14:paraId="7F24E272" w14:textId="4C3A9CF6" w:rsidR="00863D1E" w:rsidRPr="00361057" w:rsidRDefault="005B3AD9" w:rsidP="00F60CF0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praksis at utvalget skal</w:t>
      </w:r>
      <w:r w:rsidR="00D91C05" w:rsidRPr="0044055B">
        <w:rPr>
          <w:rFonts w:asciiTheme="minorHAnsi" w:hAnsiTheme="minorHAnsi" w:cstheme="minorHAnsi"/>
          <w:sz w:val="24"/>
          <w:szCs w:val="24"/>
        </w:rPr>
        <w:t xml:space="preserve"> lage budsjett.</w:t>
      </w:r>
      <w:r w:rsidR="005251DA" w:rsidRPr="0044055B">
        <w:rPr>
          <w:rFonts w:asciiTheme="minorHAnsi" w:hAnsiTheme="minorHAnsi" w:cstheme="minorHAnsi"/>
          <w:sz w:val="24"/>
          <w:szCs w:val="24"/>
        </w:rPr>
        <w:t xml:space="preserve"> Forslag om at det føres inn </w:t>
      </w:r>
      <w:r w:rsidR="005251DA" w:rsidRPr="00361057">
        <w:rPr>
          <w:rFonts w:asciiTheme="minorHAnsi" w:hAnsiTheme="minorHAnsi" w:cstheme="minorHAnsi"/>
          <w:color w:val="FF0000"/>
          <w:sz w:val="24"/>
          <w:szCs w:val="24"/>
        </w:rPr>
        <w:t xml:space="preserve">«Utvalget </w:t>
      </w:r>
      <w:r w:rsidR="006E5F79" w:rsidRPr="00361057">
        <w:rPr>
          <w:rFonts w:asciiTheme="minorHAnsi" w:hAnsiTheme="minorHAnsi" w:cstheme="minorHAnsi"/>
          <w:color w:val="FF0000"/>
          <w:sz w:val="24"/>
          <w:szCs w:val="24"/>
        </w:rPr>
        <w:t>lager hvert år et budsjett for aktivitetsmidlene til opplæring</w:t>
      </w:r>
      <w:r w:rsidR="005A63D8" w:rsidRPr="00361057">
        <w:rPr>
          <w:rFonts w:asciiTheme="minorHAnsi" w:hAnsiTheme="minorHAnsi" w:cstheme="minorHAnsi"/>
          <w:color w:val="FF0000"/>
          <w:sz w:val="24"/>
          <w:szCs w:val="24"/>
        </w:rPr>
        <w:t>, sekretær i utvalget er den som skaffer til veie økonomisk tallgrunnlag</w:t>
      </w:r>
      <w:r w:rsidR="006E5F79" w:rsidRPr="00361057">
        <w:rPr>
          <w:rFonts w:asciiTheme="minorHAnsi" w:hAnsiTheme="minorHAnsi" w:cstheme="minorHAnsi"/>
          <w:color w:val="FF0000"/>
          <w:sz w:val="24"/>
          <w:szCs w:val="24"/>
        </w:rPr>
        <w:t>».</w:t>
      </w:r>
    </w:p>
    <w:p w14:paraId="5CA35B9D" w14:textId="77777777" w:rsidR="00165F85" w:rsidRPr="0044055B" w:rsidRDefault="00165F85" w:rsidP="00F60CF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E049D46" w14:textId="4CB3F05D" w:rsidR="00165F85" w:rsidRPr="0044055B" w:rsidRDefault="00165F85" w:rsidP="00F60CF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Beskrivelse av menigheten blir lagt inn </w:t>
      </w:r>
      <w:r w:rsidR="00361057">
        <w:rPr>
          <w:rFonts w:asciiTheme="minorHAnsi" w:hAnsiTheme="minorHAnsi" w:cstheme="minorHAnsi"/>
          <w:sz w:val="24"/>
          <w:szCs w:val="24"/>
        </w:rPr>
        <w:t xml:space="preserve">i «Kirka vår» </w:t>
      </w:r>
      <w:r w:rsidRPr="0044055B">
        <w:rPr>
          <w:rFonts w:asciiTheme="minorHAnsi" w:hAnsiTheme="minorHAnsi" w:cstheme="minorHAnsi"/>
          <w:sz w:val="24"/>
          <w:szCs w:val="24"/>
        </w:rPr>
        <w:t>av Donata.</w:t>
      </w:r>
    </w:p>
    <w:p w14:paraId="46A7B017" w14:textId="77777777" w:rsidR="00165F85" w:rsidRPr="0044055B" w:rsidRDefault="00165F85" w:rsidP="00F60CF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00E5EC" w14:textId="25FC01B1" w:rsidR="00165F85" w:rsidRPr="00361057" w:rsidRDefault="002B156D" w:rsidP="00F60CF0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Diskusjon omkring gospel, </w:t>
      </w:r>
      <w:proofErr w:type="spellStart"/>
      <w:r w:rsidRPr="0044055B">
        <w:rPr>
          <w:rFonts w:asciiTheme="minorHAnsi" w:hAnsiTheme="minorHAnsi" w:cstheme="minorHAnsi"/>
          <w:sz w:val="24"/>
          <w:szCs w:val="24"/>
        </w:rPr>
        <w:t>ten-sing</w:t>
      </w:r>
      <w:proofErr w:type="spellEnd"/>
      <w:r w:rsidRPr="0044055B">
        <w:rPr>
          <w:rFonts w:asciiTheme="minorHAnsi" w:hAnsiTheme="minorHAnsi" w:cstheme="minorHAnsi"/>
          <w:sz w:val="24"/>
          <w:szCs w:val="24"/>
        </w:rPr>
        <w:t>, barnekor</w:t>
      </w:r>
      <w:r w:rsidR="00897F7D" w:rsidRPr="0044055B">
        <w:rPr>
          <w:rFonts w:asciiTheme="minorHAnsi" w:hAnsiTheme="minorHAnsi" w:cstheme="minorHAnsi"/>
          <w:sz w:val="24"/>
          <w:szCs w:val="24"/>
        </w:rPr>
        <w:t xml:space="preserve"> m.m</w:t>
      </w:r>
      <w:r w:rsidRPr="0044055B">
        <w:rPr>
          <w:rFonts w:asciiTheme="minorHAnsi" w:hAnsiTheme="minorHAnsi" w:cstheme="minorHAnsi"/>
          <w:sz w:val="24"/>
          <w:szCs w:val="24"/>
        </w:rPr>
        <w:t xml:space="preserve">. </w:t>
      </w:r>
      <w:r w:rsidR="001D1FCF" w:rsidRPr="0044055B">
        <w:rPr>
          <w:rFonts w:asciiTheme="minorHAnsi" w:hAnsiTheme="minorHAnsi" w:cstheme="minorHAnsi"/>
          <w:sz w:val="24"/>
          <w:szCs w:val="24"/>
        </w:rPr>
        <w:t xml:space="preserve">Under punktet </w:t>
      </w:r>
      <w:r w:rsidR="001D1FCF" w:rsidRPr="00361057">
        <w:rPr>
          <w:rFonts w:asciiTheme="minorHAnsi" w:hAnsiTheme="minorHAnsi" w:cstheme="minorHAnsi"/>
          <w:color w:val="FF0000"/>
          <w:sz w:val="24"/>
          <w:szCs w:val="24"/>
        </w:rPr>
        <w:t xml:space="preserve">musikk og kultur: Føre på at </w:t>
      </w:r>
      <w:r w:rsidR="00361057">
        <w:rPr>
          <w:rFonts w:asciiTheme="minorHAnsi" w:hAnsiTheme="minorHAnsi" w:cstheme="minorHAnsi"/>
          <w:color w:val="FF0000"/>
          <w:sz w:val="24"/>
          <w:szCs w:val="24"/>
        </w:rPr>
        <w:t>«</w:t>
      </w:r>
      <w:r w:rsidR="007B36B7" w:rsidRPr="00361057">
        <w:rPr>
          <w:rFonts w:asciiTheme="minorHAnsi" w:hAnsiTheme="minorHAnsi" w:cstheme="minorHAnsi"/>
          <w:color w:val="FF0000"/>
          <w:sz w:val="24"/>
          <w:szCs w:val="24"/>
        </w:rPr>
        <w:t>barnekor og/eller barnegospel er et viktig satsningsområde i denne sammenheng</w:t>
      </w:r>
      <w:r w:rsidR="00361057">
        <w:rPr>
          <w:rFonts w:asciiTheme="minorHAnsi" w:hAnsiTheme="minorHAnsi" w:cstheme="minorHAnsi"/>
          <w:color w:val="FF0000"/>
          <w:sz w:val="24"/>
          <w:szCs w:val="24"/>
        </w:rPr>
        <w:t>»</w:t>
      </w:r>
      <w:r w:rsidR="007B36B7" w:rsidRPr="00361057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3DE84E53" w14:textId="5CA6A841" w:rsidR="00903056" w:rsidRPr="0044055B" w:rsidRDefault="00903056" w:rsidP="003D6C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9ECDC7" w14:textId="60508A4B" w:rsidR="003D6C15" w:rsidRPr="0044055B" w:rsidRDefault="003D6C15" w:rsidP="003D6C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Ønskelig at disse innspillene blir tatt med inn</w:t>
      </w:r>
      <w:r w:rsidR="00AD2286" w:rsidRPr="0044055B">
        <w:rPr>
          <w:rFonts w:asciiTheme="minorHAnsi" w:hAnsiTheme="minorHAnsi" w:cstheme="minorHAnsi"/>
          <w:sz w:val="24"/>
          <w:szCs w:val="24"/>
        </w:rPr>
        <w:t xml:space="preserve"> i diskusjonen med de andre soknene.</w:t>
      </w:r>
    </w:p>
    <w:p w14:paraId="25C78E80" w14:textId="77777777" w:rsidR="007722F0" w:rsidRPr="0044055B" w:rsidRDefault="007722F0" w:rsidP="003D6C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ECE0C81" w14:textId="77777777" w:rsidR="00B539C4" w:rsidRPr="00226D29" w:rsidRDefault="00B539C4" w:rsidP="003D6C1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F8F2A38" w14:textId="48A5D972" w:rsidR="00B539C4" w:rsidRPr="00226D29" w:rsidRDefault="00B539C4" w:rsidP="003D6C1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26D29">
        <w:rPr>
          <w:rFonts w:asciiTheme="minorHAnsi" w:hAnsiTheme="minorHAnsi" w:cstheme="minorHAnsi"/>
          <w:b/>
          <w:bCs/>
          <w:sz w:val="24"/>
          <w:szCs w:val="24"/>
        </w:rPr>
        <w:t>Tiltaksliste</w:t>
      </w:r>
      <w:r w:rsidR="00876F3B" w:rsidRPr="00226D29">
        <w:rPr>
          <w:rFonts w:asciiTheme="minorHAnsi" w:hAnsiTheme="minorHAnsi" w:cstheme="minorHAnsi"/>
          <w:b/>
          <w:bCs/>
          <w:sz w:val="24"/>
          <w:szCs w:val="24"/>
        </w:rPr>
        <w:t>/plan</w:t>
      </w:r>
      <w:r w:rsidRPr="00226D29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D369F7F" w14:textId="5398D384" w:rsidR="006A102A" w:rsidRPr="0044055B" w:rsidRDefault="00973277" w:rsidP="003D6C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Må lages en felles tiltaksliste for</w:t>
      </w:r>
      <w:r w:rsidR="00812E4A" w:rsidRPr="0044055B">
        <w:rPr>
          <w:rFonts w:asciiTheme="minorHAnsi" w:hAnsiTheme="minorHAnsi" w:cstheme="minorHAnsi"/>
          <w:sz w:val="24"/>
          <w:szCs w:val="24"/>
        </w:rPr>
        <w:t xml:space="preserve"> både Vikna, Nærøy og Leka, siden planen over gjelder alle tre sokn.</w:t>
      </w:r>
    </w:p>
    <w:p w14:paraId="5004A6A5" w14:textId="77777777" w:rsidR="00294445" w:rsidRPr="0044055B" w:rsidRDefault="00294445" w:rsidP="003D6C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A9207E7" w14:textId="29315D57" w:rsidR="00294445" w:rsidRPr="0044055B" w:rsidRDefault="00915B94" w:rsidP="003D6C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 xml:space="preserve">Innspill om at </w:t>
      </w:r>
      <w:r w:rsidR="00310180" w:rsidRPr="0044055B">
        <w:rPr>
          <w:rFonts w:asciiTheme="minorHAnsi" w:hAnsiTheme="minorHAnsi" w:cstheme="minorHAnsi"/>
          <w:sz w:val="24"/>
          <w:szCs w:val="24"/>
        </w:rPr>
        <w:t xml:space="preserve">4-12 år Nærøy blir hetende </w:t>
      </w:r>
      <w:r w:rsidR="00310180" w:rsidRPr="00876F3B">
        <w:rPr>
          <w:rFonts w:asciiTheme="minorHAnsi" w:hAnsiTheme="minorHAnsi" w:cstheme="minorHAnsi"/>
          <w:color w:val="FF0000"/>
          <w:sz w:val="24"/>
          <w:szCs w:val="24"/>
        </w:rPr>
        <w:t>«</w:t>
      </w:r>
      <w:proofErr w:type="spellStart"/>
      <w:r w:rsidR="00310180" w:rsidRPr="00876F3B">
        <w:rPr>
          <w:rFonts w:asciiTheme="minorHAnsi" w:hAnsiTheme="minorHAnsi" w:cstheme="minorHAnsi"/>
          <w:color w:val="FF0000"/>
          <w:sz w:val="24"/>
          <w:szCs w:val="24"/>
        </w:rPr>
        <w:t>Hallarheim</w:t>
      </w:r>
      <w:proofErr w:type="spellEnd"/>
      <w:r w:rsidR="00310180" w:rsidRPr="00876F3B">
        <w:rPr>
          <w:rFonts w:asciiTheme="minorHAnsi" w:hAnsiTheme="minorHAnsi" w:cstheme="minorHAnsi"/>
          <w:color w:val="FF0000"/>
          <w:sz w:val="24"/>
          <w:szCs w:val="24"/>
        </w:rPr>
        <w:t xml:space="preserve"> barnegospel eller barnekor»</w:t>
      </w:r>
      <w:r w:rsidR="00876F3B">
        <w:rPr>
          <w:rFonts w:asciiTheme="minorHAnsi" w:hAnsiTheme="minorHAnsi" w:cstheme="minorHAnsi"/>
          <w:color w:val="FF0000"/>
          <w:sz w:val="24"/>
          <w:szCs w:val="24"/>
        </w:rPr>
        <w:t xml:space="preserve"> (ikke prosjektkor)</w:t>
      </w:r>
      <w:r w:rsidR="00310180" w:rsidRPr="00876F3B">
        <w:rPr>
          <w:rFonts w:asciiTheme="minorHAnsi" w:hAnsiTheme="minorHAnsi" w:cstheme="minorHAnsi"/>
          <w:color w:val="FF0000"/>
          <w:sz w:val="24"/>
          <w:szCs w:val="24"/>
        </w:rPr>
        <w:t>.</w:t>
      </w:r>
      <w:r w:rsidR="00923567" w:rsidRPr="00876F3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2FA915CC" w14:textId="77777777" w:rsidR="00D706D1" w:rsidRPr="0044055B" w:rsidRDefault="00D706D1" w:rsidP="003D6C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924C32" w14:textId="090480C2" w:rsidR="00D706D1" w:rsidRPr="0044055B" w:rsidRDefault="00876F3B" w:rsidP="003D6C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Kirkemiddag</w:t>
      </w:r>
      <w:r w:rsidR="00D706D1" w:rsidRPr="0044055B">
        <w:rPr>
          <w:rFonts w:asciiTheme="minorHAnsi" w:hAnsiTheme="minorHAnsi" w:cstheme="minorHAnsi"/>
          <w:sz w:val="24"/>
          <w:szCs w:val="24"/>
        </w:rPr>
        <w:t xml:space="preserve">: Begynne litt i det små </w:t>
      </w:r>
      <w:r>
        <w:rPr>
          <w:rFonts w:asciiTheme="minorHAnsi" w:hAnsiTheme="minorHAnsi" w:cstheme="minorHAnsi"/>
          <w:sz w:val="24"/>
          <w:szCs w:val="24"/>
        </w:rPr>
        <w:t xml:space="preserve">(4 ganger i året) </w:t>
      </w:r>
      <w:r w:rsidR="00D706D1" w:rsidRPr="0044055B">
        <w:rPr>
          <w:rFonts w:asciiTheme="minorHAnsi" w:hAnsiTheme="minorHAnsi" w:cstheme="minorHAnsi"/>
          <w:sz w:val="24"/>
          <w:szCs w:val="24"/>
        </w:rPr>
        <w:t xml:space="preserve">og se om det blir noen oppslutning. </w:t>
      </w:r>
      <w:r>
        <w:rPr>
          <w:rFonts w:asciiTheme="minorHAnsi" w:hAnsiTheme="minorHAnsi" w:cstheme="minorHAnsi"/>
          <w:sz w:val="24"/>
          <w:szCs w:val="24"/>
        </w:rPr>
        <w:t>Dette er et tiltak som krever mange og stødige frivillige.</w:t>
      </w:r>
    </w:p>
    <w:p w14:paraId="638BBAA9" w14:textId="77777777" w:rsidR="004A18A3" w:rsidRPr="0044055B" w:rsidRDefault="004A18A3" w:rsidP="003D6C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DBF8365" w14:textId="02004512" w:rsidR="004A18A3" w:rsidRPr="0044055B" w:rsidRDefault="004A18A3" w:rsidP="003D6C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Ha med musiker</w:t>
      </w:r>
      <w:r w:rsidR="00DF0CFA" w:rsidRPr="0044055B">
        <w:rPr>
          <w:rFonts w:asciiTheme="minorHAnsi" w:hAnsiTheme="minorHAnsi" w:cstheme="minorHAnsi"/>
          <w:sz w:val="24"/>
          <w:szCs w:val="24"/>
        </w:rPr>
        <w:t xml:space="preserve"> under </w:t>
      </w:r>
      <w:proofErr w:type="spellStart"/>
      <w:r w:rsidR="00DF0CFA" w:rsidRPr="0044055B">
        <w:rPr>
          <w:rFonts w:asciiTheme="minorHAnsi" w:hAnsiTheme="minorHAnsi" w:cstheme="minorHAnsi"/>
          <w:sz w:val="24"/>
          <w:szCs w:val="24"/>
        </w:rPr>
        <w:t>Farmendag</w:t>
      </w:r>
      <w:proofErr w:type="spellEnd"/>
      <w:r w:rsidR="00DF0CFA" w:rsidRPr="0044055B">
        <w:rPr>
          <w:rFonts w:asciiTheme="minorHAnsi" w:hAnsiTheme="minorHAnsi" w:cstheme="minorHAnsi"/>
          <w:sz w:val="24"/>
          <w:szCs w:val="24"/>
        </w:rPr>
        <w:t xml:space="preserve"> med gudstjeneste</w:t>
      </w:r>
      <w:r w:rsidR="00876F3B">
        <w:rPr>
          <w:rFonts w:asciiTheme="minorHAnsi" w:hAnsiTheme="minorHAnsi" w:cstheme="minorHAnsi"/>
          <w:sz w:val="24"/>
          <w:szCs w:val="24"/>
        </w:rPr>
        <w:t xml:space="preserve">? Det bør sjekkes om det er mulig med et samarbeid med </w:t>
      </w:r>
      <w:r w:rsidR="00DF0CFA" w:rsidRPr="0044055B">
        <w:rPr>
          <w:rFonts w:asciiTheme="minorHAnsi" w:hAnsiTheme="minorHAnsi" w:cstheme="minorHAnsi"/>
          <w:sz w:val="24"/>
          <w:szCs w:val="24"/>
        </w:rPr>
        <w:t>Nærøya.</w:t>
      </w:r>
    </w:p>
    <w:p w14:paraId="47E2F0CB" w14:textId="77777777" w:rsidR="00310180" w:rsidRPr="0044055B" w:rsidRDefault="00310180" w:rsidP="003D6C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11101D5" w14:textId="0CAD36DD" w:rsidR="00B06D0C" w:rsidRPr="00DF3761" w:rsidRDefault="00A7611B" w:rsidP="00F60CF0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44055B">
        <w:rPr>
          <w:rFonts w:asciiTheme="minorHAnsi" w:hAnsiTheme="minorHAnsi" w:cstheme="minorHAnsi"/>
          <w:sz w:val="24"/>
          <w:szCs w:val="24"/>
        </w:rPr>
        <w:t>Påskeverksted</w:t>
      </w:r>
      <w:r w:rsidR="005377F7" w:rsidRPr="0044055B">
        <w:rPr>
          <w:rFonts w:asciiTheme="minorHAnsi" w:hAnsiTheme="minorHAnsi" w:cstheme="minorHAnsi"/>
          <w:sz w:val="24"/>
          <w:szCs w:val="24"/>
        </w:rPr>
        <w:t xml:space="preserve"> og</w:t>
      </w:r>
      <w:r w:rsidRPr="0044055B">
        <w:rPr>
          <w:rFonts w:asciiTheme="minorHAnsi" w:hAnsiTheme="minorHAnsi" w:cstheme="minorHAnsi"/>
          <w:sz w:val="24"/>
          <w:szCs w:val="24"/>
        </w:rPr>
        <w:t xml:space="preserve"> julever</w:t>
      </w:r>
      <w:r w:rsidR="005377F7" w:rsidRPr="0044055B">
        <w:rPr>
          <w:rFonts w:asciiTheme="minorHAnsi" w:hAnsiTheme="minorHAnsi" w:cstheme="minorHAnsi"/>
          <w:sz w:val="24"/>
          <w:szCs w:val="24"/>
        </w:rPr>
        <w:t>k</w:t>
      </w:r>
      <w:r w:rsidRPr="0044055B">
        <w:rPr>
          <w:rFonts w:asciiTheme="minorHAnsi" w:hAnsiTheme="minorHAnsi" w:cstheme="minorHAnsi"/>
          <w:sz w:val="24"/>
          <w:szCs w:val="24"/>
        </w:rPr>
        <w:t>sted</w:t>
      </w:r>
      <w:r w:rsidR="001E05DA" w:rsidRPr="0044055B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1E05DA" w:rsidRPr="0044055B">
        <w:rPr>
          <w:rFonts w:asciiTheme="minorHAnsi" w:hAnsiTheme="minorHAnsi" w:cstheme="minorHAnsi"/>
          <w:sz w:val="24"/>
          <w:szCs w:val="24"/>
        </w:rPr>
        <w:t>Fastelaven</w:t>
      </w:r>
      <w:proofErr w:type="spellEnd"/>
      <w:r w:rsidR="001E05DA" w:rsidRPr="0044055B">
        <w:rPr>
          <w:rFonts w:asciiTheme="minorHAnsi" w:hAnsiTheme="minorHAnsi" w:cstheme="minorHAnsi"/>
          <w:sz w:val="24"/>
          <w:szCs w:val="24"/>
        </w:rPr>
        <w:t xml:space="preserve">. </w:t>
      </w:r>
      <w:r w:rsidR="001E05DA" w:rsidRPr="00DF3761">
        <w:rPr>
          <w:rFonts w:asciiTheme="minorHAnsi" w:hAnsiTheme="minorHAnsi" w:cstheme="minorHAnsi"/>
          <w:color w:val="FF0000"/>
          <w:sz w:val="24"/>
          <w:szCs w:val="24"/>
        </w:rPr>
        <w:t xml:space="preserve">Forming og kreativitet </w:t>
      </w:r>
      <w:r w:rsidR="00226D29" w:rsidRPr="00DF3761">
        <w:rPr>
          <w:rFonts w:asciiTheme="minorHAnsi" w:hAnsiTheme="minorHAnsi" w:cstheme="minorHAnsi"/>
          <w:color w:val="FF0000"/>
          <w:sz w:val="24"/>
          <w:szCs w:val="24"/>
        </w:rPr>
        <w:t xml:space="preserve">inn i flere tiltak </w:t>
      </w:r>
      <w:r w:rsidR="00876F3B" w:rsidRPr="00DF3761">
        <w:rPr>
          <w:rFonts w:asciiTheme="minorHAnsi" w:hAnsiTheme="minorHAnsi" w:cstheme="minorHAnsi"/>
          <w:color w:val="FF0000"/>
          <w:sz w:val="24"/>
          <w:szCs w:val="24"/>
        </w:rPr>
        <w:t>er ønskelig</w:t>
      </w:r>
      <w:r w:rsidR="00226D29" w:rsidRPr="00DF3761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053C6D50" w14:textId="69E453F0" w:rsidR="00B06D0C" w:rsidRPr="0044055B" w:rsidRDefault="00B06D0C" w:rsidP="00F60CF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AF11091" w14:textId="77777777" w:rsidR="00226D29" w:rsidRPr="00226D29" w:rsidRDefault="00226D29" w:rsidP="00226D29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26D29">
        <w:rPr>
          <w:rFonts w:asciiTheme="minorHAnsi" w:hAnsiTheme="minorHAnsi" w:cstheme="minorHAnsi"/>
          <w:b/>
          <w:bCs/>
          <w:sz w:val="24"/>
          <w:szCs w:val="24"/>
        </w:rPr>
        <w:t xml:space="preserve">Vedtak: </w:t>
      </w:r>
    </w:p>
    <w:p w14:paraId="0D1584D0" w14:textId="77777777" w:rsidR="00226D29" w:rsidRPr="00226D29" w:rsidRDefault="00226D29" w:rsidP="00226D29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26D29">
        <w:rPr>
          <w:rFonts w:asciiTheme="minorHAnsi" w:hAnsiTheme="minorHAnsi" w:cstheme="minorHAnsi"/>
          <w:b/>
          <w:bCs/>
          <w:sz w:val="24"/>
          <w:szCs w:val="24"/>
        </w:rPr>
        <w:t>Nærøy MR sender inn sine innspill til arbeidsgruppa. Blir tatt opp på nytt når ny utgave foreligger.</w:t>
      </w:r>
    </w:p>
    <w:p w14:paraId="304850A5" w14:textId="77777777" w:rsidR="00FC2F0F" w:rsidRDefault="00FC2F0F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71F469E" w14:textId="77777777" w:rsidR="00226D29" w:rsidRDefault="00226D29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8DD29FB" w14:textId="77777777" w:rsidR="00B90777" w:rsidRDefault="00B90777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883737F" w14:textId="68BDD56D" w:rsidR="00B90777" w:rsidRDefault="00B90777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Neste møte: Mandag, 2.6. </w:t>
      </w:r>
      <w:proofErr w:type="spellStart"/>
      <w:r>
        <w:rPr>
          <w:rFonts w:asciiTheme="minorHAnsi" w:hAnsiTheme="minorHAnsi" w:cstheme="minorHAnsi"/>
          <w:sz w:val="24"/>
          <w:szCs w:val="24"/>
        </w:rPr>
        <w:t>kl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18-20 i Kolvereid kirke</w:t>
      </w:r>
    </w:p>
    <w:p w14:paraId="18DF2046" w14:textId="23A2BC02" w:rsidR="00B90777" w:rsidRPr="00226D29" w:rsidRDefault="00B90777" w:rsidP="00AC59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Årsmøte: Søndag, 22.6. etter gudstjenesten (Bibelgudstjeneste med utstilling) i Kolvereid kirke</w:t>
      </w:r>
    </w:p>
    <w:sectPr w:rsidR="00B90777" w:rsidRPr="00226D29" w:rsidSect="00E86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4B98" w14:textId="77777777" w:rsidR="004300ED" w:rsidRDefault="004300ED">
      <w:r>
        <w:separator/>
      </w:r>
    </w:p>
  </w:endnote>
  <w:endnote w:type="continuationSeparator" w:id="0">
    <w:p w14:paraId="746F7840" w14:textId="77777777" w:rsidR="004300ED" w:rsidRDefault="004300ED">
      <w:r>
        <w:continuationSeparator/>
      </w:r>
    </w:p>
  </w:endnote>
  <w:endnote w:type="continuationNotice" w:id="1">
    <w:p w14:paraId="09F47CD2" w14:textId="77777777" w:rsidR="004300ED" w:rsidRDefault="00430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723E" w14:textId="77777777" w:rsidR="006C28ED" w:rsidRDefault="006C28E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5344" w14:textId="77777777" w:rsidR="006C28ED" w:rsidRDefault="006C28E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BC17" w14:textId="77777777" w:rsidR="006C28ED" w:rsidRDefault="006C28E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63A4" w14:textId="77777777" w:rsidR="004300ED" w:rsidRDefault="004300ED">
      <w:r>
        <w:separator/>
      </w:r>
    </w:p>
  </w:footnote>
  <w:footnote w:type="continuationSeparator" w:id="0">
    <w:p w14:paraId="347E71FD" w14:textId="77777777" w:rsidR="004300ED" w:rsidRDefault="004300ED">
      <w:r>
        <w:continuationSeparator/>
      </w:r>
    </w:p>
  </w:footnote>
  <w:footnote w:type="continuationNotice" w:id="1">
    <w:p w14:paraId="65EF7F88" w14:textId="77777777" w:rsidR="004300ED" w:rsidRDefault="004300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F8C8" w14:textId="77777777" w:rsidR="006C28ED" w:rsidRDefault="006C28E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34F5" w14:textId="77777777" w:rsidR="002675FD" w:rsidRDefault="0064747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2A0AE" wp14:editId="206B2F0C">
              <wp:simplePos x="0" y="0"/>
              <wp:positionH relativeFrom="column">
                <wp:posOffset>3495040</wp:posOffset>
              </wp:positionH>
              <wp:positionV relativeFrom="paragraph">
                <wp:posOffset>10160</wp:posOffset>
              </wp:positionV>
              <wp:extent cx="2743200" cy="571500"/>
              <wp:effectExtent l="0" t="0" r="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A73C5" w14:textId="33CA1380" w:rsidR="00D803CC" w:rsidRDefault="00933B7C" w:rsidP="00D803CC">
                          <w:r>
                            <w:t xml:space="preserve">Leder </w:t>
                          </w:r>
                          <w:r w:rsidR="00F37562">
                            <w:t>Kine Camilla Govasli</w:t>
                          </w:r>
                        </w:p>
                        <w:p w14:paraId="64880BF4" w14:textId="1B902E00" w:rsidR="00D803CC" w:rsidRDefault="00D803CC" w:rsidP="00D803CC">
                          <w:r>
                            <w:t xml:space="preserve">Telefon: </w:t>
                          </w:r>
                          <w:r w:rsidR="00933B7C">
                            <w:t>9</w:t>
                          </w:r>
                          <w:r w:rsidR="00F37562">
                            <w:t>9255802</w:t>
                          </w:r>
                        </w:p>
                        <w:p w14:paraId="523F831B" w14:textId="1EEDD77C" w:rsidR="002675FD" w:rsidRDefault="006B45DD" w:rsidP="00933B7C">
                          <w:r>
                            <w:t>k</w:t>
                          </w:r>
                          <w:r w:rsidR="006C28ED">
                            <w:t>c</w:t>
                          </w:r>
                          <w:r>
                            <w:t>govasli@</w:t>
                          </w:r>
                          <w:r w:rsidR="006C28ED">
                            <w:t>outlook</w:t>
                          </w:r>
                          <w: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2A0A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275.2pt;margin-top:.8pt;width:3in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" stroked="f">
              <v:path arrowok="t"/>
              <v:textbox>
                <w:txbxContent>
                  <w:p w14:paraId="128A73C5" w14:textId="33CA1380" w:rsidR="00D803CC" w:rsidRDefault="00933B7C" w:rsidP="00D803CC">
                    <w:r>
                      <w:t xml:space="preserve">Leder </w:t>
                    </w:r>
                    <w:r w:rsidR="00F37562">
                      <w:t>Kine Camilla Govasli</w:t>
                    </w:r>
                  </w:p>
                  <w:p w14:paraId="64880BF4" w14:textId="1B902E00" w:rsidR="00D803CC" w:rsidRDefault="00D803CC" w:rsidP="00D803CC">
                    <w:r>
                      <w:t xml:space="preserve">Telefon: </w:t>
                    </w:r>
                    <w:r w:rsidR="00933B7C">
                      <w:t>9</w:t>
                    </w:r>
                    <w:r w:rsidR="00F37562">
                      <w:t>9255802</w:t>
                    </w:r>
                  </w:p>
                  <w:p w14:paraId="523F831B" w14:textId="1EEDD77C" w:rsidR="002675FD" w:rsidRDefault="006B45DD" w:rsidP="00933B7C">
                    <w:r>
                      <w:t>k</w:t>
                    </w:r>
                    <w:r w:rsidR="006C28ED">
                      <w:t>c</w:t>
                    </w:r>
                    <w:r>
                      <w:t>govasli@</w:t>
                    </w:r>
                    <w:r w:rsidR="006C28ED">
                      <w:t>outlook</w:t>
                    </w:r>
                    <w: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F8B3CE" wp14:editId="4216B483">
              <wp:simplePos x="0" y="0"/>
              <wp:positionH relativeFrom="column">
                <wp:posOffset>563245</wp:posOffset>
              </wp:positionH>
              <wp:positionV relativeFrom="paragraph">
                <wp:posOffset>-71755</wp:posOffset>
              </wp:positionV>
              <wp:extent cx="2651760" cy="640080"/>
              <wp:effectExtent l="0" t="0" r="0" b="0"/>
              <wp:wrapNone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517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A40F" w14:textId="77777777" w:rsidR="002675FD" w:rsidRDefault="002675FD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DEN NORSKE KIRKE</w:t>
                          </w:r>
                        </w:p>
                        <w:p w14:paraId="1826885A" w14:textId="77777777" w:rsidR="002675FD" w:rsidRPr="00F371DB" w:rsidRDefault="00933B7C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Nærøy menighetsråd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8B3CE" id="Tekstboks 2" o:spid="_x0000_s1027" type="#_x0000_t202" style="position:absolute;margin-left:44.35pt;margin-top:-5.65pt;width:208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" o:allowincell="f" stroked="f">
              <v:path arrowok="t"/>
              <v:textbox inset="0">
                <w:txbxContent>
                  <w:p w14:paraId="2654A40F" w14:textId="77777777" w:rsidR="002675FD" w:rsidRDefault="002675F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DEN NORSKE KIRKE</w:t>
                    </w:r>
                  </w:p>
                  <w:p w14:paraId="1826885A" w14:textId="77777777" w:rsidR="002675FD" w:rsidRPr="00F371DB" w:rsidRDefault="00933B7C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Nærøy menighetsråd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C17D4C9" wp14:editId="394B22FF">
          <wp:extent cx="474345" cy="571500"/>
          <wp:effectExtent l="0" t="0" r="0" b="0"/>
          <wp:docPr id="1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4FD3" w14:textId="77777777" w:rsidR="006C28ED" w:rsidRDefault="006C28E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39"/>
    <w:multiLevelType w:val="multilevel"/>
    <w:tmpl w:val="7CDC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0ED8"/>
    <w:multiLevelType w:val="hybridMultilevel"/>
    <w:tmpl w:val="4080BE6E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51FB"/>
    <w:multiLevelType w:val="hybridMultilevel"/>
    <w:tmpl w:val="D08643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204D"/>
    <w:multiLevelType w:val="multilevel"/>
    <w:tmpl w:val="FFFFFFFF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56" w:hanging="756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65D4D"/>
    <w:multiLevelType w:val="hybridMultilevel"/>
    <w:tmpl w:val="A35EEC36"/>
    <w:lvl w:ilvl="0" w:tplc="B434AF5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45FE1"/>
    <w:multiLevelType w:val="hybridMultilevel"/>
    <w:tmpl w:val="4F48F0E8"/>
    <w:lvl w:ilvl="0" w:tplc="7AF0C0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0517DB"/>
    <w:multiLevelType w:val="hybridMultilevel"/>
    <w:tmpl w:val="259069C0"/>
    <w:lvl w:ilvl="0" w:tplc="FC12079C"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E0929F4"/>
    <w:multiLevelType w:val="hybridMultilevel"/>
    <w:tmpl w:val="9266E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82E2F"/>
    <w:multiLevelType w:val="hybridMultilevel"/>
    <w:tmpl w:val="4024264C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A6627"/>
    <w:multiLevelType w:val="hybridMultilevel"/>
    <w:tmpl w:val="891EB33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001CB"/>
    <w:multiLevelType w:val="hybridMultilevel"/>
    <w:tmpl w:val="F2A8C32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168F0FB7"/>
    <w:multiLevelType w:val="hybridMultilevel"/>
    <w:tmpl w:val="9892A01A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B56B9"/>
    <w:multiLevelType w:val="hybridMultilevel"/>
    <w:tmpl w:val="768072B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B623DF4"/>
    <w:multiLevelType w:val="hybridMultilevel"/>
    <w:tmpl w:val="6F465DD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2374F"/>
    <w:multiLevelType w:val="hybridMultilevel"/>
    <w:tmpl w:val="414EC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52738"/>
    <w:multiLevelType w:val="hybridMultilevel"/>
    <w:tmpl w:val="49D8339A"/>
    <w:lvl w:ilvl="0" w:tplc="A50E7678"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934855"/>
    <w:multiLevelType w:val="hybridMultilevel"/>
    <w:tmpl w:val="EFCA9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D43"/>
    <w:multiLevelType w:val="hybridMultilevel"/>
    <w:tmpl w:val="14F20746"/>
    <w:lvl w:ilvl="0" w:tplc="17F21E3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32295"/>
    <w:multiLevelType w:val="hybridMultilevel"/>
    <w:tmpl w:val="955C5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41397"/>
    <w:multiLevelType w:val="hybridMultilevel"/>
    <w:tmpl w:val="A9AEF0B2"/>
    <w:lvl w:ilvl="0" w:tplc="CF323FF2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75BFE"/>
    <w:multiLevelType w:val="hybridMultilevel"/>
    <w:tmpl w:val="071E5F12"/>
    <w:lvl w:ilvl="0" w:tplc="85129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03A18"/>
    <w:multiLevelType w:val="multilevel"/>
    <w:tmpl w:val="BCF8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F9044D"/>
    <w:multiLevelType w:val="hybridMultilevel"/>
    <w:tmpl w:val="3A2032A6"/>
    <w:lvl w:ilvl="0" w:tplc="89C01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8078F"/>
    <w:multiLevelType w:val="hybridMultilevel"/>
    <w:tmpl w:val="BC348BBA"/>
    <w:lvl w:ilvl="0" w:tplc="FFFFFFFF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0624B"/>
    <w:multiLevelType w:val="hybridMultilevel"/>
    <w:tmpl w:val="CB0AE51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  <w:b w:val="0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B370D"/>
    <w:multiLevelType w:val="hybridMultilevel"/>
    <w:tmpl w:val="20BEA31E"/>
    <w:lvl w:ilvl="0" w:tplc="01E281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07E3D"/>
    <w:multiLevelType w:val="hybridMultilevel"/>
    <w:tmpl w:val="2F3203FE"/>
    <w:lvl w:ilvl="0" w:tplc="066000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E30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12006F"/>
    <w:multiLevelType w:val="hybridMultilevel"/>
    <w:tmpl w:val="111839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4798D"/>
    <w:multiLevelType w:val="hybridMultilevel"/>
    <w:tmpl w:val="537C5316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C6AC9"/>
    <w:multiLevelType w:val="hybridMultilevel"/>
    <w:tmpl w:val="B4D281FC"/>
    <w:lvl w:ilvl="0" w:tplc="ECCA8D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B121A7"/>
    <w:multiLevelType w:val="hybridMultilevel"/>
    <w:tmpl w:val="07441C96"/>
    <w:lvl w:ilvl="0" w:tplc="1A78B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45F1A"/>
    <w:multiLevelType w:val="hybridMultilevel"/>
    <w:tmpl w:val="557628BC"/>
    <w:lvl w:ilvl="0" w:tplc="28EC2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874F0"/>
    <w:multiLevelType w:val="multilevel"/>
    <w:tmpl w:val="D56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247BD"/>
    <w:multiLevelType w:val="hybridMultilevel"/>
    <w:tmpl w:val="A4EC9A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C36C5"/>
    <w:multiLevelType w:val="hybridMultilevel"/>
    <w:tmpl w:val="9062743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4520A"/>
    <w:multiLevelType w:val="hybridMultilevel"/>
    <w:tmpl w:val="D1F41246"/>
    <w:lvl w:ilvl="0" w:tplc="DA64E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F1FF2"/>
    <w:multiLevelType w:val="hybridMultilevel"/>
    <w:tmpl w:val="55CE492E"/>
    <w:lvl w:ilvl="0" w:tplc="42B6C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C2204"/>
    <w:multiLevelType w:val="hybridMultilevel"/>
    <w:tmpl w:val="D47E8DE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476405">
    <w:abstractNumId w:val="38"/>
  </w:num>
  <w:num w:numId="2" w16cid:durableId="341933310">
    <w:abstractNumId w:val="22"/>
  </w:num>
  <w:num w:numId="3" w16cid:durableId="2023124861">
    <w:abstractNumId w:val="34"/>
  </w:num>
  <w:num w:numId="4" w16cid:durableId="1207333506">
    <w:abstractNumId w:val="12"/>
  </w:num>
  <w:num w:numId="5" w16cid:durableId="616328382">
    <w:abstractNumId w:val="10"/>
  </w:num>
  <w:num w:numId="6" w16cid:durableId="917908096">
    <w:abstractNumId w:val="3"/>
  </w:num>
  <w:num w:numId="7" w16cid:durableId="1809004826">
    <w:abstractNumId w:val="9"/>
  </w:num>
  <w:num w:numId="8" w16cid:durableId="1486434747">
    <w:abstractNumId w:val="28"/>
  </w:num>
  <w:num w:numId="9" w16cid:durableId="867063961">
    <w:abstractNumId w:val="1"/>
  </w:num>
  <w:num w:numId="10" w16cid:durableId="1400906599">
    <w:abstractNumId w:val="2"/>
  </w:num>
  <w:num w:numId="11" w16cid:durableId="1434788390">
    <w:abstractNumId w:val="18"/>
  </w:num>
  <w:num w:numId="12" w16cid:durableId="1308781958">
    <w:abstractNumId w:val="21"/>
  </w:num>
  <w:num w:numId="13" w16cid:durableId="1971547613">
    <w:abstractNumId w:val="0"/>
  </w:num>
  <w:num w:numId="14" w16cid:durableId="365496271">
    <w:abstractNumId w:val="33"/>
  </w:num>
  <w:num w:numId="15" w16cid:durableId="30423058">
    <w:abstractNumId w:val="13"/>
  </w:num>
  <w:num w:numId="16" w16cid:durableId="1911115975">
    <w:abstractNumId w:val="27"/>
  </w:num>
  <w:num w:numId="17" w16cid:durableId="1921596794">
    <w:abstractNumId w:val="8"/>
  </w:num>
  <w:num w:numId="18" w16cid:durableId="38474984">
    <w:abstractNumId w:val="11"/>
  </w:num>
  <w:num w:numId="19" w16cid:durableId="2058239790">
    <w:abstractNumId w:val="30"/>
  </w:num>
  <w:num w:numId="20" w16cid:durableId="1830291584">
    <w:abstractNumId w:val="4"/>
  </w:num>
  <w:num w:numId="21" w16cid:durableId="1994605969">
    <w:abstractNumId w:val="6"/>
  </w:num>
  <w:num w:numId="22" w16cid:durableId="1116290206">
    <w:abstractNumId w:val="26"/>
  </w:num>
  <w:num w:numId="23" w16cid:durableId="1499274435">
    <w:abstractNumId w:val="32"/>
  </w:num>
  <w:num w:numId="24" w16cid:durableId="606886541">
    <w:abstractNumId w:val="17"/>
  </w:num>
  <w:num w:numId="25" w16cid:durableId="33508994">
    <w:abstractNumId w:val="31"/>
  </w:num>
  <w:num w:numId="26" w16cid:durableId="831456037">
    <w:abstractNumId w:val="23"/>
  </w:num>
  <w:num w:numId="27" w16cid:durableId="619801012">
    <w:abstractNumId w:val="24"/>
  </w:num>
  <w:num w:numId="28" w16cid:durableId="1835949740">
    <w:abstractNumId w:val="35"/>
  </w:num>
  <w:num w:numId="29" w16cid:durableId="1481121285">
    <w:abstractNumId w:val="19"/>
  </w:num>
  <w:num w:numId="30" w16cid:durableId="993292506">
    <w:abstractNumId w:val="14"/>
  </w:num>
  <w:num w:numId="31" w16cid:durableId="162403889">
    <w:abstractNumId w:val="7"/>
  </w:num>
  <w:num w:numId="32" w16cid:durableId="2076779722">
    <w:abstractNumId w:val="16"/>
  </w:num>
  <w:num w:numId="33" w16cid:durableId="532963609">
    <w:abstractNumId w:val="15"/>
  </w:num>
  <w:num w:numId="34" w16cid:durableId="865412728">
    <w:abstractNumId w:val="25"/>
  </w:num>
  <w:num w:numId="35" w16cid:durableId="842356992">
    <w:abstractNumId w:val="37"/>
  </w:num>
  <w:num w:numId="36" w16cid:durableId="1945993115">
    <w:abstractNumId w:val="20"/>
  </w:num>
  <w:num w:numId="37" w16cid:durableId="1780294395">
    <w:abstractNumId w:val="29"/>
  </w:num>
  <w:num w:numId="38" w16cid:durableId="236327185">
    <w:abstractNumId w:val="36"/>
  </w:num>
  <w:num w:numId="39" w16cid:durableId="238566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8D"/>
    <w:rsid w:val="000056E8"/>
    <w:rsid w:val="00005905"/>
    <w:rsid w:val="00007102"/>
    <w:rsid w:val="00007C5A"/>
    <w:rsid w:val="00012225"/>
    <w:rsid w:val="000125C6"/>
    <w:rsid w:val="00016D8A"/>
    <w:rsid w:val="00025289"/>
    <w:rsid w:val="000253E2"/>
    <w:rsid w:val="00030E2D"/>
    <w:rsid w:val="000314D3"/>
    <w:rsid w:val="00031AAE"/>
    <w:rsid w:val="000423D9"/>
    <w:rsid w:val="000539F2"/>
    <w:rsid w:val="00055E73"/>
    <w:rsid w:val="0006246C"/>
    <w:rsid w:val="00064462"/>
    <w:rsid w:val="00076326"/>
    <w:rsid w:val="000771CA"/>
    <w:rsid w:val="000822C2"/>
    <w:rsid w:val="00082C0E"/>
    <w:rsid w:val="00085E9C"/>
    <w:rsid w:val="000867E9"/>
    <w:rsid w:val="0008754B"/>
    <w:rsid w:val="00093333"/>
    <w:rsid w:val="0009690A"/>
    <w:rsid w:val="000A0FEC"/>
    <w:rsid w:val="000A14A3"/>
    <w:rsid w:val="000A1A51"/>
    <w:rsid w:val="000A3688"/>
    <w:rsid w:val="000A3F21"/>
    <w:rsid w:val="000A562C"/>
    <w:rsid w:val="000A77DB"/>
    <w:rsid w:val="000B0C8F"/>
    <w:rsid w:val="000B4B42"/>
    <w:rsid w:val="000B782B"/>
    <w:rsid w:val="000C1FCF"/>
    <w:rsid w:val="000C3309"/>
    <w:rsid w:val="000C4EF5"/>
    <w:rsid w:val="000C6CE8"/>
    <w:rsid w:val="000D2BB6"/>
    <w:rsid w:val="000D54BC"/>
    <w:rsid w:val="000D6195"/>
    <w:rsid w:val="000F0711"/>
    <w:rsid w:val="000F1E65"/>
    <w:rsid w:val="000F384C"/>
    <w:rsid w:val="000F54DE"/>
    <w:rsid w:val="000F74CB"/>
    <w:rsid w:val="000F7A4F"/>
    <w:rsid w:val="0010271A"/>
    <w:rsid w:val="00103507"/>
    <w:rsid w:val="00104F9F"/>
    <w:rsid w:val="00111AD3"/>
    <w:rsid w:val="00112A1E"/>
    <w:rsid w:val="00113EE7"/>
    <w:rsid w:val="00114C58"/>
    <w:rsid w:val="00115B5C"/>
    <w:rsid w:val="00120120"/>
    <w:rsid w:val="0012229F"/>
    <w:rsid w:val="0012382B"/>
    <w:rsid w:val="00123B1D"/>
    <w:rsid w:val="001270F0"/>
    <w:rsid w:val="0013306B"/>
    <w:rsid w:val="00133FE7"/>
    <w:rsid w:val="001365F1"/>
    <w:rsid w:val="00137B3B"/>
    <w:rsid w:val="001402F0"/>
    <w:rsid w:val="00143B90"/>
    <w:rsid w:val="00151CD4"/>
    <w:rsid w:val="00153CC7"/>
    <w:rsid w:val="0015442E"/>
    <w:rsid w:val="0015526E"/>
    <w:rsid w:val="00156CEB"/>
    <w:rsid w:val="00160192"/>
    <w:rsid w:val="001629AF"/>
    <w:rsid w:val="00165612"/>
    <w:rsid w:val="00165F85"/>
    <w:rsid w:val="001668C7"/>
    <w:rsid w:val="001670E9"/>
    <w:rsid w:val="00167B88"/>
    <w:rsid w:val="00170147"/>
    <w:rsid w:val="001706CF"/>
    <w:rsid w:val="001716EF"/>
    <w:rsid w:val="00173752"/>
    <w:rsid w:val="00173B0B"/>
    <w:rsid w:val="00173E5B"/>
    <w:rsid w:val="001761EC"/>
    <w:rsid w:val="00180AB1"/>
    <w:rsid w:val="00183EDD"/>
    <w:rsid w:val="00186991"/>
    <w:rsid w:val="001870DA"/>
    <w:rsid w:val="001900B5"/>
    <w:rsid w:val="00190CFA"/>
    <w:rsid w:val="00195263"/>
    <w:rsid w:val="00195310"/>
    <w:rsid w:val="00195509"/>
    <w:rsid w:val="001A0D50"/>
    <w:rsid w:val="001A390F"/>
    <w:rsid w:val="001A61F4"/>
    <w:rsid w:val="001A76EC"/>
    <w:rsid w:val="001A79B7"/>
    <w:rsid w:val="001A7F51"/>
    <w:rsid w:val="001B0598"/>
    <w:rsid w:val="001B7CF2"/>
    <w:rsid w:val="001C0D18"/>
    <w:rsid w:val="001C0D58"/>
    <w:rsid w:val="001C2CF1"/>
    <w:rsid w:val="001D0DA1"/>
    <w:rsid w:val="001D1FCF"/>
    <w:rsid w:val="001D4B5D"/>
    <w:rsid w:val="001D6C7D"/>
    <w:rsid w:val="001E05DA"/>
    <w:rsid w:val="001E4B43"/>
    <w:rsid w:val="001F046C"/>
    <w:rsid w:val="001F0499"/>
    <w:rsid w:val="001F0529"/>
    <w:rsid w:val="001F13C3"/>
    <w:rsid w:val="001F7839"/>
    <w:rsid w:val="002006B3"/>
    <w:rsid w:val="002067B4"/>
    <w:rsid w:val="0021007E"/>
    <w:rsid w:val="00211B3B"/>
    <w:rsid w:val="0021349A"/>
    <w:rsid w:val="002139ED"/>
    <w:rsid w:val="00214779"/>
    <w:rsid w:val="002209DF"/>
    <w:rsid w:val="00222F2A"/>
    <w:rsid w:val="002232A9"/>
    <w:rsid w:val="00225575"/>
    <w:rsid w:val="00226D29"/>
    <w:rsid w:val="0023171F"/>
    <w:rsid w:val="00232D25"/>
    <w:rsid w:val="00233459"/>
    <w:rsid w:val="0023363B"/>
    <w:rsid w:val="002401E7"/>
    <w:rsid w:val="00242D40"/>
    <w:rsid w:val="00243D26"/>
    <w:rsid w:val="00255838"/>
    <w:rsid w:val="00257CE5"/>
    <w:rsid w:val="00260753"/>
    <w:rsid w:val="002613F7"/>
    <w:rsid w:val="002623B4"/>
    <w:rsid w:val="00262CC7"/>
    <w:rsid w:val="00262D8D"/>
    <w:rsid w:val="002675FD"/>
    <w:rsid w:val="00267D37"/>
    <w:rsid w:val="002714C5"/>
    <w:rsid w:val="00273529"/>
    <w:rsid w:val="002742B5"/>
    <w:rsid w:val="00274EC3"/>
    <w:rsid w:val="00275DA5"/>
    <w:rsid w:val="00283297"/>
    <w:rsid w:val="00286EF7"/>
    <w:rsid w:val="002871D9"/>
    <w:rsid w:val="0029084D"/>
    <w:rsid w:val="00294445"/>
    <w:rsid w:val="00294D94"/>
    <w:rsid w:val="002955FE"/>
    <w:rsid w:val="00296D38"/>
    <w:rsid w:val="00296ED0"/>
    <w:rsid w:val="00297CCE"/>
    <w:rsid w:val="002A1C53"/>
    <w:rsid w:val="002A7374"/>
    <w:rsid w:val="002B156D"/>
    <w:rsid w:val="002B522C"/>
    <w:rsid w:val="002B6094"/>
    <w:rsid w:val="002C17BF"/>
    <w:rsid w:val="002C4E04"/>
    <w:rsid w:val="002C4FB5"/>
    <w:rsid w:val="002C627B"/>
    <w:rsid w:val="002C7B10"/>
    <w:rsid w:val="002D0DFD"/>
    <w:rsid w:val="002D24A4"/>
    <w:rsid w:val="002D35CD"/>
    <w:rsid w:val="002D58DE"/>
    <w:rsid w:val="002D6665"/>
    <w:rsid w:val="002D69CA"/>
    <w:rsid w:val="002D6A19"/>
    <w:rsid w:val="002E3154"/>
    <w:rsid w:val="002E5E34"/>
    <w:rsid w:val="002E6B8D"/>
    <w:rsid w:val="002E789B"/>
    <w:rsid w:val="002E7B72"/>
    <w:rsid w:val="002F1F7B"/>
    <w:rsid w:val="002F59FF"/>
    <w:rsid w:val="00301440"/>
    <w:rsid w:val="00310180"/>
    <w:rsid w:val="00311730"/>
    <w:rsid w:val="00312320"/>
    <w:rsid w:val="0032310F"/>
    <w:rsid w:val="00326A96"/>
    <w:rsid w:val="00327440"/>
    <w:rsid w:val="00331F68"/>
    <w:rsid w:val="00334E8D"/>
    <w:rsid w:val="0033534A"/>
    <w:rsid w:val="00342296"/>
    <w:rsid w:val="00342372"/>
    <w:rsid w:val="003426FE"/>
    <w:rsid w:val="00343D2F"/>
    <w:rsid w:val="00345DF9"/>
    <w:rsid w:val="00350D8B"/>
    <w:rsid w:val="00351BC4"/>
    <w:rsid w:val="00351F23"/>
    <w:rsid w:val="0035404F"/>
    <w:rsid w:val="00356318"/>
    <w:rsid w:val="00361057"/>
    <w:rsid w:val="00365313"/>
    <w:rsid w:val="00371591"/>
    <w:rsid w:val="003724C5"/>
    <w:rsid w:val="003732AE"/>
    <w:rsid w:val="00374612"/>
    <w:rsid w:val="00375244"/>
    <w:rsid w:val="00375AFF"/>
    <w:rsid w:val="003770F9"/>
    <w:rsid w:val="00377524"/>
    <w:rsid w:val="003776CF"/>
    <w:rsid w:val="003779BC"/>
    <w:rsid w:val="003813B7"/>
    <w:rsid w:val="00383790"/>
    <w:rsid w:val="00386B02"/>
    <w:rsid w:val="00390832"/>
    <w:rsid w:val="00391451"/>
    <w:rsid w:val="003916EA"/>
    <w:rsid w:val="00392877"/>
    <w:rsid w:val="003954F1"/>
    <w:rsid w:val="00396C70"/>
    <w:rsid w:val="003971AF"/>
    <w:rsid w:val="0039741F"/>
    <w:rsid w:val="003A0074"/>
    <w:rsid w:val="003A12C8"/>
    <w:rsid w:val="003A2EE4"/>
    <w:rsid w:val="003A37B7"/>
    <w:rsid w:val="003A56FF"/>
    <w:rsid w:val="003A5D0B"/>
    <w:rsid w:val="003B070B"/>
    <w:rsid w:val="003B47BD"/>
    <w:rsid w:val="003B6F07"/>
    <w:rsid w:val="003B7089"/>
    <w:rsid w:val="003B7ADE"/>
    <w:rsid w:val="003C07F2"/>
    <w:rsid w:val="003C4E99"/>
    <w:rsid w:val="003C672C"/>
    <w:rsid w:val="003D39CE"/>
    <w:rsid w:val="003D3B0D"/>
    <w:rsid w:val="003D6321"/>
    <w:rsid w:val="003D658E"/>
    <w:rsid w:val="003D68E3"/>
    <w:rsid w:val="003D6C15"/>
    <w:rsid w:val="003E2EF6"/>
    <w:rsid w:val="003E34E7"/>
    <w:rsid w:val="003F016B"/>
    <w:rsid w:val="003F248A"/>
    <w:rsid w:val="003F2BF9"/>
    <w:rsid w:val="003F409E"/>
    <w:rsid w:val="003F464C"/>
    <w:rsid w:val="003F4656"/>
    <w:rsid w:val="003F4B79"/>
    <w:rsid w:val="003F616D"/>
    <w:rsid w:val="003F647B"/>
    <w:rsid w:val="003F6B16"/>
    <w:rsid w:val="003F6F61"/>
    <w:rsid w:val="00404449"/>
    <w:rsid w:val="00405403"/>
    <w:rsid w:val="00405687"/>
    <w:rsid w:val="00405782"/>
    <w:rsid w:val="00405C71"/>
    <w:rsid w:val="00406522"/>
    <w:rsid w:val="00407754"/>
    <w:rsid w:val="00412852"/>
    <w:rsid w:val="004139E4"/>
    <w:rsid w:val="00414975"/>
    <w:rsid w:val="004162E4"/>
    <w:rsid w:val="00417D9F"/>
    <w:rsid w:val="0042165A"/>
    <w:rsid w:val="004235E5"/>
    <w:rsid w:val="0042467C"/>
    <w:rsid w:val="00424AF2"/>
    <w:rsid w:val="00425DBA"/>
    <w:rsid w:val="0042687B"/>
    <w:rsid w:val="004300ED"/>
    <w:rsid w:val="00431A62"/>
    <w:rsid w:val="0043256F"/>
    <w:rsid w:val="0043768D"/>
    <w:rsid w:val="00437EBA"/>
    <w:rsid w:val="0044055B"/>
    <w:rsid w:val="00440A8E"/>
    <w:rsid w:val="00440F65"/>
    <w:rsid w:val="00444450"/>
    <w:rsid w:val="0044716D"/>
    <w:rsid w:val="00452D68"/>
    <w:rsid w:val="00452ECA"/>
    <w:rsid w:val="00453727"/>
    <w:rsid w:val="00455297"/>
    <w:rsid w:val="00455666"/>
    <w:rsid w:val="00455720"/>
    <w:rsid w:val="004606F7"/>
    <w:rsid w:val="00461785"/>
    <w:rsid w:val="00462E3D"/>
    <w:rsid w:val="004643FB"/>
    <w:rsid w:val="0046494C"/>
    <w:rsid w:val="00466671"/>
    <w:rsid w:val="00470D5F"/>
    <w:rsid w:val="00471C20"/>
    <w:rsid w:val="004722AA"/>
    <w:rsid w:val="004733A4"/>
    <w:rsid w:val="0047540A"/>
    <w:rsid w:val="00476F5D"/>
    <w:rsid w:val="004778C7"/>
    <w:rsid w:val="00480418"/>
    <w:rsid w:val="00481BD9"/>
    <w:rsid w:val="00481DAE"/>
    <w:rsid w:val="00481E89"/>
    <w:rsid w:val="00482F2D"/>
    <w:rsid w:val="004838AD"/>
    <w:rsid w:val="0048436F"/>
    <w:rsid w:val="0049022C"/>
    <w:rsid w:val="004915F4"/>
    <w:rsid w:val="00493CA0"/>
    <w:rsid w:val="00494DEC"/>
    <w:rsid w:val="004A1482"/>
    <w:rsid w:val="004A18A3"/>
    <w:rsid w:val="004A3DEF"/>
    <w:rsid w:val="004A4440"/>
    <w:rsid w:val="004A5639"/>
    <w:rsid w:val="004A56A5"/>
    <w:rsid w:val="004A5815"/>
    <w:rsid w:val="004A766E"/>
    <w:rsid w:val="004A7857"/>
    <w:rsid w:val="004B0A3A"/>
    <w:rsid w:val="004B3966"/>
    <w:rsid w:val="004B4A04"/>
    <w:rsid w:val="004B6072"/>
    <w:rsid w:val="004B632D"/>
    <w:rsid w:val="004C319D"/>
    <w:rsid w:val="004C32EF"/>
    <w:rsid w:val="004C3EAE"/>
    <w:rsid w:val="004C488E"/>
    <w:rsid w:val="004C4F07"/>
    <w:rsid w:val="004C53E4"/>
    <w:rsid w:val="004C6ED3"/>
    <w:rsid w:val="004D1D34"/>
    <w:rsid w:val="004D5414"/>
    <w:rsid w:val="004D5A8B"/>
    <w:rsid w:val="004E00A1"/>
    <w:rsid w:val="004E0192"/>
    <w:rsid w:val="004E080D"/>
    <w:rsid w:val="004E31B5"/>
    <w:rsid w:val="004E5842"/>
    <w:rsid w:val="004E6445"/>
    <w:rsid w:val="004E65EF"/>
    <w:rsid w:val="004F10F9"/>
    <w:rsid w:val="004F64D8"/>
    <w:rsid w:val="00502561"/>
    <w:rsid w:val="00502FE7"/>
    <w:rsid w:val="00503101"/>
    <w:rsid w:val="005062D0"/>
    <w:rsid w:val="00507F32"/>
    <w:rsid w:val="005113CD"/>
    <w:rsid w:val="00515615"/>
    <w:rsid w:val="00520140"/>
    <w:rsid w:val="0052195D"/>
    <w:rsid w:val="00522055"/>
    <w:rsid w:val="00524A48"/>
    <w:rsid w:val="005251DA"/>
    <w:rsid w:val="005273C9"/>
    <w:rsid w:val="00530B30"/>
    <w:rsid w:val="005310EF"/>
    <w:rsid w:val="00531360"/>
    <w:rsid w:val="00532D6A"/>
    <w:rsid w:val="00533AA1"/>
    <w:rsid w:val="00535A47"/>
    <w:rsid w:val="00535D9B"/>
    <w:rsid w:val="00536CD2"/>
    <w:rsid w:val="005377F7"/>
    <w:rsid w:val="0054316F"/>
    <w:rsid w:val="005437C8"/>
    <w:rsid w:val="005463CF"/>
    <w:rsid w:val="005505C0"/>
    <w:rsid w:val="00552B05"/>
    <w:rsid w:val="00554C97"/>
    <w:rsid w:val="0055541B"/>
    <w:rsid w:val="00556977"/>
    <w:rsid w:val="00557B63"/>
    <w:rsid w:val="0056689F"/>
    <w:rsid w:val="0056759F"/>
    <w:rsid w:val="00570424"/>
    <w:rsid w:val="00572896"/>
    <w:rsid w:val="00574BBE"/>
    <w:rsid w:val="005804F2"/>
    <w:rsid w:val="00580EC4"/>
    <w:rsid w:val="0058263F"/>
    <w:rsid w:val="00582D48"/>
    <w:rsid w:val="00586EA7"/>
    <w:rsid w:val="00587878"/>
    <w:rsid w:val="00590A7E"/>
    <w:rsid w:val="00591131"/>
    <w:rsid w:val="0059153A"/>
    <w:rsid w:val="00593437"/>
    <w:rsid w:val="00593FED"/>
    <w:rsid w:val="005942F0"/>
    <w:rsid w:val="00595057"/>
    <w:rsid w:val="00597422"/>
    <w:rsid w:val="005A3A9D"/>
    <w:rsid w:val="005A3D2E"/>
    <w:rsid w:val="005A619A"/>
    <w:rsid w:val="005A63D8"/>
    <w:rsid w:val="005A6653"/>
    <w:rsid w:val="005B171F"/>
    <w:rsid w:val="005B28BC"/>
    <w:rsid w:val="005B29AA"/>
    <w:rsid w:val="005B3AD9"/>
    <w:rsid w:val="005B59CB"/>
    <w:rsid w:val="005C0079"/>
    <w:rsid w:val="005C0268"/>
    <w:rsid w:val="005C0553"/>
    <w:rsid w:val="005C20FC"/>
    <w:rsid w:val="005C2F0F"/>
    <w:rsid w:val="005C3CB2"/>
    <w:rsid w:val="005C3D66"/>
    <w:rsid w:val="005C3ED6"/>
    <w:rsid w:val="005C6F3D"/>
    <w:rsid w:val="005D2DC7"/>
    <w:rsid w:val="005E0488"/>
    <w:rsid w:val="005E199B"/>
    <w:rsid w:val="005E31EA"/>
    <w:rsid w:val="005E5C7C"/>
    <w:rsid w:val="005F1C71"/>
    <w:rsid w:val="005F2EBE"/>
    <w:rsid w:val="005F5A92"/>
    <w:rsid w:val="005F63D3"/>
    <w:rsid w:val="00601905"/>
    <w:rsid w:val="00601F04"/>
    <w:rsid w:val="006023F8"/>
    <w:rsid w:val="006059D7"/>
    <w:rsid w:val="00606F83"/>
    <w:rsid w:val="00607019"/>
    <w:rsid w:val="00610960"/>
    <w:rsid w:val="0061789A"/>
    <w:rsid w:val="00617A70"/>
    <w:rsid w:val="006230EE"/>
    <w:rsid w:val="00623B4A"/>
    <w:rsid w:val="00625383"/>
    <w:rsid w:val="00626BF0"/>
    <w:rsid w:val="00627994"/>
    <w:rsid w:val="00632149"/>
    <w:rsid w:val="00634B8F"/>
    <w:rsid w:val="00635728"/>
    <w:rsid w:val="00641826"/>
    <w:rsid w:val="00643EED"/>
    <w:rsid w:val="006459FB"/>
    <w:rsid w:val="00645CB6"/>
    <w:rsid w:val="00647470"/>
    <w:rsid w:val="0065151D"/>
    <w:rsid w:val="006537F5"/>
    <w:rsid w:val="00657F4E"/>
    <w:rsid w:val="00660892"/>
    <w:rsid w:val="00665ED0"/>
    <w:rsid w:val="00666DBF"/>
    <w:rsid w:val="00667E78"/>
    <w:rsid w:val="0067062B"/>
    <w:rsid w:val="006713C6"/>
    <w:rsid w:val="006754C1"/>
    <w:rsid w:val="00676DC9"/>
    <w:rsid w:val="0068213B"/>
    <w:rsid w:val="006873E0"/>
    <w:rsid w:val="0069282E"/>
    <w:rsid w:val="00692BF4"/>
    <w:rsid w:val="0069327C"/>
    <w:rsid w:val="006949DC"/>
    <w:rsid w:val="006A102A"/>
    <w:rsid w:val="006A156C"/>
    <w:rsid w:val="006A2528"/>
    <w:rsid w:val="006A2B72"/>
    <w:rsid w:val="006A37CF"/>
    <w:rsid w:val="006A57D2"/>
    <w:rsid w:val="006B1DF0"/>
    <w:rsid w:val="006B287B"/>
    <w:rsid w:val="006B322F"/>
    <w:rsid w:val="006B45CE"/>
    <w:rsid w:val="006B45DD"/>
    <w:rsid w:val="006B7A27"/>
    <w:rsid w:val="006C0B9C"/>
    <w:rsid w:val="006C0EBF"/>
    <w:rsid w:val="006C28ED"/>
    <w:rsid w:val="006C4E31"/>
    <w:rsid w:val="006C5359"/>
    <w:rsid w:val="006C680C"/>
    <w:rsid w:val="006C7609"/>
    <w:rsid w:val="006D3E74"/>
    <w:rsid w:val="006D484E"/>
    <w:rsid w:val="006D5CBC"/>
    <w:rsid w:val="006D6D3B"/>
    <w:rsid w:val="006E1160"/>
    <w:rsid w:val="006E1220"/>
    <w:rsid w:val="006E368E"/>
    <w:rsid w:val="006E5F79"/>
    <w:rsid w:val="006F1420"/>
    <w:rsid w:val="006F1D8F"/>
    <w:rsid w:val="006F57A1"/>
    <w:rsid w:val="007104D2"/>
    <w:rsid w:val="00713285"/>
    <w:rsid w:val="007141BD"/>
    <w:rsid w:val="007145F4"/>
    <w:rsid w:val="007151B9"/>
    <w:rsid w:val="00724314"/>
    <w:rsid w:val="00727654"/>
    <w:rsid w:val="0073121A"/>
    <w:rsid w:val="00732451"/>
    <w:rsid w:val="0073641C"/>
    <w:rsid w:val="00736B8F"/>
    <w:rsid w:val="00741DAB"/>
    <w:rsid w:val="00745A93"/>
    <w:rsid w:val="0074679F"/>
    <w:rsid w:val="00753A33"/>
    <w:rsid w:val="007625BE"/>
    <w:rsid w:val="00762670"/>
    <w:rsid w:val="00764C50"/>
    <w:rsid w:val="00764E6C"/>
    <w:rsid w:val="007659F3"/>
    <w:rsid w:val="00765E3C"/>
    <w:rsid w:val="00766E9A"/>
    <w:rsid w:val="00771711"/>
    <w:rsid w:val="007722F0"/>
    <w:rsid w:val="00773A6B"/>
    <w:rsid w:val="00773F8E"/>
    <w:rsid w:val="0077644B"/>
    <w:rsid w:val="00776520"/>
    <w:rsid w:val="00776A30"/>
    <w:rsid w:val="00783AB2"/>
    <w:rsid w:val="00784FC4"/>
    <w:rsid w:val="00785C35"/>
    <w:rsid w:val="007905B8"/>
    <w:rsid w:val="00792C34"/>
    <w:rsid w:val="007933A8"/>
    <w:rsid w:val="00793E65"/>
    <w:rsid w:val="00793E84"/>
    <w:rsid w:val="00794D64"/>
    <w:rsid w:val="00794E31"/>
    <w:rsid w:val="007975E8"/>
    <w:rsid w:val="007A2904"/>
    <w:rsid w:val="007A7409"/>
    <w:rsid w:val="007B2DEE"/>
    <w:rsid w:val="007B2EFF"/>
    <w:rsid w:val="007B36B7"/>
    <w:rsid w:val="007B7253"/>
    <w:rsid w:val="007B7C61"/>
    <w:rsid w:val="007B7CEA"/>
    <w:rsid w:val="007C2A79"/>
    <w:rsid w:val="007C2A83"/>
    <w:rsid w:val="007C2B68"/>
    <w:rsid w:val="007C5809"/>
    <w:rsid w:val="007C621B"/>
    <w:rsid w:val="007C7361"/>
    <w:rsid w:val="007D04C7"/>
    <w:rsid w:val="007D59A5"/>
    <w:rsid w:val="007D5C92"/>
    <w:rsid w:val="007E25A6"/>
    <w:rsid w:val="007E3D6B"/>
    <w:rsid w:val="007E3FCD"/>
    <w:rsid w:val="007E4509"/>
    <w:rsid w:val="007E519A"/>
    <w:rsid w:val="007F1CEF"/>
    <w:rsid w:val="007F5BF2"/>
    <w:rsid w:val="008005C3"/>
    <w:rsid w:val="00801F51"/>
    <w:rsid w:val="00802E09"/>
    <w:rsid w:val="00803740"/>
    <w:rsid w:val="00804436"/>
    <w:rsid w:val="008072E6"/>
    <w:rsid w:val="008076B7"/>
    <w:rsid w:val="00810B4F"/>
    <w:rsid w:val="00812E4A"/>
    <w:rsid w:val="0081323A"/>
    <w:rsid w:val="00815EEF"/>
    <w:rsid w:val="0082003B"/>
    <w:rsid w:val="00820ACA"/>
    <w:rsid w:val="0082246A"/>
    <w:rsid w:val="00830230"/>
    <w:rsid w:val="00832273"/>
    <w:rsid w:val="00832535"/>
    <w:rsid w:val="008327B1"/>
    <w:rsid w:val="00836940"/>
    <w:rsid w:val="00837A2C"/>
    <w:rsid w:val="00837EB6"/>
    <w:rsid w:val="00845BC4"/>
    <w:rsid w:val="00851B4C"/>
    <w:rsid w:val="00852DF7"/>
    <w:rsid w:val="008538E2"/>
    <w:rsid w:val="00855C0E"/>
    <w:rsid w:val="00855F53"/>
    <w:rsid w:val="008573D9"/>
    <w:rsid w:val="00857C9C"/>
    <w:rsid w:val="00863D1E"/>
    <w:rsid w:val="0086634B"/>
    <w:rsid w:val="008671D0"/>
    <w:rsid w:val="00867DD7"/>
    <w:rsid w:val="008734C2"/>
    <w:rsid w:val="00874CAC"/>
    <w:rsid w:val="008754A2"/>
    <w:rsid w:val="00876C60"/>
    <w:rsid w:val="00876F3B"/>
    <w:rsid w:val="00880915"/>
    <w:rsid w:val="00880BD9"/>
    <w:rsid w:val="008826BF"/>
    <w:rsid w:val="008875D0"/>
    <w:rsid w:val="00891999"/>
    <w:rsid w:val="00896886"/>
    <w:rsid w:val="008974CE"/>
    <w:rsid w:val="00897F7D"/>
    <w:rsid w:val="008A0D7A"/>
    <w:rsid w:val="008A1A2A"/>
    <w:rsid w:val="008A4EEB"/>
    <w:rsid w:val="008A61A4"/>
    <w:rsid w:val="008B396B"/>
    <w:rsid w:val="008B760F"/>
    <w:rsid w:val="008C0404"/>
    <w:rsid w:val="008C58C1"/>
    <w:rsid w:val="008C5DEF"/>
    <w:rsid w:val="008C5F92"/>
    <w:rsid w:val="008C7010"/>
    <w:rsid w:val="008C7526"/>
    <w:rsid w:val="008C7A4B"/>
    <w:rsid w:val="008D0EE7"/>
    <w:rsid w:val="008D677B"/>
    <w:rsid w:val="008D6967"/>
    <w:rsid w:val="008E2917"/>
    <w:rsid w:val="008E3BD2"/>
    <w:rsid w:val="008E4B70"/>
    <w:rsid w:val="008E5877"/>
    <w:rsid w:val="008E684D"/>
    <w:rsid w:val="008F396D"/>
    <w:rsid w:val="008F39A6"/>
    <w:rsid w:val="008F5029"/>
    <w:rsid w:val="008F50ED"/>
    <w:rsid w:val="008F68BA"/>
    <w:rsid w:val="008F7664"/>
    <w:rsid w:val="009007DB"/>
    <w:rsid w:val="0090203A"/>
    <w:rsid w:val="009024EA"/>
    <w:rsid w:val="00903056"/>
    <w:rsid w:val="00903D9E"/>
    <w:rsid w:val="00904114"/>
    <w:rsid w:val="00905195"/>
    <w:rsid w:val="00912107"/>
    <w:rsid w:val="00914651"/>
    <w:rsid w:val="00914A1C"/>
    <w:rsid w:val="00914BE0"/>
    <w:rsid w:val="00915B94"/>
    <w:rsid w:val="00917439"/>
    <w:rsid w:val="0092026C"/>
    <w:rsid w:val="00923567"/>
    <w:rsid w:val="00923867"/>
    <w:rsid w:val="00924E7C"/>
    <w:rsid w:val="00925620"/>
    <w:rsid w:val="00925FD7"/>
    <w:rsid w:val="00927454"/>
    <w:rsid w:val="00927919"/>
    <w:rsid w:val="00933515"/>
    <w:rsid w:val="00933B7C"/>
    <w:rsid w:val="00933BBE"/>
    <w:rsid w:val="00936C10"/>
    <w:rsid w:val="00937831"/>
    <w:rsid w:val="00942411"/>
    <w:rsid w:val="00943E35"/>
    <w:rsid w:val="009441FF"/>
    <w:rsid w:val="00947085"/>
    <w:rsid w:val="00947CF5"/>
    <w:rsid w:val="00951D21"/>
    <w:rsid w:val="00952087"/>
    <w:rsid w:val="00955A3F"/>
    <w:rsid w:val="009665A4"/>
    <w:rsid w:val="00966E06"/>
    <w:rsid w:val="00967416"/>
    <w:rsid w:val="00970A2A"/>
    <w:rsid w:val="009723E6"/>
    <w:rsid w:val="009728FE"/>
    <w:rsid w:val="00973277"/>
    <w:rsid w:val="00975EBA"/>
    <w:rsid w:val="00982CB4"/>
    <w:rsid w:val="009858CF"/>
    <w:rsid w:val="00987B87"/>
    <w:rsid w:val="00991875"/>
    <w:rsid w:val="00991928"/>
    <w:rsid w:val="0099375A"/>
    <w:rsid w:val="0099515B"/>
    <w:rsid w:val="009A005A"/>
    <w:rsid w:val="009A325F"/>
    <w:rsid w:val="009A4193"/>
    <w:rsid w:val="009B5DEF"/>
    <w:rsid w:val="009C15D9"/>
    <w:rsid w:val="009C3EC5"/>
    <w:rsid w:val="009C4E8F"/>
    <w:rsid w:val="009C5F65"/>
    <w:rsid w:val="009C7B8F"/>
    <w:rsid w:val="009D493F"/>
    <w:rsid w:val="009E1B2D"/>
    <w:rsid w:val="009E1F8A"/>
    <w:rsid w:val="009E4F73"/>
    <w:rsid w:val="009E5082"/>
    <w:rsid w:val="009E6922"/>
    <w:rsid w:val="009E7230"/>
    <w:rsid w:val="009F16B0"/>
    <w:rsid w:val="009F350B"/>
    <w:rsid w:val="00A0571B"/>
    <w:rsid w:val="00A21AA1"/>
    <w:rsid w:val="00A22BF1"/>
    <w:rsid w:val="00A23A0B"/>
    <w:rsid w:val="00A25396"/>
    <w:rsid w:val="00A26714"/>
    <w:rsid w:val="00A26E99"/>
    <w:rsid w:val="00A3359F"/>
    <w:rsid w:val="00A33FBB"/>
    <w:rsid w:val="00A36497"/>
    <w:rsid w:val="00A36F78"/>
    <w:rsid w:val="00A4038B"/>
    <w:rsid w:val="00A4489A"/>
    <w:rsid w:val="00A455BB"/>
    <w:rsid w:val="00A512C3"/>
    <w:rsid w:val="00A52683"/>
    <w:rsid w:val="00A56841"/>
    <w:rsid w:val="00A5743E"/>
    <w:rsid w:val="00A6121F"/>
    <w:rsid w:val="00A63077"/>
    <w:rsid w:val="00A64EB7"/>
    <w:rsid w:val="00A650AF"/>
    <w:rsid w:val="00A67809"/>
    <w:rsid w:val="00A731B7"/>
    <w:rsid w:val="00A74AF0"/>
    <w:rsid w:val="00A74E11"/>
    <w:rsid w:val="00A75689"/>
    <w:rsid w:val="00A7611B"/>
    <w:rsid w:val="00A771C2"/>
    <w:rsid w:val="00A77794"/>
    <w:rsid w:val="00A77F7B"/>
    <w:rsid w:val="00A812BC"/>
    <w:rsid w:val="00A821B9"/>
    <w:rsid w:val="00A8323D"/>
    <w:rsid w:val="00A8607D"/>
    <w:rsid w:val="00A86E2B"/>
    <w:rsid w:val="00A91F48"/>
    <w:rsid w:val="00AA0301"/>
    <w:rsid w:val="00AA37E9"/>
    <w:rsid w:val="00AA4E96"/>
    <w:rsid w:val="00AA4EF5"/>
    <w:rsid w:val="00AB127C"/>
    <w:rsid w:val="00AB168B"/>
    <w:rsid w:val="00AB243D"/>
    <w:rsid w:val="00AB25A4"/>
    <w:rsid w:val="00AB28EF"/>
    <w:rsid w:val="00AB2DEF"/>
    <w:rsid w:val="00AB3F10"/>
    <w:rsid w:val="00AB62AE"/>
    <w:rsid w:val="00AB6B4B"/>
    <w:rsid w:val="00AC2970"/>
    <w:rsid w:val="00AC3267"/>
    <w:rsid w:val="00AC46D9"/>
    <w:rsid w:val="00AC59CE"/>
    <w:rsid w:val="00AD2286"/>
    <w:rsid w:val="00AD2772"/>
    <w:rsid w:val="00AD38B2"/>
    <w:rsid w:val="00AD3B3E"/>
    <w:rsid w:val="00AD4A6B"/>
    <w:rsid w:val="00AD553C"/>
    <w:rsid w:val="00AD558E"/>
    <w:rsid w:val="00AD6611"/>
    <w:rsid w:val="00AE045B"/>
    <w:rsid w:val="00AE23BA"/>
    <w:rsid w:val="00AE4E64"/>
    <w:rsid w:val="00AE5DB0"/>
    <w:rsid w:val="00AE7044"/>
    <w:rsid w:val="00AE77D7"/>
    <w:rsid w:val="00AE7E26"/>
    <w:rsid w:val="00AF77C2"/>
    <w:rsid w:val="00B005B2"/>
    <w:rsid w:val="00B00C25"/>
    <w:rsid w:val="00B00E47"/>
    <w:rsid w:val="00B01621"/>
    <w:rsid w:val="00B01EE7"/>
    <w:rsid w:val="00B02547"/>
    <w:rsid w:val="00B038BF"/>
    <w:rsid w:val="00B05264"/>
    <w:rsid w:val="00B06756"/>
    <w:rsid w:val="00B067F4"/>
    <w:rsid w:val="00B06D0C"/>
    <w:rsid w:val="00B07447"/>
    <w:rsid w:val="00B10875"/>
    <w:rsid w:val="00B11646"/>
    <w:rsid w:val="00B1243E"/>
    <w:rsid w:val="00B12C3F"/>
    <w:rsid w:val="00B2191C"/>
    <w:rsid w:val="00B24367"/>
    <w:rsid w:val="00B261D8"/>
    <w:rsid w:val="00B27862"/>
    <w:rsid w:val="00B30693"/>
    <w:rsid w:val="00B30CA4"/>
    <w:rsid w:val="00B33074"/>
    <w:rsid w:val="00B34255"/>
    <w:rsid w:val="00B37233"/>
    <w:rsid w:val="00B40D45"/>
    <w:rsid w:val="00B41AB5"/>
    <w:rsid w:val="00B420F0"/>
    <w:rsid w:val="00B45641"/>
    <w:rsid w:val="00B4610C"/>
    <w:rsid w:val="00B466E0"/>
    <w:rsid w:val="00B46895"/>
    <w:rsid w:val="00B50336"/>
    <w:rsid w:val="00B534EC"/>
    <w:rsid w:val="00B539C4"/>
    <w:rsid w:val="00B576B2"/>
    <w:rsid w:val="00B62254"/>
    <w:rsid w:val="00B62F28"/>
    <w:rsid w:val="00B62F97"/>
    <w:rsid w:val="00B73E3F"/>
    <w:rsid w:val="00B74F20"/>
    <w:rsid w:val="00B83747"/>
    <w:rsid w:val="00B86822"/>
    <w:rsid w:val="00B86968"/>
    <w:rsid w:val="00B86DD6"/>
    <w:rsid w:val="00B90777"/>
    <w:rsid w:val="00B90CE3"/>
    <w:rsid w:val="00B9454A"/>
    <w:rsid w:val="00B946AA"/>
    <w:rsid w:val="00B96009"/>
    <w:rsid w:val="00BA04D1"/>
    <w:rsid w:val="00BA0B96"/>
    <w:rsid w:val="00BA1405"/>
    <w:rsid w:val="00BA2B0D"/>
    <w:rsid w:val="00BA3310"/>
    <w:rsid w:val="00BA4680"/>
    <w:rsid w:val="00BB37E0"/>
    <w:rsid w:val="00BB54CC"/>
    <w:rsid w:val="00BB5D4C"/>
    <w:rsid w:val="00BB636E"/>
    <w:rsid w:val="00BB6DA2"/>
    <w:rsid w:val="00BB70EE"/>
    <w:rsid w:val="00BC1EF2"/>
    <w:rsid w:val="00BC397C"/>
    <w:rsid w:val="00BC3E5A"/>
    <w:rsid w:val="00BC493B"/>
    <w:rsid w:val="00BC5164"/>
    <w:rsid w:val="00BC5419"/>
    <w:rsid w:val="00BC7D89"/>
    <w:rsid w:val="00BD2B03"/>
    <w:rsid w:val="00BD4A40"/>
    <w:rsid w:val="00BD5419"/>
    <w:rsid w:val="00BE4123"/>
    <w:rsid w:val="00BE78C0"/>
    <w:rsid w:val="00BF0DCB"/>
    <w:rsid w:val="00BF2F04"/>
    <w:rsid w:val="00BF6E9A"/>
    <w:rsid w:val="00C047EC"/>
    <w:rsid w:val="00C10AB0"/>
    <w:rsid w:val="00C2087E"/>
    <w:rsid w:val="00C21736"/>
    <w:rsid w:val="00C23BE3"/>
    <w:rsid w:val="00C24DD1"/>
    <w:rsid w:val="00C30A32"/>
    <w:rsid w:val="00C33827"/>
    <w:rsid w:val="00C347AB"/>
    <w:rsid w:val="00C34C7A"/>
    <w:rsid w:val="00C4170C"/>
    <w:rsid w:val="00C43EF3"/>
    <w:rsid w:val="00C4479D"/>
    <w:rsid w:val="00C44C94"/>
    <w:rsid w:val="00C4630D"/>
    <w:rsid w:val="00C47AB2"/>
    <w:rsid w:val="00C5104A"/>
    <w:rsid w:val="00C521A3"/>
    <w:rsid w:val="00C52B50"/>
    <w:rsid w:val="00C5396E"/>
    <w:rsid w:val="00C540D1"/>
    <w:rsid w:val="00C54EA9"/>
    <w:rsid w:val="00C5590F"/>
    <w:rsid w:val="00C56D52"/>
    <w:rsid w:val="00C61BBC"/>
    <w:rsid w:val="00C62108"/>
    <w:rsid w:val="00C6387F"/>
    <w:rsid w:val="00C65818"/>
    <w:rsid w:val="00C65BF3"/>
    <w:rsid w:val="00C761CF"/>
    <w:rsid w:val="00C81D8D"/>
    <w:rsid w:val="00C81F6F"/>
    <w:rsid w:val="00C837CE"/>
    <w:rsid w:val="00C84DEB"/>
    <w:rsid w:val="00C85636"/>
    <w:rsid w:val="00C907FC"/>
    <w:rsid w:val="00C91691"/>
    <w:rsid w:val="00C930B8"/>
    <w:rsid w:val="00C93EA4"/>
    <w:rsid w:val="00CA2DCF"/>
    <w:rsid w:val="00CA4803"/>
    <w:rsid w:val="00CB10E0"/>
    <w:rsid w:val="00CB4E06"/>
    <w:rsid w:val="00CC11E6"/>
    <w:rsid w:val="00CC3C78"/>
    <w:rsid w:val="00CC4625"/>
    <w:rsid w:val="00CC584D"/>
    <w:rsid w:val="00CC7E12"/>
    <w:rsid w:val="00CD3B38"/>
    <w:rsid w:val="00CD3F3B"/>
    <w:rsid w:val="00CD62A2"/>
    <w:rsid w:val="00CD71AD"/>
    <w:rsid w:val="00CD7518"/>
    <w:rsid w:val="00CE033F"/>
    <w:rsid w:val="00CE471A"/>
    <w:rsid w:val="00CE5F4C"/>
    <w:rsid w:val="00CE6451"/>
    <w:rsid w:val="00CE67EB"/>
    <w:rsid w:val="00CE69DD"/>
    <w:rsid w:val="00CF254B"/>
    <w:rsid w:val="00D009D4"/>
    <w:rsid w:val="00D01746"/>
    <w:rsid w:val="00D020E8"/>
    <w:rsid w:val="00D03F4B"/>
    <w:rsid w:val="00D10E61"/>
    <w:rsid w:val="00D15C07"/>
    <w:rsid w:val="00D169C9"/>
    <w:rsid w:val="00D20084"/>
    <w:rsid w:val="00D204AE"/>
    <w:rsid w:val="00D2080D"/>
    <w:rsid w:val="00D21183"/>
    <w:rsid w:val="00D214E5"/>
    <w:rsid w:val="00D23BD2"/>
    <w:rsid w:val="00D26314"/>
    <w:rsid w:val="00D26BEE"/>
    <w:rsid w:val="00D277F5"/>
    <w:rsid w:val="00D31C2E"/>
    <w:rsid w:val="00D324F1"/>
    <w:rsid w:val="00D35251"/>
    <w:rsid w:val="00D36F40"/>
    <w:rsid w:val="00D3734E"/>
    <w:rsid w:val="00D429AC"/>
    <w:rsid w:val="00D4301E"/>
    <w:rsid w:val="00D43724"/>
    <w:rsid w:val="00D43A43"/>
    <w:rsid w:val="00D4416A"/>
    <w:rsid w:val="00D46469"/>
    <w:rsid w:val="00D46DD6"/>
    <w:rsid w:val="00D46E75"/>
    <w:rsid w:val="00D47346"/>
    <w:rsid w:val="00D478E5"/>
    <w:rsid w:val="00D5043F"/>
    <w:rsid w:val="00D550B7"/>
    <w:rsid w:val="00D575FA"/>
    <w:rsid w:val="00D607BB"/>
    <w:rsid w:val="00D62D80"/>
    <w:rsid w:val="00D63145"/>
    <w:rsid w:val="00D63405"/>
    <w:rsid w:val="00D64A18"/>
    <w:rsid w:val="00D64AEC"/>
    <w:rsid w:val="00D66114"/>
    <w:rsid w:val="00D667CF"/>
    <w:rsid w:val="00D678B9"/>
    <w:rsid w:val="00D706D1"/>
    <w:rsid w:val="00D734A5"/>
    <w:rsid w:val="00D747DE"/>
    <w:rsid w:val="00D74E59"/>
    <w:rsid w:val="00D76287"/>
    <w:rsid w:val="00D76523"/>
    <w:rsid w:val="00D803CC"/>
    <w:rsid w:val="00D8393E"/>
    <w:rsid w:val="00D83A12"/>
    <w:rsid w:val="00D8766E"/>
    <w:rsid w:val="00D87C12"/>
    <w:rsid w:val="00D91806"/>
    <w:rsid w:val="00D91A4B"/>
    <w:rsid w:val="00D91C05"/>
    <w:rsid w:val="00D92E3B"/>
    <w:rsid w:val="00D95AC9"/>
    <w:rsid w:val="00D966E7"/>
    <w:rsid w:val="00D9759A"/>
    <w:rsid w:val="00DA13AA"/>
    <w:rsid w:val="00DA204D"/>
    <w:rsid w:val="00DA278B"/>
    <w:rsid w:val="00DA6DAE"/>
    <w:rsid w:val="00DB0157"/>
    <w:rsid w:val="00DB097E"/>
    <w:rsid w:val="00DB3DD0"/>
    <w:rsid w:val="00DB4FE7"/>
    <w:rsid w:val="00DB7DF4"/>
    <w:rsid w:val="00DC7E8C"/>
    <w:rsid w:val="00DD14B8"/>
    <w:rsid w:val="00DD7ED8"/>
    <w:rsid w:val="00DE137E"/>
    <w:rsid w:val="00DE17F2"/>
    <w:rsid w:val="00DE31AA"/>
    <w:rsid w:val="00DE408D"/>
    <w:rsid w:val="00DE53D5"/>
    <w:rsid w:val="00DE784E"/>
    <w:rsid w:val="00DF0CFA"/>
    <w:rsid w:val="00DF1135"/>
    <w:rsid w:val="00DF231C"/>
    <w:rsid w:val="00DF2530"/>
    <w:rsid w:val="00DF2F39"/>
    <w:rsid w:val="00DF3761"/>
    <w:rsid w:val="00DF690E"/>
    <w:rsid w:val="00DF6C93"/>
    <w:rsid w:val="00DF7102"/>
    <w:rsid w:val="00E035C5"/>
    <w:rsid w:val="00E07909"/>
    <w:rsid w:val="00E11CEC"/>
    <w:rsid w:val="00E1560F"/>
    <w:rsid w:val="00E157C3"/>
    <w:rsid w:val="00E15BD8"/>
    <w:rsid w:val="00E161E8"/>
    <w:rsid w:val="00E16B0E"/>
    <w:rsid w:val="00E173E7"/>
    <w:rsid w:val="00E17E7E"/>
    <w:rsid w:val="00E219B0"/>
    <w:rsid w:val="00E24818"/>
    <w:rsid w:val="00E2609F"/>
    <w:rsid w:val="00E2741B"/>
    <w:rsid w:val="00E32A46"/>
    <w:rsid w:val="00E3419D"/>
    <w:rsid w:val="00E47BE0"/>
    <w:rsid w:val="00E50037"/>
    <w:rsid w:val="00E509DB"/>
    <w:rsid w:val="00E50AFE"/>
    <w:rsid w:val="00E50DC0"/>
    <w:rsid w:val="00E511C3"/>
    <w:rsid w:val="00E51420"/>
    <w:rsid w:val="00E51A0B"/>
    <w:rsid w:val="00E51D59"/>
    <w:rsid w:val="00E52F5C"/>
    <w:rsid w:val="00E60FD8"/>
    <w:rsid w:val="00E63D75"/>
    <w:rsid w:val="00E646B8"/>
    <w:rsid w:val="00E64A82"/>
    <w:rsid w:val="00E70990"/>
    <w:rsid w:val="00E7138A"/>
    <w:rsid w:val="00E715B7"/>
    <w:rsid w:val="00E72B3F"/>
    <w:rsid w:val="00E8001F"/>
    <w:rsid w:val="00E802E7"/>
    <w:rsid w:val="00E81BBF"/>
    <w:rsid w:val="00E81BCF"/>
    <w:rsid w:val="00E82416"/>
    <w:rsid w:val="00E8328F"/>
    <w:rsid w:val="00E86A23"/>
    <w:rsid w:val="00E90AB6"/>
    <w:rsid w:val="00E91246"/>
    <w:rsid w:val="00E91CDD"/>
    <w:rsid w:val="00E91FD6"/>
    <w:rsid w:val="00E9370B"/>
    <w:rsid w:val="00E9391D"/>
    <w:rsid w:val="00E9570F"/>
    <w:rsid w:val="00E95D4A"/>
    <w:rsid w:val="00E97407"/>
    <w:rsid w:val="00E97552"/>
    <w:rsid w:val="00EA0674"/>
    <w:rsid w:val="00EA22EB"/>
    <w:rsid w:val="00EA2D3F"/>
    <w:rsid w:val="00EA622A"/>
    <w:rsid w:val="00EB1EAC"/>
    <w:rsid w:val="00EB4CBD"/>
    <w:rsid w:val="00EB7239"/>
    <w:rsid w:val="00EB76A4"/>
    <w:rsid w:val="00EC22AE"/>
    <w:rsid w:val="00EC5748"/>
    <w:rsid w:val="00ED3146"/>
    <w:rsid w:val="00ED44F3"/>
    <w:rsid w:val="00ED494E"/>
    <w:rsid w:val="00ED4BC1"/>
    <w:rsid w:val="00ED58A0"/>
    <w:rsid w:val="00ED5F12"/>
    <w:rsid w:val="00ED6440"/>
    <w:rsid w:val="00EE16CE"/>
    <w:rsid w:val="00EF0DF6"/>
    <w:rsid w:val="00EF175A"/>
    <w:rsid w:val="00EF6BF7"/>
    <w:rsid w:val="00EF7DAE"/>
    <w:rsid w:val="00F02C63"/>
    <w:rsid w:val="00F0416A"/>
    <w:rsid w:val="00F06914"/>
    <w:rsid w:val="00F07FBC"/>
    <w:rsid w:val="00F1128F"/>
    <w:rsid w:val="00F11B30"/>
    <w:rsid w:val="00F1260F"/>
    <w:rsid w:val="00F14BAD"/>
    <w:rsid w:val="00F17ADB"/>
    <w:rsid w:val="00F20753"/>
    <w:rsid w:val="00F21E62"/>
    <w:rsid w:val="00F2302E"/>
    <w:rsid w:val="00F25800"/>
    <w:rsid w:val="00F26AB1"/>
    <w:rsid w:val="00F27A0C"/>
    <w:rsid w:val="00F312C1"/>
    <w:rsid w:val="00F3348A"/>
    <w:rsid w:val="00F359E9"/>
    <w:rsid w:val="00F371DB"/>
    <w:rsid w:val="00F37562"/>
    <w:rsid w:val="00F435B1"/>
    <w:rsid w:val="00F44AAA"/>
    <w:rsid w:val="00F44D85"/>
    <w:rsid w:val="00F44F4A"/>
    <w:rsid w:val="00F46E0A"/>
    <w:rsid w:val="00F47DAF"/>
    <w:rsid w:val="00F509E1"/>
    <w:rsid w:val="00F50D4F"/>
    <w:rsid w:val="00F51DBF"/>
    <w:rsid w:val="00F52C9D"/>
    <w:rsid w:val="00F56424"/>
    <w:rsid w:val="00F60437"/>
    <w:rsid w:val="00F60CF0"/>
    <w:rsid w:val="00F63B0F"/>
    <w:rsid w:val="00F661B0"/>
    <w:rsid w:val="00F67BBC"/>
    <w:rsid w:val="00F67E88"/>
    <w:rsid w:val="00F71477"/>
    <w:rsid w:val="00F71EC8"/>
    <w:rsid w:val="00F778D6"/>
    <w:rsid w:val="00F77D86"/>
    <w:rsid w:val="00F77FAC"/>
    <w:rsid w:val="00F80EB4"/>
    <w:rsid w:val="00F82251"/>
    <w:rsid w:val="00F842D0"/>
    <w:rsid w:val="00F85010"/>
    <w:rsid w:val="00F86955"/>
    <w:rsid w:val="00F97143"/>
    <w:rsid w:val="00FA0EFC"/>
    <w:rsid w:val="00FA1E77"/>
    <w:rsid w:val="00FA72A3"/>
    <w:rsid w:val="00FA7B6A"/>
    <w:rsid w:val="00FB5D21"/>
    <w:rsid w:val="00FB6949"/>
    <w:rsid w:val="00FB7AC1"/>
    <w:rsid w:val="00FC2F0F"/>
    <w:rsid w:val="00FC73AB"/>
    <w:rsid w:val="00FC7605"/>
    <w:rsid w:val="00FC7C33"/>
    <w:rsid w:val="00FD271D"/>
    <w:rsid w:val="00FD3D46"/>
    <w:rsid w:val="00FD6220"/>
    <w:rsid w:val="00FE00BE"/>
    <w:rsid w:val="00FE337B"/>
    <w:rsid w:val="00FE3E14"/>
    <w:rsid w:val="00FE4A21"/>
    <w:rsid w:val="00FE4EE6"/>
    <w:rsid w:val="00FE5517"/>
    <w:rsid w:val="00FE7B18"/>
    <w:rsid w:val="00FE7CC0"/>
    <w:rsid w:val="00FE7D63"/>
    <w:rsid w:val="00FF3E8E"/>
    <w:rsid w:val="00FF5544"/>
    <w:rsid w:val="00FF5620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1CD32"/>
  <w15:chartTrackingRefBased/>
  <w15:docId w15:val="{5CAD97AE-B3AE-4455-B7F1-1DC20C34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Utheving">
    <w:name w:val="Emphasis"/>
    <w:uiPriority w:val="20"/>
    <w:qFormat/>
    <w:rsid w:val="009665A4"/>
    <w:rPr>
      <w:b/>
      <w:bCs/>
      <w:i w:val="0"/>
      <w:iCs w:val="0"/>
    </w:rPr>
  </w:style>
  <w:style w:type="character" w:customStyle="1" w:styleId="st1">
    <w:name w:val="st1"/>
    <w:basedOn w:val="Standardskriftforavsnitt"/>
    <w:rsid w:val="009665A4"/>
  </w:style>
  <w:style w:type="table" w:styleId="Tabellrutenett">
    <w:name w:val="Table Grid"/>
    <w:basedOn w:val="Vanligtabell"/>
    <w:rsid w:val="00762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E511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E511C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4372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0314D3"/>
    <w:rPr>
      <w:color w:val="605E5C"/>
      <w:shd w:val="clear" w:color="auto" w:fill="E1DFDD"/>
    </w:rPr>
  </w:style>
  <w:style w:type="paragraph" w:customStyle="1" w:styleId="p2">
    <w:name w:val="p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3">
    <w:name w:val="p3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i2">
    <w:name w:val="li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Standardskriftforavsnitt"/>
    <w:rsid w:val="006C28ED"/>
  </w:style>
  <w:style w:type="character" w:customStyle="1" w:styleId="apple-converted-space">
    <w:name w:val="apple-converted-space"/>
    <w:basedOn w:val="Standardskriftforavsnitt"/>
    <w:rsid w:val="006C28ED"/>
  </w:style>
  <w:style w:type="character" w:customStyle="1" w:styleId="s3">
    <w:name w:val="s3"/>
    <w:basedOn w:val="Standardskriftforavsnitt"/>
    <w:rsid w:val="006C28ED"/>
  </w:style>
  <w:style w:type="character" w:customStyle="1" w:styleId="apple-tab-span">
    <w:name w:val="apple-tab-span"/>
    <w:basedOn w:val="Standardskriftforavsnitt"/>
    <w:rsid w:val="006C28ED"/>
  </w:style>
  <w:style w:type="character" w:styleId="Fulgthyperkobling">
    <w:name w:val="FollowedHyperlink"/>
    <w:basedOn w:val="Standardskriftforavsnitt"/>
    <w:rsid w:val="00D550B7"/>
    <w:rPr>
      <w:color w:val="954F72" w:themeColor="followedHyperlink"/>
      <w:u w:val="single"/>
    </w:rPr>
  </w:style>
  <w:style w:type="character" w:customStyle="1" w:styleId="paragraph-number">
    <w:name w:val="paragraph-number"/>
    <w:basedOn w:val="Standardskriftforavsnitt"/>
    <w:rsid w:val="00301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70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32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1799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3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T.NKADM\AppData\Roaming\Microsoft\Maler\Prosten%2520i%2520N&#230;r&#248;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32B51-FD04-4060-9BCA-A22741E997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Prosten%20i%20Nærøy.dot</Template>
  <TotalTime>1</TotalTime>
  <Pages>4</Pages>
  <Words>774</Words>
  <Characters>4103</Characters>
  <Application>Microsoft Office Word</Application>
  <DocSecurity>4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MØTER – OPPFØLGING AV VISITASEN APRIL 2013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MØTER – OPPFØLGING AV VISITASEN APRIL 2013</dc:title>
  <dc:subject/>
  <dc:creator>BKT</dc:creator>
  <cp:keywords/>
  <cp:lastModifiedBy>Ingebjørg Kornerud</cp:lastModifiedBy>
  <cp:revision>2</cp:revision>
  <cp:lastPrinted>2018-08-30T20:41:00Z</cp:lastPrinted>
  <dcterms:created xsi:type="dcterms:W3CDTF">2025-11-20T07:26:00Z</dcterms:created>
  <dcterms:modified xsi:type="dcterms:W3CDTF">2025-11-20T07:26:00Z</dcterms:modified>
</cp:coreProperties>
</file>