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CAB5" w14:textId="77777777" w:rsidR="00C52A02" w:rsidRPr="008B323F" w:rsidRDefault="00C52A02" w:rsidP="00AC59CE">
      <w:pPr>
        <w:spacing w:line="276" w:lineRule="auto"/>
        <w:rPr>
          <w:sz w:val="28"/>
          <w:szCs w:val="28"/>
          <w:u w:val="single"/>
        </w:rPr>
      </w:pPr>
    </w:p>
    <w:p w14:paraId="28ACF2B7" w14:textId="77BA61B6" w:rsidR="00B87A41" w:rsidRPr="008B323F" w:rsidRDefault="00B11547" w:rsidP="00AC59CE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Referat fra</w:t>
      </w:r>
      <w:r w:rsidR="00B87A41" w:rsidRPr="008B323F">
        <w:rPr>
          <w:b/>
          <w:bCs/>
          <w:sz w:val="28"/>
          <w:szCs w:val="28"/>
          <w:u w:val="single"/>
        </w:rPr>
        <w:t xml:space="preserve"> menighetsrådsmøte i Nærøy menighetsråd</w:t>
      </w:r>
    </w:p>
    <w:p w14:paraId="2BE0D138" w14:textId="77777777" w:rsidR="00C52A02" w:rsidRPr="008B323F" w:rsidRDefault="00C52A02" w:rsidP="00AC59CE">
      <w:pPr>
        <w:spacing w:line="276" w:lineRule="auto"/>
        <w:rPr>
          <w:sz w:val="28"/>
          <w:szCs w:val="28"/>
          <w:u w:val="single"/>
        </w:rPr>
      </w:pPr>
    </w:p>
    <w:p w14:paraId="0DE82D40" w14:textId="27D8311C" w:rsidR="00B87A41" w:rsidRPr="008B323F" w:rsidRDefault="00B87A41" w:rsidP="00AC59CE">
      <w:pPr>
        <w:spacing w:line="276" w:lineRule="auto"/>
        <w:rPr>
          <w:sz w:val="28"/>
          <w:szCs w:val="28"/>
          <w:u w:val="single"/>
        </w:rPr>
      </w:pPr>
      <w:r w:rsidRPr="008B323F">
        <w:rPr>
          <w:sz w:val="28"/>
          <w:szCs w:val="28"/>
          <w:u w:val="single"/>
        </w:rPr>
        <w:t>Dato: Mandag 20.04.2026</w:t>
      </w:r>
    </w:p>
    <w:p w14:paraId="1F1CB0C4" w14:textId="77777777" w:rsidR="00B87A41" w:rsidRPr="008B323F" w:rsidRDefault="00B87A41" w:rsidP="00AC59CE">
      <w:pPr>
        <w:spacing w:line="276" w:lineRule="auto"/>
        <w:rPr>
          <w:sz w:val="28"/>
          <w:szCs w:val="28"/>
          <w:u w:val="single"/>
        </w:rPr>
      </w:pPr>
      <w:r w:rsidRPr="008B323F">
        <w:rPr>
          <w:sz w:val="28"/>
          <w:szCs w:val="28"/>
          <w:u w:val="single"/>
        </w:rPr>
        <w:t>Tid: kl. 18.00–20.00</w:t>
      </w:r>
    </w:p>
    <w:p w14:paraId="2AB611BE" w14:textId="77777777" w:rsidR="00B87A41" w:rsidRPr="008B323F" w:rsidRDefault="00B87A41" w:rsidP="00AC59CE">
      <w:pPr>
        <w:spacing w:line="276" w:lineRule="auto"/>
        <w:rPr>
          <w:sz w:val="28"/>
          <w:szCs w:val="28"/>
          <w:u w:val="single"/>
        </w:rPr>
      </w:pPr>
      <w:r w:rsidRPr="008B323F">
        <w:rPr>
          <w:sz w:val="28"/>
          <w:szCs w:val="28"/>
          <w:u w:val="single"/>
        </w:rPr>
        <w:t>Sted: Kolvereid kirke</w:t>
      </w:r>
    </w:p>
    <w:p w14:paraId="75382299" w14:textId="77777777" w:rsidR="00C52A02" w:rsidRDefault="00C52A02" w:rsidP="00AC59CE">
      <w:pPr>
        <w:spacing w:line="276" w:lineRule="auto"/>
        <w:rPr>
          <w:sz w:val="28"/>
          <w:szCs w:val="28"/>
          <w:u w:val="single"/>
        </w:rPr>
      </w:pPr>
    </w:p>
    <w:p w14:paraId="4778B48A" w14:textId="0E8D1582" w:rsidR="00EC6296" w:rsidRDefault="00EC6296" w:rsidP="00AC59CE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Tilstede</w:t>
      </w:r>
      <w:proofErr w:type="gramEnd"/>
      <w:r>
        <w:rPr>
          <w:sz w:val="28"/>
          <w:szCs w:val="28"/>
        </w:rPr>
        <w:t>:</w:t>
      </w:r>
      <w:r w:rsidR="004A397E">
        <w:rPr>
          <w:sz w:val="28"/>
          <w:szCs w:val="28"/>
        </w:rPr>
        <w:t xml:space="preserve"> Donata, Kine, Oddvar, Frank, Aslaug og Ingrid.</w:t>
      </w:r>
    </w:p>
    <w:p w14:paraId="7FE6FC0C" w14:textId="77777777" w:rsidR="004A397E" w:rsidRPr="00EC6296" w:rsidRDefault="004A397E" w:rsidP="00AC59CE">
      <w:pPr>
        <w:spacing w:line="276" w:lineRule="auto"/>
        <w:rPr>
          <w:sz w:val="28"/>
          <w:szCs w:val="28"/>
        </w:rPr>
      </w:pPr>
    </w:p>
    <w:p w14:paraId="25D364E4" w14:textId="77777777" w:rsidR="00B87A41" w:rsidRPr="008B323F" w:rsidRDefault="00B87A41" w:rsidP="00AC59CE">
      <w:pPr>
        <w:spacing w:line="276" w:lineRule="auto"/>
        <w:rPr>
          <w:sz w:val="28"/>
          <w:szCs w:val="28"/>
        </w:rPr>
      </w:pPr>
      <w:r w:rsidRPr="008B323F">
        <w:rPr>
          <w:sz w:val="28"/>
          <w:szCs w:val="28"/>
        </w:rPr>
        <w:t>Velkommen v/ leder og sokneprest</w:t>
      </w:r>
    </w:p>
    <w:p w14:paraId="22C110B8" w14:textId="77777777" w:rsidR="00C52A02" w:rsidRPr="008B323F" w:rsidRDefault="00C52A02" w:rsidP="00AC59CE">
      <w:pPr>
        <w:spacing w:line="276" w:lineRule="auto"/>
        <w:rPr>
          <w:sz w:val="28"/>
          <w:szCs w:val="28"/>
        </w:rPr>
      </w:pPr>
    </w:p>
    <w:p w14:paraId="39D24184" w14:textId="77777777" w:rsidR="00B87A41" w:rsidRPr="008B323F" w:rsidRDefault="00B87A41" w:rsidP="00AC59CE">
      <w:pPr>
        <w:spacing w:line="276" w:lineRule="auto"/>
        <w:rPr>
          <w:sz w:val="28"/>
          <w:szCs w:val="28"/>
        </w:rPr>
      </w:pPr>
      <w:r w:rsidRPr="008B323F">
        <w:rPr>
          <w:sz w:val="28"/>
          <w:szCs w:val="28"/>
        </w:rPr>
        <w:t>Godkjenning av innkalling og saksliste</w:t>
      </w:r>
    </w:p>
    <w:p w14:paraId="38CE5392" w14:textId="6F1EF798" w:rsidR="00C52A02" w:rsidRDefault="006079DB" w:rsidP="00AC59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Donata føyer til en sak på orienteringssaker, ellers godkjent uten anmerkninger.</w:t>
      </w:r>
    </w:p>
    <w:p w14:paraId="18AE4F72" w14:textId="77777777" w:rsidR="004A397E" w:rsidRPr="008B323F" w:rsidRDefault="004A397E" w:rsidP="00AC59CE">
      <w:pPr>
        <w:spacing w:line="276" w:lineRule="auto"/>
        <w:rPr>
          <w:sz w:val="28"/>
          <w:szCs w:val="28"/>
        </w:rPr>
      </w:pPr>
    </w:p>
    <w:p w14:paraId="522831C1" w14:textId="77777777" w:rsidR="00B87A41" w:rsidRPr="008B323F" w:rsidRDefault="00B87A41" w:rsidP="00AC59CE">
      <w:pPr>
        <w:spacing w:line="276" w:lineRule="auto"/>
        <w:rPr>
          <w:sz w:val="28"/>
          <w:szCs w:val="28"/>
        </w:rPr>
      </w:pPr>
      <w:r w:rsidRPr="008B323F">
        <w:rPr>
          <w:sz w:val="28"/>
          <w:szCs w:val="28"/>
        </w:rPr>
        <w:t>Godkjenning av referat fra møte 02.03.26</w:t>
      </w:r>
    </w:p>
    <w:p w14:paraId="75E2869C" w14:textId="6D6F31D6" w:rsidR="00C52A02" w:rsidRPr="00134F7C" w:rsidRDefault="0095521B" w:rsidP="00AC59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Dette er ikke sendt ut enda, Kine sender ut i etterkant av dette møtet.</w:t>
      </w:r>
    </w:p>
    <w:p w14:paraId="5D92ECF0" w14:textId="77777777" w:rsidR="00134F7C" w:rsidRPr="008B323F" w:rsidRDefault="00134F7C" w:rsidP="00AC59CE">
      <w:pPr>
        <w:spacing w:line="276" w:lineRule="auto"/>
        <w:rPr>
          <w:sz w:val="28"/>
          <w:szCs w:val="28"/>
          <w:u w:val="single"/>
        </w:rPr>
      </w:pPr>
    </w:p>
    <w:p w14:paraId="6B0999EB" w14:textId="6418B82E" w:rsidR="00B87A41" w:rsidRPr="00BE48A4" w:rsidRDefault="00B87A41" w:rsidP="00AC59CE">
      <w:pPr>
        <w:spacing w:line="276" w:lineRule="auto"/>
        <w:rPr>
          <w:b/>
          <w:bCs/>
          <w:sz w:val="28"/>
          <w:szCs w:val="28"/>
        </w:rPr>
      </w:pPr>
      <w:r w:rsidRPr="00BE48A4">
        <w:rPr>
          <w:b/>
          <w:bCs/>
          <w:sz w:val="28"/>
          <w:szCs w:val="28"/>
        </w:rPr>
        <w:t>Sak 1</w:t>
      </w:r>
      <w:r w:rsidR="00553D15" w:rsidRPr="00BE48A4">
        <w:rPr>
          <w:b/>
          <w:bCs/>
          <w:sz w:val="28"/>
          <w:szCs w:val="28"/>
        </w:rPr>
        <w:t>5</w:t>
      </w:r>
      <w:r w:rsidRPr="00BE48A4">
        <w:rPr>
          <w:b/>
          <w:bCs/>
          <w:sz w:val="28"/>
          <w:szCs w:val="28"/>
        </w:rPr>
        <w:t>/26 Referat og orienteringssaker</w:t>
      </w:r>
    </w:p>
    <w:p w14:paraId="6A62C048" w14:textId="1C2F4006" w:rsidR="00B87A41" w:rsidRDefault="00B87A41" w:rsidP="007F20FB">
      <w:pPr>
        <w:pStyle w:val="Listeavsnitt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8B323F">
        <w:rPr>
          <w:sz w:val="28"/>
          <w:szCs w:val="28"/>
        </w:rPr>
        <w:t>Økonomi</w:t>
      </w:r>
    </w:p>
    <w:p w14:paraId="361BD13A" w14:textId="51959856" w:rsidR="001C1960" w:rsidRDefault="005223C0" w:rsidP="001C196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Gjennomgang av økonomien v/ Kine.</w:t>
      </w:r>
      <w:r w:rsidR="0048592D">
        <w:rPr>
          <w:sz w:val="28"/>
          <w:szCs w:val="28"/>
        </w:rPr>
        <w:t xml:space="preserve"> Henge o</w:t>
      </w:r>
      <w:r w:rsidR="00D928EC">
        <w:rPr>
          <w:sz w:val="28"/>
          <w:szCs w:val="28"/>
        </w:rPr>
        <w:t>pp vippsnummer</w:t>
      </w:r>
      <w:r w:rsidR="005C72F5">
        <w:rPr>
          <w:sz w:val="28"/>
          <w:szCs w:val="28"/>
        </w:rPr>
        <w:t xml:space="preserve"> til min</w:t>
      </w:r>
      <w:r w:rsidR="00525C44">
        <w:rPr>
          <w:sz w:val="28"/>
          <w:szCs w:val="28"/>
        </w:rPr>
        <w:t>nefondene</w:t>
      </w:r>
      <w:r w:rsidR="0088081B">
        <w:rPr>
          <w:sz w:val="28"/>
          <w:szCs w:val="28"/>
        </w:rPr>
        <w:t>:</w:t>
      </w:r>
      <w:r w:rsidR="00D928EC">
        <w:rPr>
          <w:sz w:val="28"/>
          <w:szCs w:val="28"/>
        </w:rPr>
        <w:t xml:space="preserve"> Kine bestiller flere</w:t>
      </w:r>
      <w:r w:rsidR="00AD170A">
        <w:rPr>
          <w:sz w:val="28"/>
          <w:szCs w:val="28"/>
        </w:rPr>
        <w:t xml:space="preserve"> plak</w:t>
      </w:r>
      <w:r w:rsidR="0088081B">
        <w:rPr>
          <w:sz w:val="28"/>
          <w:szCs w:val="28"/>
        </w:rPr>
        <w:t>ater</w:t>
      </w:r>
      <w:r w:rsidR="00AD170A">
        <w:rPr>
          <w:sz w:val="28"/>
          <w:szCs w:val="28"/>
        </w:rPr>
        <w:t xml:space="preserve"> og får ut til de ulike kirkegårdene.</w:t>
      </w:r>
    </w:p>
    <w:p w14:paraId="1AF0BC18" w14:textId="77777777" w:rsidR="005223C0" w:rsidRPr="001C1960" w:rsidRDefault="005223C0" w:rsidP="001C1960">
      <w:pPr>
        <w:spacing w:line="276" w:lineRule="auto"/>
        <w:rPr>
          <w:sz w:val="28"/>
          <w:szCs w:val="28"/>
        </w:rPr>
      </w:pPr>
    </w:p>
    <w:p w14:paraId="69778A5B" w14:textId="7B251B1F" w:rsidR="00B87A41" w:rsidRDefault="00B87A41" w:rsidP="007F20FB">
      <w:pPr>
        <w:pStyle w:val="Listeavsnitt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8B323F">
        <w:rPr>
          <w:sz w:val="28"/>
          <w:szCs w:val="28"/>
        </w:rPr>
        <w:t>Trosopplæring / KUL</w:t>
      </w:r>
    </w:p>
    <w:p w14:paraId="031EB152" w14:textId="4B0129F1" w:rsidR="0088081B" w:rsidRDefault="003A40C3" w:rsidP="0088081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Sigrun har starta opp med babysang</w:t>
      </w:r>
      <w:r w:rsidR="005971AA">
        <w:rPr>
          <w:sz w:val="28"/>
          <w:szCs w:val="28"/>
        </w:rPr>
        <w:t>, dette er et KUL-tiltak</w:t>
      </w:r>
      <w:r>
        <w:rPr>
          <w:sz w:val="28"/>
          <w:szCs w:val="28"/>
        </w:rPr>
        <w:t xml:space="preserve">. </w:t>
      </w:r>
      <w:r w:rsidR="00525C44">
        <w:rPr>
          <w:sz w:val="28"/>
          <w:szCs w:val="28"/>
        </w:rPr>
        <w:t xml:space="preserve">I neste uke vil det bli en avklaring rundt hennes arbeidsoppgaver nå som hun er </w:t>
      </w:r>
      <w:r w:rsidR="00790BC5">
        <w:rPr>
          <w:sz w:val="28"/>
          <w:szCs w:val="28"/>
        </w:rPr>
        <w:t xml:space="preserve">en del av prostens stab. </w:t>
      </w:r>
      <w:r w:rsidR="002D3859">
        <w:rPr>
          <w:sz w:val="28"/>
          <w:szCs w:val="28"/>
        </w:rPr>
        <w:t xml:space="preserve">Det jobbes </w:t>
      </w:r>
      <w:r w:rsidR="00430D81">
        <w:rPr>
          <w:sz w:val="28"/>
          <w:szCs w:val="28"/>
        </w:rPr>
        <w:t>for</w:t>
      </w:r>
      <w:r w:rsidR="002D3859">
        <w:rPr>
          <w:sz w:val="28"/>
          <w:szCs w:val="28"/>
        </w:rPr>
        <w:t xml:space="preserve"> å finne en vikarløsning for Menighetsarbeider.</w:t>
      </w:r>
    </w:p>
    <w:p w14:paraId="5E19419D" w14:textId="77777777" w:rsidR="003A40C3" w:rsidRPr="0088081B" w:rsidRDefault="003A40C3" w:rsidP="0088081B">
      <w:pPr>
        <w:spacing w:line="276" w:lineRule="auto"/>
        <w:rPr>
          <w:sz w:val="28"/>
          <w:szCs w:val="28"/>
        </w:rPr>
      </w:pPr>
    </w:p>
    <w:p w14:paraId="2A03BD18" w14:textId="15455C36" w:rsidR="00B87A41" w:rsidRDefault="00B87A41" w:rsidP="007F20FB">
      <w:pPr>
        <w:pStyle w:val="Listeavsnitt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8B323F">
        <w:rPr>
          <w:sz w:val="28"/>
          <w:szCs w:val="28"/>
        </w:rPr>
        <w:t>Fellesråd</w:t>
      </w:r>
    </w:p>
    <w:p w14:paraId="3345B80D" w14:textId="331E9A72" w:rsidR="00B11ECE" w:rsidRDefault="002E463E" w:rsidP="002E46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Orientering ved </w:t>
      </w:r>
      <w:r w:rsidR="00790BC5">
        <w:rPr>
          <w:sz w:val="28"/>
          <w:szCs w:val="28"/>
        </w:rPr>
        <w:t>f</w:t>
      </w:r>
      <w:r>
        <w:rPr>
          <w:sz w:val="28"/>
          <w:szCs w:val="28"/>
        </w:rPr>
        <w:t>ellesråd</w:t>
      </w:r>
      <w:r w:rsidR="00790BC5">
        <w:rPr>
          <w:sz w:val="28"/>
          <w:szCs w:val="28"/>
        </w:rPr>
        <w:t>s</w:t>
      </w:r>
      <w:r>
        <w:rPr>
          <w:sz w:val="28"/>
          <w:szCs w:val="28"/>
        </w:rPr>
        <w:t>leder</w:t>
      </w:r>
      <w:r w:rsidR="00790BC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9A2ECB">
        <w:rPr>
          <w:sz w:val="28"/>
          <w:szCs w:val="28"/>
        </w:rPr>
        <w:t xml:space="preserve"> </w:t>
      </w:r>
    </w:p>
    <w:p w14:paraId="6198140A" w14:textId="327FBD49" w:rsidR="00B353B8" w:rsidRPr="00813C05" w:rsidRDefault="00B353B8" w:rsidP="00813C05">
      <w:pPr>
        <w:pStyle w:val="Listeavsnitt"/>
        <w:numPr>
          <w:ilvl w:val="0"/>
          <w:numId w:val="47"/>
        </w:numPr>
        <w:spacing w:line="276" w:lineRule="auto"/>
        <w:rPr>
          <w:sz w:val="28"/>
          <w:szCs w:val="28"/>
        </w:rPr>
      </w:pPr>
      <w:r w:rsidRPr="00813C05">
        <w:rPr>
          <w:sz w:val="28"/>
          <w:szCs w:val="28"/>
        </w:rPr>
        <w:t xml:space="preserve">Kommunen har vedtatt </w:t>
      </w:r>
      <w:r w:rsidR="0098119F" w:rsidRPr="00813C05">
        <w:rPr>
          <w:sz w:val="28"/>
          <w:szCs w:val="28"/>
        </w:rPr>
        <w:t xml:space="preserve">at </w:t>
      </w:r>
      <w:r w:rsidRPr="00813C05">
        <w:rPr>
          <w:sz w:val="28"/>
          <w:szCs w:val="28"/>
        </w:rPr>
        <w:t>sluttregnskapet for restaureringen av Kolvereid kirke er godkjent.</w:t>
      </w:r>
      <w:r w:rsidR="0098119F" w:rsidRPr="00813C05">
        <w:rPr>
          <w:sz w:val="28"/>
          <w:szCs w:val="28"/>
        </w:rPr>
        <w:t xml:space="preserve"> </w:t>
      </w:r>
    </w:p>
    <w:p w14:paraId="19E8EC56" w14:textId="0D8716B6" w:rsidR="00DA18F2" w:rsidRPr="00813C05" w:rsidRDefault="00AC3E80" w:rsidP="00813C05">
      <w:pPr>
        <w:pStyle w:val="Listeavsnitt"/>
        <w:numPr>
          <w:ilvl w:val="0"/>
          <w:numId w:val="47"/>
        </w:numPr>
        <w:spacing w:line="276" w:lineRule="auto"/>
        <w:rPr>
          <w:sz w:val="28"/>
          <w:szCs w:val="28"/>
        </w:rPr>
      </w:pPr>
      <w:r w:rsidRPr="00813C05">
        <w:rPr>
          <w:sz w:val="28"/>
          <w:szCs w:val="28"/>
        </w:rPr>
        <w:t xml:space="preserve">Fellesrådet må revidere sin vedlikeholdsplan </w:t>
      </w:r>
      <w:r w:rsidR="00B92866" w:rsidRPr="00813C05">
        <w:rPr>
          <w:sz w:val="28"/>
          <w:szCs w:val="28"/>
        </w:rPr>
        <w:t>for utbetaling av ekstra bevil</w:t>
      </w:r>
      <w:r w:rsidR="00457F45" w:rsidRPr="00813C05">
        <w:rPr>
          <w:sz w:val="28"/>
          <w:szCs w:val="28"/>
        </w:rPr>
        <w:t>gn</w:t>
      </w:r>
      <w:r w:rsidR="00B92866" w:rsidRPr="00813C05">
        <w:rPr>
          <w:sz w:val="28"/>
          <w:szCs w:val="28"/>
        </w:rPr>
        <w:t xml:space="preserve">ing på en million kroner </w:t>
      </w:r>
      <w:r w:rsidR="004D5F90" w:rsidRPr="00813C05">
        <w:rPr>
          <w:sz w:val="28"/>
          <w:szCs w:val="28"/>
        </w:rPr>
        <w:t xml:space="preserve">hvert år </w:t>
      </w:r>
      <w:r w:rsidR="00B92866" w:rsidRPr="00813C05">
        <w:rPr>
          <w:sz w:val="28"/>
          <w:szCs w:val="28"/>
        </w:rPr>
        <w:t xml:space="preserve">i </w:t>
      </w:r>
      <w:r w:rsidR="00457F45" w:rsidRPr="00813C05">
        <w:rPr>
          <w:sz w:val="28"/>
          <w:szCs w:val="28"/>
        </w:rPr>
        <w:t>plan</w:t>
      </w:r>
      <w:r w:rsidR="00B92866" w:rsidRPr="00813C05">
        <w:rPr>
          <w:sz w:val="28"/>
          <w:szCs w:val="28"/>
        </w:rPr>
        <w:t xml:space="preserve">perioden </w:t>
      </w:r>
      <w:r w:rsidR="00503C75" w:rsidRPr="00813C05">
        <w:rPr>
          <w:sz w:val="28"/>
          <w:szCs w:val="28"/>
        </w:rPr>
        <w:t>20</w:t>
      </w:r>
      <w:r w:rsidR="00B92866" w:rsidRPr="00813C05">
        <w:rPr>
          <w:sz w:val="28"/>
          <w:szCs w:val="28"/>
        </w:rPr>
        <w:t>26-</w:t>
      </w:r>
      <w:r w:rsidR="005501CE" w:rsidRPr="00813C05">
        <w:rPr>
          <w:sz w:val="28"/>
          <w:szCs w:val="28"/>
        </w:rPr>
        <w:t>20</w:t>
      </w:r>
      <w:r w:rsidR="00B92866" w:rsidRPr="00813C05">
        <w:rPr>
          <w:sz w:val="28"/>
          <w:szCs w:val="28"/>
        </w:rPr>
        <w:t>29</w:t>
      </w:r>
      <w:r w:rsidR="00457F45" w:rsidRPr="00813C05">
        <w:rPr>
          <w:sz w:val="28"/>
          <w:szCs w:val="28"/>
        </w:rPr>
        <w:t xml:space="preserve"> for oppgradering av kirkebygg.</w:t>
      </w:r>
    </w:p>
    <w:p w14:paraId="1B7D82C4" w14:textId="77777777" w:rsidR="002E463E" w:rsidRPr="002E463E" w:rsidRDefault="002E463E" w:rsidP="002E463E">
      <w:pPr>
        <w:spacing w:line="276" w:lineRule="auto"/>
        <w:rPr>
          <w:sz w:val="28"/>
          <w:szCs w:val="28"/>
        </w:rPr>
      </w:pPr>
    </w:p>
    <w:p w14:paraId="6D1747CE" w14:textId="1CC3509C" w:rsidR="00B87A41" w:rsidRDefault="00B87A41" w:rsidP="00AC59CE">
      <w:pPr>
        <w:pStyle w:val="Listeavsnitt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8B323F">
        <w:rPr>
          <w:sz w:val="28"/>
          <w:szCs w:val="28"/>
        </w:rPr>
        <w:t>Info fra kirkevergen</w:t>
      </w:r>
    </w:p>
    <w:p w14:paraId="04142D47" w14:textId="089B477C" w:rsidR="003217A2" w:rsidRDefault="003217A2" w:rsidP="003217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Avvente</w:t>
      </w:r>
      <w:r w:rsidR="00430D81">
        <w:rPr>
          <w:sz w:val="28"/>
          <w:szCs w:val="28"/>
        </w:rPr>
        <w:t>s</w:t>
      </w:r>
      <w:r>
        <w:rPr>
          <w:sz w:val="28"/>
          <w:szCs w:val="28"/>
        </w:rPr>
        <w:t xml:space="preserve"> inntil videre.</w:t>
      </w:r>
    </w:p>
    <w:p w14:paraId="2D35DA7D" w14:textId="77777777" w:rsidR="003217A2" w:rsidRPr="003217A2" w:rsidRDefault="003217A2" w:rsidP="003217A2">
      <w:pPr>
        <w:spacing w:line="276" w:lineRule="auto"/>
        <w:rPr>
          <w:sz w:val="28"/>
          <w:szCs w:val="28"/>
        </w:rPr>
      </w:pPr>
    </w:p>
    <w:p w14:paraId="4ADA289B" w14:textId="5523EF31" w:rsidR="00F16F9C" w:rsidRDefault="00F16F9C" w:rsidP="00AC59CE">
      <w:pPr>
        <w:pStyle w:val="Listeavsnitt"/>
        <w:numPr>
          <w:ilvl w:val="0"/>
          <w:numId w:val="46"/>
        </w:numPr>
        <w:spacing w:line="276" w:lineRule="auto"/>
        <w:rPr>
          <w:sz w:val="28"/>
          <w:szCs w:val="28"/>
        </w:rPr>
      </w:pPr>
      <w:r w:rsidRPr="008B323F">
        <w:rPr>
          <w:sz w:val="28"/>
          <w:szCs w:val="28"/>
        </w:rPr>
        <w:t xml:space="preserve">Oppfølging Minnefond </w:t>
      </w:r>
    </w:p>
    <w:p w14:paraId="4E20C6E5" w14:textId="57F87529" w:rsidR="00FC77F7" w:rsidRDefault="008022F0" w:rsidP="00CF22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Det reises</w:t>
      </w:r>
      <w:r w:rsidR="00231635">
        <w:rPr>
          <w:sz w:val="28"/>
          <w:szCs w:val="28"/>
        </w:rPr>
        <w:t xml:space="preserve"> spørsmål om </w:t>
      </w:r>
      <w:r w:rsidR="00891F6D">
        <w:rPr>
          <w:sz w:val="28"/>
          <w:szCs w:val="28"/>
        </w:rPr>
        <w:t>hva som e</w:t>
      </w:r>
      <w:r w:rsidR="00B71CCB">
        <w:rPr>
          <w:sz w:val="28"/>
          <w:szCs w:val="28"/>
        </w:rPr>
        <w:t>r</w:t>
      </w:r>
      <w:r w:rsidR="00891F6D">
        <w:rPr>
          <w:sz w:val="28"/>
          <w:szCs w:val="28"/>
        </w:rPr>
        <w:t xml:space="preserve"> minnefond</w:t>
      </w:r>
      <w:r w:rsidR="00675423">
        <w:rPr>
          <w:sz w:val="28"/>
          <w:szCs w:val="28"/>
        </w:rPr>
        <w:t>skontakten</w:t>
      </w:r>
      <w:r w:rsidR="00891F6D">
        <w:rPr>
          <w:sz w:val="28"/>
          <w:szCs w:val="28"/>
        </w:rPr>
        <w:t xml:space="preserve"> </w:t>
      </w:r>
      <w:r w:rsidR="00813C05">
        <w:rPr>
          <w:sz w:val="28"/>
          <w:szCs w:val="28"/>
        </w:rPr>
        <w:t xml:space="preserve">sitt </w:t>
      </w:r>
      <w:r w:rsidR="00891F6D">
        <w:rPr>
          <w:sz w:val="28"/>
          <w:szCs w:val="28"/>
        </w:rPr>
        <w:t>ansvar og hvilke oppgaver som ligger til</w:t>
      </w:r>
      <w:r w:rsidR="00B71CCB">
        <w:rPr>
          <w:sz w:val="28"/>
          <w:szCs w:val="28"/>
        </w:rPr>
        <w:t xml:space="preserve"> </w:t>
      </w:r>
      <w:r w:rsidR="009123B9">
        <w:rPr>
          <w:sz w:val="28"/>
          <w:szCs w:val="28"/>
        </w:rPr>
        <w:t>denne</w:t>
      </w:r>
      <w:r w:rsidR="00E9385E">
        <w:rPr>
          <w:sz w:val="28"/>
          <w:szCs w:val="28"/>
        </w:rPr>
        <w:t xml:space="preserve"> funksjonen</w:t>
      </w:r>
      <w:r w:rsidR="00B71CC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Videre er det uklart hva </w:t>
      </w:r>
      <w:r w:rsidR="00D9112D">
        <w:rPr>
          <w:sz w:val="28"/>
          <w:szCs w:val="28"/>
        </w:rPr>
        <w:t>h</w:t>
      </w:r>
      <w:r w:rsidR="00B71CCB">
        <w:rPr>
          <w:sz w:val="28"/>
          <w:szCs w:val="28"/>
        </w:rPr>
        <w:t xml:space="preserve">vilke oppgaver MR </w:t>
      </w:r>
      <w:r w:rsidR="00D9112D">
        <w:rPr>
          <w:sz w:val="28"/>
          <w:szCs w:val="28"/>
        </w:rPr>
        <w:t xml:space="preserve">har </w:t>
      </w:r>
      <w:proofErr w:type="spellStart"/>
      <w:r w:rsidR="00D9112D">
        <w:rPr>
          <w:sz w:val="28"/>
          <w:szCs w:val="28"/>
        </w:rPr>
        <w:t>mtp</w:t>
      </w:r>
      <w:proofErr w:type="spellEnd"/>
      <w:r w:rsidR="00D9112D">
        <w:rPr>
          <w:sz w:val="28"/>
          <w:szCs w:val="28"/>
        </w:rPr>
        <w:t xml:space="preserve"> minnefondene </w:t>
      </w:r>
      <w:r w:rsidR="00B71CCB">
        <w:rPr>
          <w:sz w:val="28"/>
          <w:szCs w:val="28"/>
        </w:rPr>
        <w:t xml:space="preserve">opp mot </w:t>
      </w:r>
      <w:r w:rsidR="00C70C0A">
        <w:rPr>
          <w:sz w:val="28"/>
          <w:szCs w:val="28"/>
        </w:rPr>
        <w:t xml:space="preserve">staben, hvem skal gjøre hva. </w:t>
      </w:r>
      <w:r w:rsidR="0036089D">
        <w:rPr>
          <w:sz w:val="28"/>
          <w:szCs w:val="28"/>
        </w:rPr>
        <w:t xml:space="preserve">Det trengs en tydelig rolleavklaring. </w:t>
      </w:r>
    </w:p>
    <w:p w14:paraId="1BCDE956" w14:textId="77777777" w:rsidR="00B41016" w:rsidRDefault="00B41016" w:rsidP="00CF2267">
      <w:pPr>
        <w:spacing w:line="276" w:lineRule="auto"/>
        <w:rPr>
          <w:sz w:val="28"/>
          <w:szCs w:val="28"/>
        </w:rPr>
      </w:pPr>
    </w:p>
    <w:p w14:paraId="5F035F11" w14:textId="41581DA2" w:rsidR="00DE16E8" w:rsidRDefault="002C1A0E" w:rsidP="00CF22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Donata tar det inn til stabsmøte i morgen, MR </w:t>
      </w:r>
      <w:r w:rsidR="005C05BA">
        <w:rPr>
          <w:sz w:val="28"/>
          <w:szCs w:val="28"/>
        </w:rPr>
        <w:t>har en forventning om</w:t>
      </w:r>
      <w:r>
        <w:rPr>
          <w:sz w:val="28"/>
          <w:szCs w:val="28"/>
        </w:rPr>
        <w:t xml:space="preserve"> at det er kirkevergen v/stab</w:t>
      </w:r>
      <w:r w:rsidR="00675423">
        <w:rPr>
          <w:sz w:val="28"/>
          <w:szCs w:val="28"/>
        </w:rPr>
        <w:t xml:space="preserve"> som initierer</w:t>
      </w:r>
      <w:r w:rsidR="00CB3292">
        <w:rPr>
          <w:sz w:val="28"/>
          <w:szCs w:val="28"/>
        </w:rPr>
        <w:t xml:space="preserve">/ </w:t>
      </w:r>
      <w:proofErr w:type="spellStart"/>
      <w:r w:rsidR="00CB3292">
        <w:rPr>
          <w:sz w:val="28"/>
          <w:szCs w:val="28"/>
        </w:rPr>
        <w:t>evltl</w:t>
      </w:r>
      <w:proofErr w:type="spellEnd"/>
      <w:r w:rsidR="00CB3292">
        <w:rPr>
          <w:sz w:val="28"/>
          <w:szCs w:val="28"/>
        </w:rPr>
        <w:t xml:space="preserve"> kaller inn til </w:t>
      </w:r>
      <w:r w:rsidR="00675423">
        <w:rPr>
          <w:sz w:val="28"/>
          <w:szCs w:val="28"/>
        </w:rPr>
        <w:t xml:space="preserve">dugnad. </w:t>
      </w:r>
    </w:p>
    <w:p w14:paraId="6D866D8E" w14:textId="77777777" w:rsidR="00B71CCB" w:rsidRDefault="00B71CCB" w:rsidP="00CF2267">
      <w:pPr>
        <w:spacing w:line="276" w:lineRule="auto"/>
        <w:rPr>
          <w:sz w:val="28"/>
          <w:szCs w:val="28"/>
        </w:rPr>
      </w:pPr>
    </w:p>
    <w:p w14:paraId="1F05C02B" w14:textId="2FE4243F" w:rsidR="000B5BF2" w:rsidRDefault="000B5BF2" w:rsidP="00CF22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Gunhild Kjølsøy går inn som vara </w:t>
      </w:r>
      <w:r w:rsidR="005255DB">
        <w:rPr>
          <w:sz w:val="28"/>
          <w:szCs w:val="28"/>
        </w:rPr>
        <w:t xml:space="preserve">i </w:t>
      </w:r>
      <w:r w:rsidR="00866439">
        <w:rPr>
          <w:sz w:val="28"/>
          <w:szCs w:val="28"/>
        </w:rPr>
        <w:t>M</w:t>
      </w:r>
      <w:r w:rsidR="005255DB">
        <w:rPr>
          <w:sz w:val="28"/>
          <w:szCs w:val="28"/>
        </w:rPr>
        <w:t xml:space="preserve">innefondet </w:t>
      </w:r>
      <w:r w:rsidR="009D44BD">
        <w:rPr>
          <w:sz w:val="28"/>
          <w:szCs w:val="28"/>
        </w:rPr>
        <w:t>for</w:t>
      </w:r>
      <w:r>
        <w:rPr>
          <w:sz w:val="28"/>
          <w:szCs w:val="28"/>
        </w:rPr>
        <w:t xml:space="preserve"> Torstad.</w:t>
      </w:r>
    </w:p>
    <w:p w14:paraId="7D32AF3E" w14:textId="26003699" w:rsidR="000B5BF2" w:rsidRDefault="000B5BF2" w:rsidP="00CF22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Bente Nyheim går ut fra </w:t>
      </w:r>
      <w:r w:rsidR="00866439">
        <w:rPr>
          <w:sz w:val="28"/>
          <w:szCs w:val="28"/>
        </w:rPr>
        <w:t>M</w:t>
      </w:r>
      <w:r w:rsidR="005255DB">
        <w:rPr>
          <w:sz w:val="28"/>
          <w:szCs w:val="28"/>
        </w:rPr>
        <w:t xml:space="preserve">innefondet </w:t>
      </w:r>
      <w:r w:rsidR="009D44BD">
        <w:rPr>
          <w:sz w:val="28"/>
          <w:szCs w:val="28"/>
        </w:rPr>
        <w:t xml:space="preserve">for </w:t>
      </w:r>
      <w:r>
        <w:rPr>
          <w:sz w:val="28"/>
          <w:szCs w:val="28"/>
        </w:rPr>
        <w:t>Lundring. Der trengs det en ny person.</w:t>
      </w:r>
      <w:r w:rsidR="005255DB">
        <w:rPr>
          <w:sz w:val="28"/>
          <w:szCs w:val="28"/>
        </w:rPr>
        <w:t xml:space="preserve"> </w:t>
      </w:r>
    </w:p>
    <w:p w14:paraId="1F06B05A" w14:textId="1FF2715F" w:rsidR="009D44BD" w:rsidRDefault="00C93D3C" w:rsidP="00CF22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Salsbruket: Grethe </w:t>
      </w:r>
      <w:proofErr w:type="spellStart"/>
      <w:r>
        <w:rPr>
          <w:sz w:val="28"/>
          <w:szCs w:val="28"/>
        </w:rPr>
        <w:t>Walø</w:t>
      </w:r>
      <w:proofErr w:type="spellEnd"/>
      <w:r>
        <w:rPr>
          <w:sz w:val="28"/>
          <w:szCs w:val="28"/>
        </w:rPr>
        <w:t xml:space="preserve"> går ut. De to resterende </w:t>
      </w:r>
      <w:r w:rsidR="00866439">
        <w:rPr>
          <w:sz w:val="28"/>
          <w:szCs w:val="28"/>
        </w:rPr>
        <w:t xml:space="preserve">i </w:t>
      </w:r>
      <w:r w:rsidR="00CB3292">
        <w:rPr>
          <w:sz w:val="28"/>
          <w:szCs w:val="28"/>
        </w:rPr>
        <w:t>m</w:t>
      </w:r>
      <w:r w:rsidR="00866439">
        <w:rPr>
          <w:sz w:val="28"/>
          <w:szCs w:val="28"/>
        </w:rPr>
        <w:t xml:space="preserve">innefondet </w:t>
      </w:r>
      <w:r>
        <w:rPr>
          <w:sz w:val="28"/>
          <w:szCs w:val="28"/>
        </w:rPr>
        <w:t>er tydelig</w:t>
      </w:r>
      <w:r w:rsidR="00CB3292">
        <w:rPr>
          <w:sz w:val="28"/>
          <w:szCs w:val="28"/>
        </w:rPr>
        <w:t>e</w:t>
      </w:r>
      <w:r>
        <w:rPr>
          <w:sz w:val="28"/>
          <w:szCs w:val="28"/>
        </w:rPr>
        <w:t xml:space="preserve"> på at det er nok at de er to der, så den sis</w:t>
      </w:r>
      <w:r w:rsidR="00866439">
        <w:rPr>
          <w:sz w:val="28"/>
          <w:szCs w:val="28"/>
        </w:rPr>
        <w:t>te blir stående vakant ut fra eget ønske.</w:t>
      </w:r>
    </w:p>
    <w:p w14:paraId="0B86F640" w14:textId="77777777" w:rsidR="00866439" w:rsidRDefault="00866439" w:rsidP="00CF2267">
      <w:pPr>
        <w:spacing w:line="276" w:lineRule="auto"/>
        <w:rPr>
          <w:sz w:val="28"/>
          <w:szCs w:val="28"/>
        </w:rPr>
      </w:pPr>
    </w:p>
    <w:p w14:paraId="7CD56D99" w14:textId="25E89A12" w:rsidR="00866439" w:rsidRDefault="00F955D8" w:rsidP="00CF22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Det </w:t>
      </w:r>
      <w:r w:rsidR="00021402">
        <w:rPr>
          <w:sz w:val="28"/>
          <w:szCs w:val="28"/>
        </w:rPr>
        <w:t>bes om</w:t>
      </w:r>
      <w:r>
        <w:rPr>
          <w:sz w:val="28"/>
          <w:szCs w:val="28"/>
        </w:rPr>
        <w:t xml:space="preserve"> at </w:t>
      </w:r>
      <w:r w:rsidR="00021402">
        <w:rPr>
          <w:sz w:val="28"/>
          <w:szCs w:val="28"/>
        </w:rPr>
        <w:t>det settes opp en egen sak i neste MR-møte om</w:t>
      </w:r>
      <w:r w:rsidR="00866439">
        <w:rPr>
          <w:sz w:val="28"/>
          <w:szCs w:val="28"/>
        </w:rPr>
        <w:t xml:space="preserve"> </w:t>
      </w:r>
      <w:r w:rsidR="001D6558">
        <w:rPr>
          <w:sz w:val="28"/>
          <w:szCs w:val="28"/>
        </w:rPr>
        <w:t>forvent</w:t>
      </w:r>
      <w:r w:rsidR="00C84BCD">
        <w:rPr>
          <w:sz w:val="28"/>
          <w:szCs w:val="28"/>
        </w:rPr>
        <w:t xml:space="preserve">ningsavklaring </w:t>
      </w:r>
      <w:r>
        <w:rPr>
          <w:sz w:val="28"/>
          <w:szCs w:val="28"/>
        </w:rPr>
        <w:t xml:space="preserve">av </w:t>
      </w:r>
      <w:r w:rsidR="00021402">
        <w:rPr>
          <w:sz w:val="28"/>
          <w:szCs w:val="28"/>
        </w:rPr>
        <w:t xml:space="preserve">MR sin </w:t>
      </w:r>
      <w:r>
        <w:rPr>
          <w:sz w:val="28"/>
          <w:szCs w:val="28"/>
        </w:rPr>
        <w:t>minn</w:t>
      </w:r>
      <w:r w:rsidR="00021402">
        <w:rPr>
          <w:sz w:val="28"/>
          <w:szCs w:val="28"/>
        </w:rPr>
        <w:t>e</w:t>
      </w:r>
      <w:r>
        <w:rPr>
          <w:sz w:val="28"/>
          <w:szCs w:val="28"/>
        </w:rPr>
        <w:t xml:space="preserve">fondskontakt. </w:t>
      </w:r>
    </w:p>
    <w:p w14:paraId="5CF47113" w14:textId="77777777" w:rsidR="00B71CCB" w:rsidRPr="00CF2267" w:rsidRDefault="00B71CCB" w:rsidP="00CF2267">
      <w:pPr>
        <w:spacing w:line="276" w:lineRule="auto"/>
        <w:rPr>
          <w:sz w:val="28"/>
          <w:szCs w:val="28"/>
        </w:rPr>
      </w:pPr>
    </w:p>
    <w:p w14:paraId="2B1D9093" w14:textId="70FF6954" w:rsidR="00134F7C" w:rsidRDefault="00134F7C" w:rsidP="00AC59CE">
      <w:pPr>
        <w:pStyle w:val="Listeavsnitt"/>
        <w:numPr>
          <w:ilvl w:val="0"/>
          <w:numId w:val="4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Vevd teppe</w:t>
      </w:r>
    </w:p>
    <w:p w14:paraId="7822F182" w14:textId="0F7FCADB" w:rsidR="009A2DD2" w:rsidRPr="009A2DD2" w:rsidRDefault="00F15D77" w:rsidP="009A2DD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Søknad om bedeteppe sendes nå til biskopen.</w:t>
      </w:r>
    </w:p>
    <w:p w14:paraId="576C79A9" w14:textId="77777777" w:rsidR="00C97E0E" w:rsidRPr="008B323F" w:rsidRDefault="00C97E0E" w:rsidP="00AC59CE">
      <w:pPr>
        <w:spacing w:line="276" w:lineRule="auto"/>
        <w:rPr>
          <w:sz w:val="28"/>
          <w:szCs w:val="28"/>
        </w:rPr>
      </w:pPr>
    </w:p>
    <w:p w14:paraId="528E4A10" w14:textId="4A63C845" w:rsidR="00B00408" w:rsidRPr="002249F2" w:rsidRDefault="00B87A41" w:rsidP="00AC59CE">
      <w:pPr>
        <w:spacing w:line="276" w:lineRule="auto"/>
        <w:rPr>
          <w:b/>
          <w:bCs/>
          <w:sz w:val="28"/>
          <w:szCs w:val="28"/>
        </w:rPr>
      </w:pPr>
      <w:r w:rsidRPr="008B323F">
        <w:rPr>
          <w:b/>
          <w:bCs/>
          <w:sz w:val="28"/>
          <w:szCs w:val="28"/>
        </w:rPr>
        <w:t xml:space="preserve">Sak </w:t>
      </w:r>
      <w:r w:rsidR="00F16F9C" w:rsidRPr="008B323F">
        <w:rPr>
          <w:b/>
          <w:bCs/>
          <w:sz w:val="28"/>
          <w:szCs w:val="28"/>
        </w:rPr>
        <w:t>16</w:t>
      </w:r>
      <w:r w:rsidRPr="008B323F">
        <w:rPr>
          <w:b/>
          <w:bCs/>
          <w:sz w:val="28"/>
          <w:szCs w:val="28"/>
        </w:rPr>
        <w:t>/26</w:t>
      </w:r>
      <w:r w:rsidR="002249F2">
        <w:rPr>
          <w:b/>
          <w:bCs/>
          <w:sz w:val="28"/>
          <w:szCs w:val="28"/>
        </w:rPr>
        <w:t xml:space="preserve"> </w:t>
      </w:r>
      <w:r w:rsidR="00B00408" w:rsidRPr="00BE48A4">
        <w:rPr>
          <w:rFonts w:asciiTheme="minorHAnsi" w:hAnsiTheme="minorHAnsi" w:cstheme="minorHAnsi"/>
          <w:b/>
          <w:bCs/>
          <w:color w:val="212121"/>
          <w:sz w:val="28"/>
          <w:szCs w:val="28"/>
        </w:rPr>
        <w:t>Ruti</w:t>
      </w:r>
      <w:r w:rsidR="00B00408" w:rsidRPr="008B323F">
        <w:rPr>
          <w:rFonts w:asciiTheme="minorHAnsi" w:hAnsiTheme="minorHAnsi" w:cstheme="minorHAnsi"/>
          <w:b/>
          <w:bCs/>
          <w:color w:val="212121"/>
          <w:sz w:val="28"/>
          <w:szCs w:val="28"/>
        </w:rPr>
        <w:t>ner rundt gudstjenester på Nærøya. </w:t>
      </w:r>
    </w:p>
    <w:p w14:paraId="43AD13FE" w14:textId="550CAB53" w:rsidR="0078460E" w:rsidRDefault="0078460E" w:rsidP="00AC59CE">
      <w:pPr>
        <w:spacing w:line="276" w:lineRule="auto"/>
        <w:rPr>
          <w:rFonts w:asciiTheme="minorHAnsi" w:hAnsiTheme="minorHAnsi" w:cstheme="minorHAnsi"/>
          <w:color w:val="212121"/>
          <w:sz w:val="28"/>
          <w:szCs w:val="28"/>
        </w:rPr>
      </w:pPr>
      <w:r w:rsidRPr="008B323F">
        <w:rPr>
          <w:rFonts w:asciiTheme="minorHAnsi" w:hAnsiTheme="minorHAnsi" w:cstheme="minorHAnsi"/>
          <w:color w:val="212121"/>
          <w:sz w:val="28"/>
          <w:szCs w:val="28"/>
        </w:rPr>
        <w:t>Donata</w:t>
      </w:r>
      <w:r w:rsidR="00111D18" w:rsidRPr="008B323F">
        <w:rPr>
          <w:rFonts w:asciiTheme="minorHAnsi" w:hAnsiTheme="minorHAnsi" w:cstheme="minorHAnsi"/>
          <w:color w:val="212121"/>
          <w:sz w:val="28"/>
          <w:szCs w:val="28"/>
        </w:rPr>
        <w:t xml:space="preserve"> informerer</w:t>
      </w:r>
      <w:r w:rsidR="00B11547">
        <w:rPr>
          <w:rFonts w:asciiTheme="minorHAnsi" w:hAnsiTheme="minorHAnsi" w:cstheme="minorHAnsi"/>
          <w:color w:val="212121"/>
          <w:sz w:val="28"/>
          <w:szCs w:val="28"/>
        </w:rPr>
        <w:t xml:space="preserve">: Det ble en flott barnedåp på skjærtorsdag på Nærøya. </w:t>
      </w:r>
      <w:r w:rsidR="001860A8">
        <w:rPr>
          <w:rFonts w:asciiTheme="minorHAnsi" w:hAnsiTheme="minorHAnsi" w:cstheme="minorHAnsi"/>
          <w:color w:val="212121"/>
          <w:sz w:val="28"/>
          <w:szCs w:val="28"/>
        </w:rPr>
        <w:t xml:space="preserve">Det </w:t>
      </w:r>
      <w:r w:rsidR="002D4A59">
        <w:rPr>
          <w:rFonts w:asciiTheme="minorHAnsi" w:hAnsiTheme="minorHAnsi" w:cstheme="minorHAnsi"/>
          <w:color w:val="212121"/>
          <w:sz w:val="28"/>
          <w:szCs w:val="28"/>
        </w:rPr>
        <w:t>var</w:t>
      </w:r>
      <w:r w:rsidR="001860A8">
        <w:rPr>
          <w:rFonts w:asciiTheme="minorHAnsi" w:hAnsiTheme="minorHAnsi" w:cstheme="minorHAnsi"/>
          <w:color w:val="212121"/>
          <w:sz w:val="28"/>
          <w:szCs w:val="28"/>
        </w:rPr>
        <w:t xml:space="preserve"> første gang siden sammenslåingen av soknene at vi fikk forespørsel om d</w:t>
      </w:r>
      <w:r w:rsidR="002D4A59">
        <w:rPr>
          <w:rFonts w:asciiTheme="minorHAnsi" w:hAnsiTheme="minorHAnsi" w:cstheme="minorHAnsi"/>
          <w:color w:val="212121"/>
          <w:sz w:val="28"/>
          <w:szCs w:val="28"/>
        </w:rPr>
        <w:t>åp der</w:t>
      </w:r>
      <w:r w:rsidR="00332842">
        <w:rPr>
          <w:rFonts w:asciiTheme="minorHAnsi" w:hAnsiTheme="minorHAnsi" w:cstheme="minorHAnsi"/>
          <w:color w:val="212121"/>
          <w:sz w:val="28"/>
          <w:szCs w:val="28"/>
        </w:rPr>
        <w:t xml:space="preserve">. </w:t>
      </w:r>
      <w:r w:rsidR="00770E44">
        <w:rPr>
          <w:rFonts w:asciiTheme="minorHAnsi" w:hAnsiTheme="minorHAnsi" w:cstheme="minorHAnsi"/>
          <w:color w:val="212121"/>
          <w:sz w:val="28"/>
          <w:szCs w:val="28"/>
        </w:rPr>
        <w:t xml:space="preserve">Til tross for at ansvarsfordelingen var uklar, jobbet vi godt sammen og fikk til </w:t>
      </w:r>
      <w:r w:rsidR="00813013">
        <w:rPr>
          <w:rFonts w:asciiTheme="minorHAnsi" w:hAnsiTheme="minorHAnsi" w:cstheme="minorHAnsi"/>
          <w:color w:val="212121"/>
          <w:sz w:val="28"/>
          <w:szCs w:val="28"/>
        </w:rPr>
        <w:t>en fin gudstjeneste. Familien hadde avtale med Nærøya AS om skyss og servering på låven</w:t>
      </w:r>
      <w:r w:rsidR="00405EB5">
        <w:rPr>
          <w:rFonts w:asciiTheme="minorHAnsi" w:hAnsiTheme="minorHAnsi" w:cstheme="minorHAnsi"/>
          <w:color w:val="212121"/>
          <w:sz w:val="28"/>
          <w:szCs w:val="28"/>
        </w:rPr>
        <w:t xml:space="preserve">. Driveren hjalp til med det praktiske. </w:t>
      </w:r>
    </w:p>
    <w:p w14:paraId="088A27B2" w14:textId="5DDB24A8" w:rsidR="00B728E7" w:rsidRDefault="00B728E7" w:rsidP="00AC59CE">
      <w:pPr>
        <w:spacing w:line="276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theme="minorHAnsi"/>
          <w:color w:val="212121"/>
          <w:sz w:val="28"/>
          <w:szCs w:val="28"/>
        </w:rPr>
        <w:t xml:space="preserve">Jeg fikk spørsmål om betaling, men </w:t>
      </w:r>
      <w:r w:rsidR="006358BD">
        <w:rPr>
          <w:rFonts w:asciiTheme="minorHAnsi" w:hAnsiTheme="minorHAnsi" w:cstheme="minorHAnsi"/>
          <w:color w:val="212121"/>
          <w:sz w:val="28"/>
          <w:szCs w:val="28"/>
        </w:rPr>
        <w:t>måtte si at det var gratis siden vi ikke har et reglement på plass enda.</w:t>
      </w:r>
    </w:p>
    <w:p w14:paraId="404D356E" w14:textId="4D7722F4" w:rsidR="00405EB5" w:rsidRPr="002D4A59" w:rsidRDefault="00405EB5" w:rsidP="00AC59CE">
      <w:pPr>
        <w:spacing w:line="276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theme="minorHAnsi"/>
          <w:color w:val="212121"/>
          <w:sz w:val="28"/>
          <w:szCs w:val="28"/>
        </w:rPr>
        <w:t xml:space="preserve">Jeg tenker det er viktig med et samarbeidsmøte med: Sokneprest, leder MR, leder FR, </w:t>
      </w:r>
      <w:r w:rsidR="00E4681C">
        <w:rPr>
          <w:rFonts w:asciiTheme="minorHAnsi" w:hAnsiTheme="minorHAnsi" w:cstheme="minorHAnsi"/>
          <w:color w:val="212121"/>
          <w:sz w:val="28"/>
          <w:szCs w:val="28"/>
        </w:rPr>
        <w:t xml:space="preserve">kirkeverge, </w:t>
      </w:r>
      <w:r w:rsidR="00B728E7">
        <w:rPr>
          <w:rFonts w:asciiTheme="minorHAnsi" w:hAnsiTheme="minorHAnsi" w:cstheme="minorHAnsi"/>
          <w:color w:val="212121"/>
          <w:sz w:val="28"/>
          <w:szCs w:val="28"/>
        </w:rPr>
        <w:t>Nærøya AS, driver, Nærøykirkas venner.</w:t>
      </w:r>
    </w:p>
    <w:p w14:paraId="78FAA0AD" w14:textId="77777777" w:rsidR="002F07E5" w:rsidRDefault="002F07E5" w:rsidP="00AC59CE">
      <w:pPr>
        <w:spacing w:line="276" w:lineRule="auto"/>
        <w:rPr>
          <w:sz w:val="28"/>
          <w:szCs w:val="28"/>
        </w:rPr>
      </w:pPr>
    </w:p>
    <w:p w14:paraId="0BBC6A7A" w14:textId="76D78AAF" w:rsidR="00950C53" w:rsidRPr="003959BE" w:rsidRDefault="004139F2" w:rsidP="00AC59CE">
      <w:pPr>
        <w:spacing w:line="276" w:lineRule="auto"/>
        <w:rPr>
          <w:b/>
          <w:bCs/>
          <w:sz w:val="28"/>
          <w:szCs w:val="28"/>
        </w:rPr>
      </w:pPr>
      <w:r w:rsidRPr="003959BE">
        <w:rPr>
          <w:b/>
          <w:bCs/>
          <w:sz w:val="28"/>
          <w:szCs w:val="28"/>
        </w:rPr>
        <w:t>Ved</w:t>
      </w:r>
      <w:r w:rsidR="00537B94" w:rsidRPr="003959BE">
        <w:rPr>
          <w:b/>
          <w:bCs/>
          <w:sz w:val="28"/>
          <w:szCs w:val="28"/>
        </w:rPr>
        <w:t xml:space="preserve">tak: </w:t>
      </w:r>
      <w:r w:rsidR="007C7854" w:rsidRPr="003959BE">
        <w:rPr>
          <w:b/>
          <w:bCs/>
          <w:sz w:val="28"/>
          <w:szCs w:val="28"/>
        </w:rPr>
        <w:t xml:space="preserve">MR ønsker at det skal være mulighet for dåp på Nærøya, men at dette blir vurdert fra gang til gang i samarbeid med kirkeverge og prost. </w:t>
      </w:r>
      <w:r w:rsidR="00D45F45" w:rsidRPr="003959BE">
        <w:rPr>
          <w:b/>
          <w:bCs/>
          <w:sz w:val="28"/>
          <w:szCs w:val="28"/>
        </w:rPr>
        <w:t>Viktig at dette også blir en del av utleiereglementet og at dåp kommer innunder dette.</w:t>
      </w:r>
    </w:p>
    <w:p w14:paraId="2ECAC4CC" w14:textId="77777777" w:rsidR="003C0A49" w:rsidRDefault="003C0A49" w:rsidP="00AC59CE">
      <w:pPr>
        <w:spacing w:line="276" w:lineRule="auto"/>
        <w:rPr>
          <w:sz w:val="28"/>
          <w:szCs w:val="28"/>
        </w:rPr>
      </w:pPr>
    </w:p>
    <w:p w14:paraId="275BCD04" w14:textId="77777777" w:rsidR="00950C53" w:rsidRPr="008B323F" w:rsidRDefault="00950C53" w:rsidP="00AC59CE">
      <w:pPr>
        <w:spacing w:line="276" w:lineRule="auto"/>
        <w:rPr>
          <w:sz w:val="28"/>
          <w:szCs w:val="28"/>
        </w:rPr>
      </w:pPr>
    </w:p>
    <w:p w14:paraId="7A4D9778" w14:textId="64DF883D" w:rsidR="00D22E7E" w:rsidRDefault="008963FE" w:rsidP="00D22E7E">
      <w:pPr>
        <w:spacing w:line="276" w:lineRule="auto"/>
        <w:rPr>
          <w:sz w:val="28"/>
          <w:szCs w:val="28"/>
        </w:rPr>
      </w:pPr>
      <w:r w:rsidRPr="008B323F">
        <w:rPr>
          <w:b/>
          <w:bCs/>
          <w:sz w:val="28"/>
          <w:szCs w:val="28"/>
        </w:rPr>
        <w:t>Sak 1</w:t>
      </w:r>
      <w:r w:rsidR="002249F2">
        <w:rPr>
          <w:b/>
          <w:bCs/>
          <w:sz w:val="28"/>
          <w:szCs w:val="28"/>
        </w:rPr>
        <w:t>7/</w:t>
      </w:r>
      <w:r w:rsidRPr="008B323F">
        <w:rPr>
          <w:b/>
          <w:bCs/>
          <w:sz w:val="28"/>
          <w:szCs w:val="28"/>
        </w:rPr>
        <w:t>26</w:t>
      </w:r>
      <w:r w:rsidR="002F07E5" w:rsidRPr="008B323F">
        <w:rPr>
          <w:b/>
          <w:bCs/>
          <w:sz w:val="28"/>
          <w:szCs w:val="28"/>
        </w:rPr>
        <w:t xml:space="preserve"> Konfirmantjubileum 2026</w:t>
      </w:r>
      <w:r w:rsidR="00D22E7E" w:rsidRPr="00D22E7E">
        <w:rPr>
          <w:sz w:val="28"/>
          <w:szCs w:val="28"/>
        </w:rPr>
        <w:t xml:space="preserve"> </w:t>
      </w:r>
      <w:r w:rsidR="00D22E7E">
        <w:rPr>
          <w:sz w:val="28"/>
          <w:szCs w:val="28"/>
        </w:rPr>
        <w:tab/>
      </w:r>
      <w:r w:rsidR="00D22E7E" w:rsidRPr="008B323F">
        <w:rPr>
          <w:sz w:val="28"/>
          <w:szCs w:val="28"/>
        </w:rPr>
        <w:t>Ansvarsfordeling og servering</w:t>
      </w:r>
      <w:r w:rsidR="00D22E7E">
        <w:rPr>
          <w:sz w:val="28"/>
          <w:szCs w:val="28"/>
        </w:rPr>
        <w:t>.</w:t>
      </w:r>
    </w:p>
    <w:p w14:paraId="7884FAFB" w14:textId="0DB8D36D" w:rsidR="008963FE" w:rsidRPr="008B323F" w:rsidRDefault="008963FE" w:rsidP="00AC59CE">
      <w:pPr>
        <w:spacing w:line="276" w:lineRule="auto"/>
        <w:rPr>
          <w:b/>
          <w:bCs/>
          <w:sz w:val="28"/>
          <w:szCs w:val="28"/>
        </w:rPr>
      </w:pPr>
    </w:p>
    <w:p w14:paraId="16600358" w14:textId="3948D2AF" w:rsidR="005D2331" w:rsidRDefault="005D2331" w:rsidP="00AC59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Det blir sendt ut invitasjoner til noen utvalgte fra de ulike trinnene. Donata og Kine </w:t>
      </w:r>
      <w:r w:rsidR="005D4FE1">
        <w:rPr>
          <w:sz w:val="28"/>
          <w:szCs w:val="28"/>
        </w:rPr>
        <w:t>går også ut i Ytringen med dette.</w:t>
      </w:r>
      <w:r w:rsidR="00130DB1">
        <w:rPr>
          <w:sz w:val="28"/>
          <w:szCs w:val="28"/>
        </w:rPr>
        <w:t xml:space="preserve"> Kine bestiller kaker til alle </w:t>
      </w:r>
      <w:r w:rsidR="00800F7F">
        <w:rPr>
          <w:sz w:val="28"/>
          <w:szCs w:val="28"/>
        </w:rPr>
        <w:t>jubileene</w:t>
      </w:r>
      <w:r w:rsidR="00130DB1">
        <w:rPr>
          <w:sz w:val="28"/>
          <w:szCs w:val="28"/>
        </w:rPr>
        <w:t>.</w:t>
      </w:r>
      <w:r w:rsidR="0046242D">
        <w:rPr>
          <w:sz w:val="28"/>
          <w:szCs w:val="28"/>
        </w:rPr>
        <w:t xml:space="preserve"> </w:t>
      </w:r>
      <w:r w:rsidR="004418D8">
        <w:rPr>
          <w:sz w:val="28"/>
          <w:szCs w:val="28"/>
        </w:rPr>
        <w:t>Donata sjekker om det er nok jubilant-kort.</w:t>
      </w:r>
    </w:p>
    <w:p w14:paraId="2AD23C1D" w14:textId="77777777" w:rsidR="005D2331" w:rsidRDefault="005D2331" w:rsidP="00AC59CE">
      <w:pPr>
        <w:spacing w:line="276" w:lineRule="auto"/>
        <w:rPr>
          <w:sz w:val="28"/>
          <w:szCs w:val="28"/>
        </w:rPr>
      </w:pPr>
    </w:p>
    <w:p w14:paraId="782A4091" w14:textId="72923C40" w:rsidR="00E4681C" w:rsidRPr="000F7217" w:rsidRDefault="00E4681C" w:rsidP="000F7217">
      <w:pPr>
        <w:pStyle w:val="Listeavsnitt"/>
        <w:numPr>
          <w:ilvl w:val="0"/>
          <w:numId w:val="49"/>
        </w:numPr>
        <w:spacing w:line="276" w:lineRule="auto"/>
        <w:rPr>
          <w:sz w:val="28"/>
          <w:szCs w:val="28"/>
        </w:rPr>
      </w:pPr>
      <w:r w:rsidRPr="000F7217">
        <w:rPr>
          <w:sz w:val="28"/>
          <w:szCs w:val="28"/>
        </w:rPr>
        <w:t>Foldereid 21.</w:t>
      </w:r>
      <w:r w:rsidR="005D4FE1" w:rsidRPr="000F7217">
        <w:rPr>
          <w:sz w:val="28"/>
          <w:szCs w:val="28"/>
        </w:rPr>
        <w:t>0</w:t>
      </w:r>
      <w:r w:rsidRPr="000F7217">
        <w:rPr>
          <w:sz w:val="28"/>
          <w:szCs w:val="28"/>
        </w:rPr>
        <w:t>6.</w:t>
      </w:r>
      <w:r w:rsidR="00AD762B" w:rsidRPr="000F7217">
        <w:rPr>
          <w:sz w:val="28"/>
          <w:szCs w:val="28"/>
        </w:rPr>
        <w:t xml:space="preserve"> </w:t>
      </w:r>
      <w:r w:rsidR="00CE6FBE" w:rsidRPr="000F7217">
        <w:rPr>
          <w:sz w:val="28"/>
          <w:szCs w:val="28"/>
        </w:rPr>
        <w:t>Kine ordner denne.</w:t>
      </w:r>
    </w:p>
    <w:p w14:paraId="38F1E072" w14:textId="55B4DFD0" w:rsidR="00E4681C" w:rsidRPr="000F7217" w:rsidRDefault="00CC70B5" w:rsidP="000F7217">
      <w:pPr>
        <w:pStyle w:val="Listeavsnitt"/>
        <w:numPr>
          <w:ilvl w:val="0"/>
          <w:numId w:val="49"/>
        </w:numPr>
        <w:spacing w:line="276" w:lineRule="auto"/>
        <w:rPr>
          <w:sz w:val="28"/>
          <w:szCs w:val="28"/>
        </w:rPr>
      </w:pPr>
      <w:r w:rsidRPr="000F7217">
        <w:rPr>
          <w:sz w:val="28"/>
          <w:szCs w:val="28"/>
        </w:rPr>
        <w:t xml:space="preserve">Lundring </w:t>
      </w:r>
      <w:r w:rsidR="005D4FE1" w:rsidRPr="000F7217">
        <w:rPr>
          <w:sz w:val="28"/>
          <w:szCs w:val="28"/>
        </w:rPr>
        <w:t>0</w:t>
      </w:r>
      <w:r w:rsidRPr="000F7217">
        <w:rPr>
          <w:sz w:val="28"/>
          <w:szCs w:val="28"/>
        </w:rPr>
        <w:t>5.</w:t>
      </w:r>
      <w:r w:rsidR="005D4FE1" w:rsidRPr="000F7217">
        <w:rPr>
          <w:sz w:val="28"/>
          <w:szCs w:val="28"/>
        </w:rPr>
        <w:t>0</w:t>
      </w:r>
      <w:r w:rsidRPr="000F7217">
        <w:rPr>
          <w:sz w:val="28"/>
          <w:szCs w:val="28"/>
        </w:rPr>
        <w:t>7.</w:t>
      </w:r>
      <w:r w:rsidR="005D4FE1" w:rsidRPr="000F7217">
        <w:rPr>
          <w:sz w:val="28"/>
          <w:szCs w:val="28"/>
        </w:rPr>
        <w:t xml:space="preserve"> Donata er på ferie.</w:t>
      </w:r>
      <w:r w:rsidR="00AD762B" w:rsidRPr="000F7217">
        <w:rPr>
          <w:sz w:val="28"/>
          <w:szCs w:val="28"/>
        </w:rPr>
        <w:t xml:space="preserve"> Det blir historisk kåseri og kulturelle innslag ved Brit Karin og Erika </w:t>
      </w:r>
      <w:r w:rsidR="00800F7F" w:rsidRPr="000F7217">
        <w:rPr>
          <w:sz w:val="28"/>
          <w:szCs w:val="28"/>
        </w:rPr>
        <w:t>etter gudstjenesten</w:t>
      </w:r>
      <w:r w:rsidR="004B3F0B" w:rsidRPr="000F7217">
        <w:rPr>
          <w:sz w:val="28"/>
          <w:szCs w:val="28"/>
        </w:rPr>
        <w:t xml:space="preserve"> og kirkekaffe</w:t>
      </w:r>
      <w:r w:rsidR="00AD762B" w:rsidRPr="000F7217">
        <w:rPr>
          <w:sz w:val="28"/>
          <w:szCs w:val="28"/>
        </w:rPr>
        <w:t>.</w:t>
      </w:r>
      <w:r w:rsidR="00CE6FBE" w:rsidRPr="000F7217">
        <w:rPr>
          <w:sz w:val="28"/>
          <w:szCs w:val="28"/>
        </w:rPr>
        <w:t xml:space="preserve"> </w:t>
      </w:r>
      <w:r w:rsidR="00983CDC" w:rsidRPr="000F7217">
        <w:rPr>
          <w:sz w:val="28"/>
          <w:szCs w:val="28"/>
        </w:rPr>
        <w:t>Kine</w:t>
      </w:r>
      <w:r w:rsidR="004B3F0B" w:rsidRPr="000F7217">
        <w:rPr>
          <w:sz w:val="28"/>
          <w:szCs w:val="28"/>
        </w:rPr>
        <w:t xml:space="preserve"> ordner med noen som leverer kake/ kan være kirkevert.</w:t>
      </w:r>
    </w:p>
    <w:p w14:paraId="7DBCE184" w14:textId="3776ADC9" w:rsidR="00CC70B5" w:rsidRPr="000F7217" w:rsidRDefault="00CC70B5" w:rsidP="000F7217">
      <w:pPr>
        <w:pStyle w:val="Listeavsnitt"/>
        <w:numPr>
          <w:ilvl w:val="0"/>
          <w:numId w:val="49"/>
        </w:numPr>
        <w:spacing w:line="276" w:lineRule="auto"/>
        <w:rPr>
          <w:sz w:val="28"/>
          <w:szCs w:val="28"/>
        </w:rPr>
      </w:pPr>
      <w:r w:rsidRPr="000F7217">
        <w:rPr>
          <w:sz w:val="28"/>
          <w:szCs w:val="28"/>
        </w:rPr>
        <w:t xml:space="preserve">Gravvik </w:t>
      </w:r>
      <w:r w:rsidR="005D4FE1" w:rsidRPr="000F7217">
        <w:rPr>
          <w:sz w:val="28"/>
          <w:szCs w:val="28"/>
        </w:rPr>
        <w:t>0</w:t>
      </w:r>
      <w:r w:rsidRPr="000F7217">
        <w:rPr>
          <w:sz w:val="28"/>
          <w:szCs w:val="28"/>
        </w:rPr>
        <w:t>2.</w:t>
      </w:r>
      <w:r w:rsidR="005D4FE1" w:rsidRPr="000F7217">
        <w:rPr>
          <w:sz w:val="28"/>
          <w:szCs w:val="28"/>
        </w:rPr>
        <w:t>0</w:t>
      </w:r>
      <w:r w:rsidRPr="000F7217">
        <w:rPr>
          <w:sz w:val="28"/>
          <w:szCs w:val="28"/>
        </w:rPr>
        <w:t>8.</w:t>
      </w:r>
      <w:r w:rsidR="000F73C6" w:rsidRPr="000F7217">
        <w:rPr>
          <w:sz w:val="28"/>
          <w:szCs w:val="28"/>
        </w:rPr>
        <w:t xml:space="preserve">, </w:t>
      </w:r>
      <w:r w:rsidRPr="000F7217">
        <w:rPr>
          <w:sz w:val="28"/>
          <w:szCs w:val="28"/>
        </w:rPr>
        <w:t>Kolvereid 10.</w:t>
      </w:r>
      <w:r w:rsidR="005D4FE1" w:rsidRPr="000F7217">
        <w:rPr>
          <w:sz w:val="28"/>
          <w:szCs w:val="28"/>
        </w:rPr>
        <w:t>0</w:t>
      </w:r>
      <w:r w:rsidRPr="000F7217">
        <w:rPr>
          <w:sz w:val="28"/>
          <w:szCs w:val="28"/>
        </w:rPr>
        <w:t>8.</w:t>
      </w:r>
      <w:r w:rsidR="000F73C6" w:rsidRPr="000F7217">
        <w:rPr>
          <w:sz w:val="28"/>
          <w:szCs w:val="28"/>
        </w:rPr>
        <w:t xml:space="preserve">, </w:t>
      </w:r>
      <w:r w:rsidRPr="000F7217">
        <w:rPr>
          <w:sz w:val="28"/>
          <w:szCs w:val="28"/>
        </w:rPr>
        <w:t>Salsbruket 16.</w:t>
      </w:r>
      <w:r w:rsidR="005D4FE1" w:rsidRPr="000F7217">
        <w:rPr>
          <w:sz w:val="28"/>
          <w:szCs w:val="28"/>
        </w:rPr>
        <w:t>0</w:t>
      </w:r>
      <w:r w:rsidRPr="000F7217">
        <w:rPr>
          <w:sz w:val="28"/>
          <w:szCs w:val="28"/>
        </w:rPr>
        <w:t>8.</w:t>
      </w:r>
      <w:r w:rsidR="000F7217" w:rsidRPr="000F7217">
        <w:rPr>
          <w:sz w:val="28"/>
          <w:szCs w:val="28"/>
        </w:rPr>
        <w:t xml:space="preserve">: </w:t>
      </w:r>
      <w:r w:rsidR="00130DB1" w:rsidRPr="000F7217">
        <w:rPr>
          <w:sz w:val="28"/>
          <w:szCs w:val="28"/>
        </w:rPr>
        <w:t>Donata tar med</w:t>
      </w:r>
      <w:r w:rsidR="004B3F0B" w:rsidRPr="000F7217">
        <w:rPr>
          <w:sz w:val="28"/>
          <w:szCs w:val="28"/>
        </w:rPr>
        <w:t xml:space="preserve"> kake til alle tre</w:t>
      </w:r>
      <w:r w:rsidR="00F42E49" w:rsidRPr="000F7217">
        <w:rPr>
          <w:sz w:val="28"/>
          <w:szCs w:val="28"/>
        </w:rPr>
        <w:t xml:space="preserve"> plassene</w:t>
      </w:r>
      <w:r w:rsidR="00130DB1" w:rsidRPr="000F7217">
        <w:rPr>
          <w:sz w:val="28"/>
          <w:szCs w:val="28"/>
        </w:rPr>
        <w:t>.</w:t>
      </w:r>
      <w:r w:rsidR="004B3F0B" w:rsidRPr="000F7217">
        <w:rPr>
          <w:sz w:val="28"/>
          <w:szCs w:val="28"/>
        </w:rPr>
        <w:t xml:space="preserve"> Kirkevertoppgavene fordeles nærmere sommeren.</w:t>
      </w:r>
    </w:p>
    <w:p w14:paraId="64F01F5D" w14:textId="77777777" w:rsidR="008963FE" w:rsidRPr="008B323F" w:rsidRDefault="008963FE" w:rsidP="00AC59CE">
      <w:pPr>
        <w:spacing w:line="276" w:lineRule="auto"/>
        <w:rPr>
          <w:sz w:val="28"/>
          <w:szCs w:val="28"/>
        </w:rPr>
      </w:pPr>
    </w:p>
    <w:p w14:paraId="162407AC" w14:textId="3483F0DE" w:rsidR="008963FE" w:rsidRPr="008B323F" w:rsidRDefault="008963FE" w:rsidP="00AC59CE">
      <w:pPr>
        <w:spacing w:line="276" w:lineRule="auto"/>
        <w:rPr>
          <w:b/>
          <w:bCs/>
          <w:sz w:val="28"/>
          <w:szCs w:val="28"/>
        </w:rPr>
      </w:pPr>
      <w:r w:rsidRPr="008B323F">
        <w:rPr>
          <w:b/>
          <w:bCs/>
          <w:sz w:val="28"/>
          <w:szCs w:val="28"/>
        </w:rPr>
        <w:t>Sak 1</w:t>
      </w:r>
      <w:r w:rsidR="002249F2">
        <w:rPr>
          <w:b/>
          <w:bCs/>
          <w:sz w:val="28"/>
          <w:szCs w:val="28"/>
        </w:rPr>
        <w:t>8</w:t>
      </w:r>
      <w:r w:rsidRPr="008B323F">
        <w:rPr>
          <w:b/>
          <w:bCs/>
          <w:sz w:val="28"/>
          <w:szCs w:val="28"/>
        </w:rPr>
        <w:t>/26</w:t>
      </w:r>
      <w:r w:rsidR="008B323F" w:rsidRPr="008B323F">
        <w:rPr>
          <w:b/>
          <w:bCs/>
          <w:sz w:val="28"/>
          <w:szCs w:val="28"/>
        </w:rPr>
        <w:t xml:space="preserve"> Eventuelt</w:t>
      </w:r>
    </w:p>
    <w:p w14:paraId="36A0C899" w14:textId="1532FA2C" w:rsidR="00F42E49" w:rsidRPr="00EC7D8B" w:rsidRDefault="009B74F3" w:rsidP="00EC7D8B">
      <w:pPr>
        <w:pStyle w:val="Listeavsnitt"/>
        <w:numPr>
          <w:ilvl w:val="0"/>
          <w:numId w:val="48"/>
        </w:numPr>
        <w:spacing w:line="276" w:lineRule="auto"/>
        <w:rPr>
          <w:sz w:val="28"/>
          <w:szCs w:val="28"/>
        </w:rPr>
      </w:pPr>
      <w:r w:rsidRPr="00EC7D8B">
        <w:rPr>
          <w:b/>
          <w:bCs/>
          <w:sz w:val="28"/>
          <w:szCs w:val="28"/>
        </w:rPr>
        <w:t>Menighets</w:t>
      </w:r>
      <w:r w:rsidR="003377F4" w:rsidRPr="00EC7D8B">
        <w:rPr>
          <w:b/>
          <w:bCs/>
          <w:sz w:val="28"/>
          <w:szCs w:val="28"/>
        </w:rPr>
        <w:t>b</w:t>
      </w:r>
      <w:r w:rsidRPr="00EC7D8B">
        <w:rPr>
          <w:b/>
          <w:bCs/>
          <w:sz w:val="28"/>
          <w:szCs w:val="28"/>
        </w:rPr>
        <w:t xml:space="preserve">asar 31. mai på </w:t>
      </w:r>
      <w:proofErr w:type="spellStart"/>
      <w:r w:rsidRPr="00EC7D8B">
        <w:rPr>
          <w:b/>
          <w:bCs/>
          <w:sz w:val="28"/>
          <w:szCs w:val="28"/>
        </w:rPr>
        <w:t>Hallarheim</w:t>
      </w:r>
      <w:proofErr w:type="spellEnd"/>
      <w:r w:rsidR="003377F4" w:rsidRPr="00EC7D8B">
        <w:rPr>
          <w:b/>
          <w:bCs/>
          <w:sz w:val="28"/>
          <w:szCs w:val="28"/>
        </w:rPr>
        <w:t xml:space="preserve"> klokka 15</w:t>
      </w:r>
      <w:r w:rsidRPr="00EC7D8B">
        <w:rPr>
          <w:sz w:val="28"/>
          <w:szCs w:val="28"/>
        </w:rPr>
        <w:t xml:space="preserve">. </w:t>
      </w:r>
    </w:p>
    <w:p w14:paraId="0EE12450" w14:textId="1A488D7C" w:rsidR="00EC7D8B" w:rsidRPr="00D22E7E" w:rsidRDefault="00EC7D8B" w:rsidP="00EC7D8B">
      <w:pPr>
        <w:pStyle w:val="Listeavsnitt"/>
        <w:spacing w:line="276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Donata ordner loddbøker som</w:t>
      </w:r>
      <w:r w:rsidR="009B74F3" w:rsidRPr="00EC7D8B">
        <w:rPr>
          <w:sz w:val="28"/>
          <w:szCs w:val="28"/>
        </w:rPr>
        <w:t xml:space="preserve"> trekkes på basaren. </w:t>
      </w:r>
      <w:r w:rsidR="009240F0" w:rsidRPr="00D22E7E">
        <w:rPr>
          <w:b/>
          <w:bCs/>
          <w:color w:val="FF0000"/>
          <w:sz w:val="28"/>
          <w:szCs w:val="28"/>
        </w:rPr>
        <w:t xml:space="preserve">ALLE </w:t>
      </w:r>
      <w:proofErr w:type="spellStart"/>
      <w:r w:rsidR="009240F0" w:rsidRPr="00D22E7E">
        <w:rPr>
          <w:b/>
          <w:bCs/>
          <w:color w:val="FF0000"/>
          <w:sz w:val="28"/>
          <w:szCs w:val="28"/>
        </w:rPr>
        <w:t>MRmedlemmer</w:t>
      </w:r>
      <w:proofErr w:type="spellEnd"/>
      <w:r w:rsidR="009240F0" w:rsidRPr="00D22E7E">
        <w:rPr>
          <w:b/>
          <w:bCs/>
          <w:color w:val="FF0000"/>
          <w:sz w:val="28"/>
          <w:szCs w:val="28"/>
        </w:rPr>
        <w:t xml:space="preserve"> prøver å få tak i premier </w:t>
      </w:r>
      <w:r w:rsidR="00D22E7E">
        <w:rPr>
          <w:b/>
          <w:bCs/>
          <w:color w:val="FF0000"/>
          <w:sz w:val="28"/>
          <w:szCs w:val="28"/>
        </w:rPr>
        <w:t xml:space="preserve">til loddbok </w:t>
      </w:r>
      <w:r w:rsidR="009240F0" w:rsidRPr="00D22E7E">
        <w:rPr>
          <w:b/>
          <w:bCs/>
          <w:color w:val="FF0000"/>
          <w:sz w:val="28"/>
          <w:szCs w:val="28"/>
        </w:rPr>
        <w:t xml:space="preserve">og gir beskjed til Kine innen </w:t>
      </w:r>
      <w:r w:rsidR="00D22E7E" w:rsidRPr="00D22E7E">
        <w:rPr>
          <w:b/>
          <w:bCs/>
          <w:color w:val="FF0000"/>
          <w:sz w:val="28"/>
          <w:szCs w:val="28"/>
        </w:rPr>
        <w:t>3. mai</w:t>
      </w:r>
    </w:p>
    <w:p w14:paraId="1B095D5B" w14:textId="49F273D1" w:rsidR="008B323F" w:rsidRPr="00EC7D8B" w:rsidRDefault="005D41A8" w:rsidP="00EC7D8B">
      <w:pPr>
        <w:pStyle w:val="Listeavsnitt"/>
        <w:spacing w:line="276" w:lineRule="auto"/>
        <w:rPr>
          <w:sz w:val="28"/>
          <w:szCs w:val="28"/>
        </w:rPr>
      </w:pPr>
      <w:r w:rsidRPr="00EC7D8B">
        <w:rPr>
          <w:sz w:val="28"/>
          <w:szCs w:val="28"/>
        </w:rPr>
        <w:t xml:space="preserve">Lykkehjul og </w:t>
      </w:r>
      <w:proofErr w:type="spellStart"/>
      <w:r w:rsidR="00B2538E" w:rsidRPr="00EC7D8B">
        <w:rPr>
          <w:sz w:val="28"/>
          <w:szCs w:val="28"/>
        </w:rPr>
        <w:t>åresalg</w:t>
      </w:r>
      <w:proofErr w:type="spellEnd"/>
      <w:r w:rsidR="00B2538E" w:rsidRPr="00EC7D8B">
        <w:rPr>
          <w:sz w:val="28"/>
          <w:szCs w:val="28"/>
        </w:rPr>
        <w:t xml:space="preserve">. </w:t>
      </w:r>
      <w:r w:rsidR="00D22E7E">
        <w:rPr>
          <w:sz w:val="28"/>
          <w:szCs w:val="28"/>
        </w:rPr>
        <w:t xml:space="preserve">Alle </w:t>
      </w:r>
      <w:proofErr w:type="spellStart"/>
      <w:r w:rsidR="00D22E7E">
        <w:rPr>
          <w:sz w:val="28"/>
          <w:szCs w:val="28"/>
        </w:rPr>
        <w:t>MRmedlemmer</w:t>
      </w:r>
      <w:proofErr w:type="spellEnd"/>
      <w:r w:rsidR="00D22E7E">
        <w:rPr>
          <w:sz w:val="28"/>
          <w:szCs w:val="28"/>
        </w:rPr>
        <w:t xml:space="preserve"> tar med/ får tak i noen gevinster til </w:t>
      </w:r>
      <w:proofErr w:type="spellStart"/>
      <w:r w:rsidR="00D22E7E">
        <w:rPr>
          <w:sz w:val="28"/>
          <w:szCs w:val="28"/>
        </w:rPr>
        <w:t>åresalg</w:t>
      </w:r>
      <w:proofErr w:type="spellEnd"/>
      <w:r w:rsidR="00D22E7E">
        <w:rPr>
          <w:sz w:val="28"/>
          <w:szCs w:val="28"/>
        </w:rPr>
        <w:t>. Donata tar med lykkehjul og små gevinster ti</w:t>
      </w:r>
      <w:r w:rsidR="000F73C6">
        <w:rPr>
          <w:sz w:val="28"/>
          <w:szCs w:val="28"/>
        </w:rPr>
        <w:t>l</w:t>
      </w:r>
      <w:r w:rsidR="00D22E7E">
        <w:rPr>
          <w:sz w:val="28"/>
          <w:szCs w:val="28"/>
        </w:rPr>
        <w:t xml:space="preserve"> den. </w:t>
      </w:r>
      <w:r w:rsidR="000F73C6">
        <w:rPr>
          <w:sz w:val="28"/>
          <w:szCs w:val="28"/>
        </w:rPr>
        <w:t xml:space="preserve">Alle medlemmer tar med 1 matfat og 1 kake. </w:t>
      </w:r>
      <w:r w:rsidR="00B2538E" w:rsidRPr="00EC7D8B">
        <w:rPr>
          <w:sz w:val="28"/>
          <w:szCs w:val="28"/>
        </w:rPr>
        <w:t>Ingebjørg legge</w:t>
      </w:r>
      <w:r w:rsidR="00EC7D8B" w:rsidRPr="00EC7D8B">
        <w:rPr>
          <w:sz w:val="28"/>
          <w:szCs w:val="28"/>
        </w:rPr>
        <w:t>r</w:t>
      </w:r>
      <w:r w:rsidR="00B2538E" w:rsidRPr="00EC7D8B">
        <w:rPr>
          <w:sz w:val="28"/>
          <w:szCs w:val="28"/>
        </w:rPr>
        <w:t xml:space="preserve"> ut </w:t>
      </w:r>
      <w:r w:rsidR="00D22E7E">
        <w:rPr>
          <w:sz w:val="28"/>
          <w:szCs w:val="28"/>
        </w:rPr>
        <w:t xml:space="preserve">arrangement </w:t>
      </w:r>
      <w:r w:rsidR="00B2538E" w:rsidRPr="00EC7D8B">
        <w:rPr>
          <w:sz w:val="28"/>
          <w:szCs w:val="28"/>
        </w:rPr>
        <w:t>på Ytringen</w:t>
      </w:r>
      <w:r w:rsidR="00D22E7E">
        <w:rPr>
          <w:sz w:val="28"/>
          <w:szCs w:val="28"/>
        </w:rPr>
        <w:t xml:space="preserve"> når all infoen er klar</w:t>
      </w:r>
      <w:r w:rsidR="00B2538E" w:rsidRPr="00EC7D8B">
        <w:rPr>
          <w:sz w:val="28"/>
          <w:szCs w:val="28"/>
        </w:rPr>
        <w:t xml:space="preserve">. </w:t>
      </w:r>
      <w:r w:rsidR="00700F8B" w:rsidRPr="00EC7D8B">
        <w:rPr>
          <w:sz w:val="28"/>
          <w:szCs w:val="28"/>
        </w:rPr>
        <w:t xml:space="preserve">Spørsmål om underholdning: </w:t>
      </w:r>
      <w:r w:rsidR="00425355" w:rsidRPr="00EC7D8B">
        <w:rPr>
          <w:sz w:val="28"/>
          <w:szCs w:val="28"/>
        </w:rPr>
        <w:t>Høre med</w:t>
      </w:r>
      <w:r w:rsidR="00D3454A" w:rsidRPr="00EC7D8B">
        <w:rPr>
          <w:sz w:val="28"/>
          <w:szCs w:val="28"/>
        </w:rPr>
        <w:t xml:space="preserve"> Felleskorpset</w:t>
      </w:r>
      <w:r w:rsidR="0037640E" w:rsidRPr="00EC7D8B">
        <w:rPr>
          <w:sz w:val="28"/>
          <w:szCs w:val="28"/>
        </w:rPr>
        <w:t xml:space="preserve"> eller Njård, </w:t>
      </w:r>
      <w:proofErr w:type="spellStart"/>
      <w:r w:rsidR="0037640E" w:rsidRPr="00EC7D8B">
        <w:rPr>
          <w:sz w:val="28"/>
          <w:szCs w:val="28"/>
        </w:rPr>
        <w:t>evt</w:t>
      </w:r>
      <w:proofErr w:type="spellEnd"/>
      <w:r w:rsidR="0037640E" w:rsidRPr="00EC7D8B">
        <w:rPr>
          <w:sz w:val="28"/>
          <w:szCs w:val="28"/>
        </w:rPr>
        <w:t xml:space="preserve"> </w:t>
      </w:r>
      <w:r w:rsidR="00B77DB1" w:rsidRPr="00EC7D8B">
        <w:rPr>
          <w:sz w:val="28"/>
          <w:szCs w:val="28"/>
        </w:rPr>
        <w:t>M</w:t>
      </w:r>
      <w:r w:rsidR="0037640E" w:rsidRPr="00EC7D8B">
        <w:rPr>
          <w:sz w:val="28"/>
          <w:szCs w:val="28"/>
        </w:rPr>
        <w:t>annskoret</w:t>
      </w:r>
      <w:r w:rsidR="00D3454A" w:rsidRPr="00EC7D8B">
        <w:rPr>
          <w:sz w:val="28"/>
          <w:szCs w:val="28"/>
        </w:rPr>
        <w:t>.</w:t>
      </w:r>
      <w:r w:rsidR="00EC7D8B" w:rsidRPr="00EC7D8B">
        <w:rPr>
          <w:sz w:val="28"/>
          <w:szCs w:val="28"/>
        </w:rPr>
        <w:t xml:space="preserve"> (Kine spør)</w:t>
      </w:r>
    </w:p>
    <w:p w14:paraId="55A56E22" w14:textId="77777777" w:rsidR="00EC7D8B" w:rsidRPr="008B323F" w:rsidRDefault="00EC7D8B" w:rsidP="00AC59CE">
      <w:pPr>
        <w:spacing w:line="276" w:lineRule="auto"/>
        <w:rPr>
          <w:sz w:val="28"/>
          <w:szCs w:val="28"/>
        </w:rPr>
      </w:pPr>
    </w:p>
    <w:p w14:paraId="08782C47" w14:textId="6DD83C53" w:rsidR="008963FE" w:rsidRPr="00EC7D8B" w:rsidRDefault="001C1960" w:rsidP="00EC7D8B">
      <w:pPr>
        <w:pStyle w:val="Listeavsnitt"/>
        <w:numPr>
          <w:ilvl w:val="0"/>
          <w:numId w:val="48"/>
        </w:numPr>
        <w:spacing w:line="276" w:lineRule="auto"/>
        <w:rPr>
          <w:sz w:val="28"/>
          <w:szCs w:val="28"/>
        </w:rPr>
      </w:pPr>
      <w:r w:rsidRPr="00EC7D8B">
        <w:rPr>
          <w:b/>
          <w:bCs/>
          <w:sz w:val="28"/>
          <w:szCs w:val="28"/>
        </w:rPr>
        <w:t>Kolvereiddager</w:t>
      </w:r>
      <w:r w:rsidR="00DA1397" w:rsidRPr="00EC7D8B">
        <w:rPr>
          <w:b/>
          <w:bCs/>
          <w:sz w:val="28"/>
          <w:szCs w:val="28"/>
        </w:rPr>
        <w:t>:</w:t>
      </w:r>
      <w:r w:rsidR="00DA1397" w:rsidRPr="00EC7D8B">
        <w:rPr>
          <w:sz w:val="28"/>
          <w:szCs w:val="28"/>
        </w:rPr>
        <w:t xml:space="preserve"> Orgelmeditasjon torsdag</w:t>
      </w:r>
      <w:r w:rsidR="00372448" w:rsidRPr="00EC7D8B">
        <w:rPr>
          <w:sz w:val="28"/>
          <w:szCs w:val="28"/>
        </w:rPr>
        <w:t xml:space="preserve">. </w:t>
      </w:r>
      <w:r w:rsidR="003F5439" w:rsidRPr="00EC7D8B">
        <w:rPr>
          <w:sz w:val="28"/>
          <w:szCs w:val="28"/>
        </w:rPr>
        <w:t xml:space="preserve">Gudstjeneste med konfirmasjonsjubileum søndag klokka 1100, Hele menigheten synger klokka 1800 </w:t>
      </w:r>
      <w:r w:rsidR="00BD617A" w:rsidRPr="00EC7D8B">
        <w:rPr>
          <w:sz w:val="28"/>
          <w:szCs w:val="28"/>
        </w:rPr>
        <w:t>på søndag.</w:t>
      </w:r>
      <w:r w:rsidR="00EC7D8B" w:rsidRPr="00EC7D8B">
        <w:rPr>
          <w:sz w:val="28"/>
          <w:szCs w:val="28"/>
        </w:rPr>
        <w:t xml:space="preserve"> Ingrid gir beskjed til komiteen.</w:t>
      </w:r>
    </w:p>
    <w:p w14:paraId="5C70B5D4" w14:textId="77777777" w:rsidR="00EC7D8B" w:rsidRDefault="00EC7D8B" w:rsidP="00AC59CE">
      <w:pPr>
        <w:spacing w:line="276" w:lineRule="auto"/>
        <w:rPr>
          <w:sz w:val="28"/>
          <w:szCs w:val="28"/>
        </w:rPr>
      </w:pPr>
    </w:p>
    <w:p w14:paraId="776BD69F" w14:textId="27771977" w:rsidR="00BD617A" w:rsidRPr="00EC7D8B" w:rsidRDefault="00BD617A" w:rsidP="00EC7D8B">
      <w:pPr>
        <w:pStyle w:val="Listeavsnitt"/>
        <w:numPr>
          <w:ilvl w:val="0"/>
          <w:numId w:val="48"/>
        </w:numPr>
        <w:spacing w:line="276" w:lineRule="auto"/>
        <w:rPr>
          <w:sz w:val="28"/>
          <w:szCs w:val="28"/>
        </w:rPr>
      </w:pPr>
      <w:r w:rsidRPr="00EC7D8B">
        <w:rPr>
          <w:b/>
          <w:bCs/>
          <w:sz w:val="28"/>
          <w:szCs w:val="28"/>
        </w:rPr>
        <w:t xml:space="preserve">Ekstra MR-møte: Mandag </w:t>
      </w:r>
      <w:r w:rsidR="000C5B3B" w:rsidRPr="00EC7D8B">
        <w:rPr>
          <w:b/>
          <w:bCs/>
          <w:sz w:val="28"/>
          <w:szCs w:val="28"/>
        </w:rPr>
        <w:t>1</w:t>
      </w:r>
      <w:r w:rsidRPr="00EC7D8B">
        <w:rPr>
          <w:b/>
          <w:bCs/>
          <w:sz w:val="28"/>
          <w:szCs w:val="28"/>
        </w:rPr>
        <w:t>. juni</w:t>
      </w:r>
      <w:r w:rsidR="000C5B3B" w:rsidRPr="00EC7D8B">
        <w:rPr>
          <w:b/>
          <w:bCs/>
          <w:sz w:val="28"/>
          <w:szCs w:val="28"/>
        </w:rPr>
        <w:t xml:space="preserve"> </w:t>
      </w:r>
      <w:r w:rsidR="00D64F8D" w:rsidRPr="00EC7D8B">
        <w:rPr>
          <w:b/>
          <w:bCs/>
          <w:sz w:val="28"/>
          <w:szCs w:val="28"/>
        </w:rPr>
        <w:t xml:space="preserve">(klokka 1830-1900) </w:t>
      </w:r>
      <w:r w:rsidR="000C5B3B" w:rsidRPr="00EC7D8B">
        <w:rPr>
          <w:b/>
          <w:bCs/>
          <w:sz w:val="28"/>
          <w:szCs w:val="28"/>
        </w:rPr>
        <w:t>etter fellesmøtet</w:t>
      </w:r>
      <w:r w:rsidRPr="00EC7D8B">
        <w:rPr>
          <w:b/>
          <w:bCs/>
          <w:sz w:val="28"/>
          <w:szCs w:val="28"/>
        </w:rPr>
        <w:t>.</w:t>
      </w:r>
      <w:r w:rsidRPr="00EC7D8B">
        <w:rPr>
          <w:sz w:val="28"/>
          <w:szCs w:val="28"/>
        </w:rPr>
        <w:t xml:space="preserve"> Gjennomgang av </w:t>
      </w:r>
      <w:r w:rsidR="00D64F8D" w:rsidRPr="00EC7D8B">
        <w:rPr>
          <w:sz w:val="28"/>
          <w:szCs w:val="28"/>
        </w:rPr>
        <w:t xml:space="preserve">møteplan og </w:t>
      </w:r>
      <w:r w:rsidRPr="00EC7D8B">
        <w:rPr>
          <w:sz w:val="28"/>
          <w:szCs w:val="28"/>
        </w:rPr>
        <w:t>årsmelding.</w:t>
      </w:r>
    </w:p>
    <w:p w14:paraId="5E172B30" w14:textId="77777777" w:rsidR="00D22E7E" w:rsidRDefault="00D22E7E" w:rsidP="00AC59CE">
      <w:pPr>
        <w:spacing w:line="276" w:lineRule="auto"/>
        <w:rPr>
          <w:sz w:val="28"/>
          <w:szCs w:val="28"/>
        </w:rPr>
      </w:pPr>
    </w:p>
    <w:p w14:paraId="0CD77FA2" w14:textId="39E0A6E8" w:rsidR="00FC2F0F" w:rsidRPr="008B323F" w:rsidRDefault="00332842" w:rsidP="00AC59CE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Ref. Ingrid Ellingsen</w:t>
      </w:r>
    </w:p>
    <w:sectPr w:rsidR="00FC2F0F" w:rsidRPr="008B323F" w:rsidSect="00E86A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F219" w14:textId="77777777" w:rsidR="00584321" w:rsidRDefault="00584321">
      <w:r>
        <w:separator/>
      </w:r>
    </w:p>
  </w:endnote>
  <w:endnote w:type="continuationSeparator" w:id="0">
    <w:p w14:paraId="577A55BF" w14:textId="77777777" w:rsidR="00584321" w:rsidRDefault="00584321">
      <w:r>
        <w:continuationSeparator/>
      </w:r>
    </w:p>
  </w:endnote>
  <w:endnote w:type="continuationNotice" w:id="1">
    <w:p w14:paraId="0FB5C909" w14:textId="77777777" w:rsidR="00584321" w:rsidRDefault="00584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23E" w14:textId="77777777" w:rsidR="006C28ED" w:rsidRDefault="006C28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344" w14:textId="77777777" w:rsidR="006C28ED" w:rsidRDefault="006C28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BC17" w14:textId="77777777" w:rsidR="006C28ED" w:rsidRDefault="006C28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10C2" w14:textId="77777777" w:rsidR="00584321" w:rsidRDefault="00584321">
      <w:r>
        <w:separator/>
      </w:r>
    </w:p>
  </w:footnote>
  <w:footnote w:type="continuationSeparator" w:id="0">
    <w:p w14:paraId="78BCAAAE" w14:textId="77777777" w:rsidR="00584321" w:rsidRDefault="00584321">
      <w:r>
        <w:continuationSeparator/>
      </w:r>
    </w:p>
  </w:footnote>
  <w:footnote w:type="continuationNotice" w:id="1">
    <w:p w14:paraId="3167EDCF" w14:textId="77777777" w:rsidR="00584321" w:rsidRDefault="00584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8C8" w14:textId="77777777" w:rsidR="006C28ED" w:rsidRDefault="006C2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34F5" w14:textId="77777777" w:rsidR="002675FD" w:rsidRDefault="0064747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2A0AE" wp14:editId="206B2F0C">
              <wp:simplePos x="0" y="0"/>
              <wp:positionH relativeFrom="column">
                <wp:posOffset>3495040</wp:posOffset>
              </wp:positionH>
              <wp:positionV relativeFrom="paragraph">
                <wp:posOffset>10160</wp:posOffset>
              </wp:positionV>
              <wp:extent cx="2743200" cy="571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73C5" w14:textId="33CA1380" w:rsidR="00D803CC" w:rsidRDefault="00933B7C" w:rsidP="00D803CC">
                          <w:r>
                            <w:t xml:space="preserve">Leder </w:t>
                          </w:r>
                          <w:r w:rsidR="00F37562">
                            <w:t>Kine Camilla Govasli</w:t>
                          </w:r>
                        </w:p>
                        <w:p w14:paraId="64880BF4" w14:textId="1B902E00" w:rsidR="00D803CC" w:rsidRDefault="00D803CC" w:rsidP="00D803CC">
                          <w:r>
                            <w:t xml:space="preserve">Telefon: </w:t>
                          </w:r>
                          <w:r w:rsidR="00933B7C">
                            <w:t>9</w:t>
                          </w:r>
                          <w:r w:rsidR="00F37562">
                            <w:t>9255802</w:t>
                          </w:r>
                        </w:p>
                        <w:p w14:paraId="523F831B" w14:textId="1EEDD77C" w:rsidR="002675FD" w:rsidRDefault="006B45DD" w:rsidP="00933B7C">
                          <w:r>
                            <w:t>k</w:t>
                          </w:r>
                          <w:r w:rsidR="006C28ED">
                            <w:t>c</w:t>
                          </w:r>
                          <w:r>
                            <w:t>govasli@</w:t>
                          </w:r>
                          <w:r w:rsidR="006C28ED">
                            <w:t>outlook</w:t>
                          </w:r>
                          <w: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A0A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75.2pt;margin-top:.8pt;width:3in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" stroked="f">
              <v:path arrowok="t"/>
              <v:textbox>
                <w:txbxContent>
                  <w:p w14:paraId="128A73C5" w14:textId="33CA1380" w:rsidR="00D803CC" w:rsidRDefault="00933B7C" w:rsidP="00D803CC">
                    <w:r>
                      <w:t xml:space="preserve">Leder </w:t>
                    </w:r>
                    <w:r w:rsidR="00F37562">
                      <w:t>Kine Camilla Govasli</w:t>
                    </w:r>
                  </w:p>
                  <w:p w14:paraId="64880BF4" w14:textId="1B902E00" w:rsidR="00D803CC" w:rsidRDefault="00D803CC" w:rsidP="00D803CC">
                    <w:r>
                      <w:t xml:space="preserve">Telefon: </w:t>
                    </w:r>
                    <w:r w:rsidR="00933B7C">
                      <w:t>9</w:t>
                    </w:r>
                    <w:r w:rsidR="00F37562">
                      <w:t>9255802</w:t>
                    </w:r>
                  </w:p>
                  <w:p w14:paraId="523F831B" w14:textId="1EEDD77C" w:rsidR="002675FD" w:rsidRDefault="006B45DD" w:rsidP="00933B7C">
                    <w:r>
                      <w:t>k</w:t>
                    </w:r>
                    <w:r w:rsidR="006C28ED">
                      <w:t>c</w:t>
                    </w:r>
                    <w:r>
                      <w:t>govasli@</w:t>
                    </w:r>
                    <w:r w:rsidR="006C28ED">
                      <w:t>outlook</w:t>
                    </w:r>
                    <w: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F8B3CE" wp14:editId="4216B483">
              <wp:simplePos x="0" y="0"/>
              <wp:positionH relativeFrom="column">
                <wp:posOffset>563245</wp:posOffset>
              </wp:positionH>
              <wp:positionV relativeFrom="paragraph">
                <wp:posOffset>-71755</wp:posOffset>
              </wp:positionV>
              <wp:extent cx="2651760" cy="64008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17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A40F" w14:textId="77777777" w:rsidR="002675FD" w:rsidRDefault="002675F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DEN NORSKE KIRKE</w:t>
                          </w:r>
                        </w:p>
                        <w:p w14:paraId="1826885A" w14:textId="77777777" w:rsidR="002675FD" w:rsidRPr="00F371DB" w:rsidRDefault="00933B7C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Nærøy menighetsråd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8B3CE" id="Tekstboks 2" o:spid="_x0000_s1027" type="#_x0000_t202" style="position:absolute;margin-left:44.35pt;margin-top:-5.65pt;width:208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" o:allowincell="f" stroked="f">
              <v:path arrowok="t"/>
              <v:textbox inset="0">
                <w:txbxContent>
                  <w:p w14:paraId="2654A40F" w14:textId="77777777" w:rsidR="002675FD" w:rsidRDefault="002675F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DEN NORSKE KIRKE</w:t>
                    </w:r>
                  </w:p>
                  <w:p w14:paraId="1826885A" w14:textId="77777777" w:rsidR="002675FD" w:rsidRPr="00F371DB" w:rsidRDefault="00933B7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Nærøy menighetsråd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C17D4C9" wp14:editId="394B22FF">
          <wp:extent cx="474345" cy="571500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FD3" w14:textId="77777777" w:rsidR="006C28ED" w:rsidRDefault="006C28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39"/>
    <w:multiLevelType w:val="multilevel"/>
    <w:tmpl w:val="7CD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0ED8"/>
    <w:multiLevelType w:val="hybridMultilevel"/>
    <w:tmpl w:val="4080BE6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1FB"/>
    <w:multiLevelType w:val="hybridMultilevel"/>
    <w:tmpl w:val="D08643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04D"/>
    <w:multiLevelType w:val="multilevel"/>
    <w:tmpl w:val="FFFFFFFF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6" w:hanging="756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65D4D"/>
    <w:multiLevelType w:val="hybridMultilevel"/>
    <w:tmpl w:val="A35EEC36"/>
    <w:lvl w:ilvl="0" w:tplc="B434AF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45FE1"/>
    <w:multiLevelType w:val="hybridMultilevel"/>
    <w:tmpl w:val="4F48F0E8"/>
    <w:lvl w:ilvl="0" w:tplc="7AF0C0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517DB"/>
    <w:multiLevelType w:val="hybridMultilevel"/>
    <w:tmpl w:val="259069C0"/>
    <w:lvl w:ilvl="0" w:tplc="FC12079C"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0929F4"/>
    <w:multiLevelType w:val="hybridMultilevel"/>
    <w:tmpl w:val="9266E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33D6F"/>
    <w:multiLevelType w:val="hybridMultilevel"/>
    <w:tmpl w:val="F72877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C42BE"/>
    <w:multiLevelType w:val="hybridMultilevel"/>
    <w:tmpl w:val="4A422F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82E2F"/>
    <w:multiLevelType w:val="hybridMultilevel"/>
    <w:tmpl w:val="4024264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A6627"/>
    <w:multiLevelType w:val="hybridMultilevel"/>
    <w:tmpl w:val="891EB33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001CB"/>
    <w:multiLevelType w:val="hybridMultilevel"/>
    <w:tmpl w:val="F2A8C32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68F0FB7"/>
    <w:multiLevelType w:val="hybridMultilevel"/>
    <w:tmpl w:val="9892A0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100BA"/>
    <w:multiLevelType w:val="hybridMultilevel"/>
    <w:tmpl w:val="238ACBC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B56B9"/>
    <w:multiLevelType w:val="hybridMultilevel"/>
    <w:tmpl w:val="768072B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1B623DF4"/>
    <w:multiLevelType w:val="hybridMultilevel"/>
    <w:tmpl w:val="6F465D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765F6"/>
    <w:multiLevelType w:val="hybridMultilevel"/>
    <w:tmpl w:val="800E41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52374F"/>
    <w:multiLevelType w:val="hybridMultilevel"/>
    <w:tmpl w:val="414EC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52738"/>
    <w:multiLevelType w:val="hybridMultilevel"/>
    <w:tmpl w:val="49D8339A"/>
    <w:lvl w:ilvl="0" w:tplc="A50E7678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934855"/>
    <w:multiLevelType w:val="hybridMultilevel"/>
    <w:tmpl w:val="EFCA9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D0D43"/>
    <w:multiLevelType w:val="hybridMultilevel"/>
    <w:tmpl w:val="14F20746"/>
    <w:lvl w:ilvl="0" w:tplc="17F21E3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84238"/>
    <w:multiLevelType w:val="hybridMultilevel"/>
    <w:tmpl w:val="79369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732295"/>
    <w:multiLevelType w:val="hybridMultilevel"/>
    <w:tmpl w:val="955C5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41397"/>
    <w:multiLevelType w:val="hybridMultilevel"/>
    <w:tmpl w:val="A9AEF0B2"/>
    <w:lvl w:ilvl="0" w:tplc="CF323FF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20F81"/>
    <w:multiLevelType w:val="hybridMultilevel"/>
    <w:tmpl w:val="079C43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700A51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75BFE"/>
    <w:multiLevelType w:val="hybridMultilevel"/>
    <w:tmpl w:val="071E5F12"/>
    <w:lvl w:ilvl="0" w:tplc="8512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E03A18"/>
    <w:multiLevelType w:val="multilevel"/>
    <w:tmpl w:val="BC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F9044D"/>
    <w:multiLevelType w:val="hybridMultilevel"/>
    <w:tmpl w:val="3A2032A6"/>
    <w:lvl w:ilvl="0" w:tplc="89C0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8078F"/>
    <w:multiLevelType w:val="hybridMultilevel"/>
    <w:tmpl w:val="BC348BBA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0624B"/>
    <w:multiLevelType w:val="hybridMultilevel"/>
    <w:tmpl w:val="CB0AE51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  <w:b w:val="0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B370D"/>
    <w:multiLevelType w:val="hybridMultilevel"/>
    <w:tmpl w:val="20BEA31E"/>
    <w:lvl w:ilvl="0" w:tplc="01E281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07E3D"/>
    <w:multiLevelType w:val="hybridMultilevel"/>
    <w:tmpl w:val="2F3203FE"/>
    <w:lvl w:ilvl="0" w:tplc="066000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E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2006F"/>
    <w:multiLevelType w:val="hybridMultilevel"/>
    <w:tmpl w:val="111839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4798D"/>
    <w:multiLevelType w:val="hybridMultilevel"/>
    <w:tmpl w:val="537C531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C6AC9"/>
    <w:multiLevelType w:val="hybridMultilevel"/>
    <w:tmpl w:val="B4D281FC"/>
    <w:lvl w:ilvl="0" w:tplc="ECCA8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8D6E24"/>
    <w:multiLevelType w:val="hybridMultilevel"/>
    <w:tmpl w:val="9620D7B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121A7"/>
    <w:multiLevelType w:val="hybridMultilevel"/>
    <w:tmpl w:val="07441C96"/>
    <w:lvl w:ilvl="0" w:tplc="1A78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45F1A"/>
    <w:multiLevelType w:val="hybridMultilevel"/>
    <w:tmpl w:val="557628BC"/>
    <w:lvl w:ilvl="0" w:tplc="28EC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874F0"/>
    <w:multiLevelType w:val="multilevel"/>
    <w:tmpl w:val="D5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B247BD"/>
    <w:multiLevelType w:val="hybridMultilevel"/>
    <w:tmpl w:val="A4EC9A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C36C5"/>
    <w:multiLevelType w:val="hybridMultilevel"/>
    <w:tmpl w:val="9062743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A0882"/>
    <w:multiLevelType w:val="hybridMultilevel"/>
    <w:tmpl w:val="1D7C8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4520A"/>
    <w:multiLevelType w:val="hybridMultilevel"/>
    <w:tmpl w:val="D1F41246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F1FF2"/>
    <w:multiLevelType w:val="hybridMultilevel"/>
    <w:tmpl w:val="55CE492E"/>
    <w:lvl w:ilvl="0" w:tplc="42B6C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14934"/>
    <w:multiLevelType w:val="hybridMultilevel"/>
    <w:tmpl w:val="05FE2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E39B1"/>
    <w:multiLevelType w:val="hybridMultilevel"/>
    <w:tmpl w:val="095A3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C2204"/>
    <w:multiLevelType w:val="hybridMultilevel"/>
    <w:tmpl w:val="D47E8D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6405">
    <w:abstractNumId w:val="48"/>
  </w:num>
  <w:num w:numId="2" w16cid:durableId="341933310">
    <w:abstractNumId w:val="28"/>
  </w:num>
  <w:num w:numId="3" w16cid:durableId="2023124861">
    <w:abstractNumId w:val="41"/>
  </w:num>
  <w:num w:numId="4" w16cid:durableId="1207333506">
    <w:abstractNumId w:val="15"/>
  </w:num>
  <w:num w:numId="5" w16cid:durableId="616328382">
    <w:abstractNumId w:val="12"/>
  </w:num>
  <w:num w:numId="6" w16cid:durableId="917908096">
    <w:abstractNumId w:val="3"/>
  </w:num>
  <w:num w:numId="7" w16cid:durableId="1809004826">
    <w:abstractNumId w:val="11"/>
  </w:num>
  <w:num w:numId="8" w16cid:durableId="1486434747">
    <w:abstractNumId w:val="34"/>
  </w:num>
  <w:num w:numId="9" w16cid:durableId="867063961">
    <w:abstractNumId w:val="1"/>
  </w:num>
  <w:num w:numId="10" w16cid:durableId="1400906599">
    <w:abstractNumId w:val="2"/>
  </w:num>
  <w:num w:numId="11" w16cid:durableId="1434788390">
    <w:abstractNumId w:val="23"/>
  </w:num>
  <w:num w:numId="12" w16cid:durableId="1308781958">
    <w:abstractNumId w:val="27"/>
  </w:num>
  <w:num w:numId="13" w16cid:durableId="1971547613">
    <w:abstractNumId w:val="0"/>
  </w:num>
  <w:num w:numId="14" w16cid:durableId="365496271">
    <w:abstractNumId w:val="40"/>
  </w:num>
  <w:num w:numId="15" w16cid:durableId="30423058">
    <w:abstractNumId w:val="16"/>
  </w:num>
  <w:num w:numId="16" w16cid:durableId="1911115975">
    <w:abstractNumId w:val="33"/>
  </w:num>
  <w:num w:numId="17" w16cid:durableId="1921596794">
    <w:abstractNumId w:val="10"/>
  </w:num>
  <w:num w:numId="18" w16cid:durableId="38474984">
    <w:abstractNumId w:val="13"/>
  </w:num>
  <w:num w:numId="19" w16cid:durableId="2058239790">
    <w:abstractNumId w:val="36"/>
  </w:num>
  <w:num w:numId="20" w16cid:durableId="1830291584">
    <w:abstractNumId w:val="4"/>
  </w:num>
  <w:num w:numId="21" w16cid:durableId="1994605969">
    <w:abstractNumId w:val="6"/>
  </w:num>
  <w:num w:numId="22" w16cid:durableId="1116290206">
    <w:abstractNumId w:val="32"/>
  </w:num>
  <w:num w:numId="23" w16cid:durableId="1499274435">
    <w:abstractNumId w:val="39"/>
  </w:num>
  <w:num w:numId="24" w16cid:durableId="606886541">
    <w:abstractNumId w:val="21"/>
  </w:num>
  <w:num w:numId="25" w16cid:durableId="33508994">
    <w:abstractNumId w:val="38"/>
  </w:num>
  <w:num w:numId="26" w16cid:durableId="831456037">
    <w:abstractNumId w:val="29"/>
  </w:num>
  <w:num w:numId="27" w16cid:durableId="619801012">
    <w:abstractNumId w:val="30"/>
  </w:num>
  <w:num w:numId="28" w16cid:durableId="1835949740">
    <w:abstractNumId w:val="42"/>
  </w:num>
  <w:num w:numId="29" w16cid:durableId="1481121285">
    <w:abstractNumId w:val="24"/>
  </w:num>
  <w:num w:numId="30" w16cid:durableId="993292506">
    <w:abstractNumId w:val="18"/>
  </w:num>
  <w:num w:numId="31" w16cid:durableId="162403889">
    <w:abstractNumId w:val="7"/>
  </w:num>
  <w:num w:numId="32" w16cid:durableId="2076779722">
    <w:abstractNumId w:val="20"/>
  </w:num>
  <w:num w:numId="33" w16cid:durableId="532963609">
    <w:abstractNumId w:val="19"/>
  </w:num>
  <w:num w:numId="34" w16cid:durableId="865412728">
    <w:abstractNumId w:val="31"/>
  </w:num>
  <w:num w:numId="35" w16cid:durableId="842356992">
    <w:abstractNumId w:val="45"/>
  </w:num>
  <w:num w:numId="36" w16cid:durableId="1945993115">
    <w:abstractNumId w:val="26"/>
  </w:num>
  <w:num w:numId="37" w16cid:durableId="1780294395">
    <w:abstractNumId w:val="35"/>
  </w:num>
  <w:num w:numId="38" w16cid:durableId="236327185">
    <w:abstractNumId w:val="44"/>
  </w:num>
  <w:num w:numId="39" w16cid:durableId="238566588">
    <w:abstractNumId w:val="5"/>
  </w:num>
  <w:num w:numId="40" w16cid:durableId="684139523">
    <w:abstractNumId w:val="22"/>
  </w:num>
  <w:num w:numId="41" w16cid:durableId="607086573">
    <w:abstractNumId w:val="37"/>
  </w:num>
  <w:num w:numId="42" w16cid:durableId="1940336228">
    <w:abstractNumId w:val="25"/>
  </w:num>
  <w:num w:numId="43" w16cid:durableId="291448761">
    <w:abstractNumId w:val="14"/>
  </w:num>
  <w:num w:numId="44" w16cid:durableId="43146022">
    <w:abstractNumId w:val="43"/>
  </w:num>
  <w:num w:numId="45" w16cid:durableId="1658605279">
    <w:abstractNumId w:val="46"/>
  </w:num>
  <w:num w:numId="46" w16cid:durableId="1798327442">
    <w:abstractNumId w:val="17"/>
  </w:num>
  <w:num w:numId="47" w16cid:durableId="752625656">
    <w:abstractNumId w:val="8"/>
  </w:num>
  <w:num w:numId="48" w16cid:durableId="13969180">
    <w:abstractNumId w:val="9"/>
  </w:num>
  <w:num w:numId="49" w16cid:durableId="78565962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D"/>
    <w:rsid w:val="000056E8"/>
    <w:rsid w:val="00006EC5"/>
    <w:rsid w:val="00007102"/>
    <w:rsid w:val="00007C5A"/>
    <w:rsid w:val="000112CC"/>
    <w:rsid w:val="00012225"/>
    <w:rsid w:val="000125C6"/>
    <w:rsid w:val="00016D8A"/>
    <w:rsid w:val="00021402"/>
    <w:rsid w:val="00025289"/>
    <w:rsid w:val="000253E2"/>
    <w:rsid w:val="000314D3"/>
    <w:rsid w:val="00031AAE"/>
    <w:rsid w:val="000423D9"/>
    <w:rsid w:val="00047EA5"/>
    <w:rsid w:val="000539F2"/>
    <w:rsid w:val="000605C4"/>
    <w:rsid w:val="00064462"/>
    <w:rsid w:val="0006569E"/>
    <w:rsid w:val="00076326"/>
    <w:rsid w:val="000771CA"/>
    <w:rsid w:val="000822C2"/>
    <w:rsid w:val="00082C0E"/>
    <w:rsid w:val="00085E9C"/>
    <w:rsid w:val="000867E9"/>
    <w:rsid w:val="00093333"/>
    <w:rsid w:val="0009690A"/>
    <w:rsid w:val="000A0FEC"/>
    <w:rsid w:val="000A14A3"/>
    <w:rsid w:val="000A2E74"/>
    <w:rsid w:val="000A3688"/>
    <w:rsid w:val="000A562C"/>
    <w:rsid w:val="000B0C8F"/>
    <w:rsid w:val="000B0F3D"/>
    <w:rsid w:val="000B4B42"/>
    <w:rsid w:val="000B5BF2"/>
    <w:rsid w:val="000C3309"/>
    <w:rsid w:val="000C4EF5"/>
    <w:rsid w:val="000C5B3B"/>
    <w:rsid w:val="000C6CE8"/>
    <w:rsid w:val="000D2BB6"/>
    <w:rsid w:val="000D373F"/>
    <w:rsid w:val="000D54BC"/>
    <w:rsid w:val="000D6195"/>
    <w:rsid w:val="000F0711"/>
    <w:rsid w:val="000F1E65"/>
    <w:rsid w:val="000F384C"/>
    <w:rsid w:val="000F5D79"/>
    <w:rsid w:val="000F6FD5"/>
    <w:rsid w:val="000F7217"/>
    <w:rsid w:val="000F73C6"/>
    <w:rsid w:val="000F74CB"/>
    <w:rsid w:val="000F7A4F"/>
    <w:rsid w:val="0010271A"/>
    <w:rsid w:val="00103507"/>
    <w:rsid w:val="00111D18"/>
    <w:rsid w:val="00112A1E"/>
    <w:rsid w:val="00113EE7"/>
    <w:rsid w:val="00115B5C"/>
    <w:rsid w:val="00120120"/>
    <w:rsid w:val="00121C7B"/>
    <w:rsid w:val="0012229F"/>
    <w:rsid w:val="0012382B"/>
    <w:rsid w:val="00123B1D"/>
    <w:rsid w:val="00125BAA"/>
    <w:rsid w:val="001270F0"/>
    <w:rsid w:val="00130DB1"/>
    <w:rsid w:val="0013306B"/>
    <w:rsid w:val="00133FE7"/>
    <w:rsid w:val="00134F7C"/>
    <w:rsid w:val="001365F1"/>
    <w:rsid w:val="00137B3B"/>
    <w:rsid w:val="001402F0"/>
    <w:rsid w:val="00143B90"/>
    <w:rsid w:val="00151CD4"/>
    <w:rsid w:val="0015380B"/>
    <w:rsid w:val="00153CC7"/>
    <w:rsid w:val="0015442E"/>
    <w:rsid w:val="0015526E"/>
    <w:rsid w:val="00156CEB"/>
    <w:rsid w:val="00160192"/>
    <w:rsid w:val="00162DB5"/>
    <w:rsid w:val="00165612"/>
    <w:rsid w:val="001668C7"/>
    <w:rsid w:val="001670E9"/>
    <w:rsid w:val="00167B88"/>
    <w:rsid w:val="00170147"/>
    <w:rsid w:val="001706CF"/>
    <w:rsid w:val="00171393"/>
    <w:rsid w:val="001716EF"/>
    <w:rsid w:val="00173752"/>
    <w:rsid w:val="00174B67"/>
    <w:rsid w:val="00180AB1"/>
    <w:rsid w:val="001815B0"/>
    <w:rsid w:val="00183EDD"/>
    <w:rsid w:val="001849FA"/>
    <w:rsid w:val="001860A8"/>
    <w:rsid w:val="00186991"/>
    <w:rsid w:val="001870DA"/>
    <w:rsid w:val="001900B5"/>
    <w:rsid w:val="00190CFA"/>
    <w:rsid w:val="00195263"/>
    <w:rsid w:val="00195310"/>
    <w:rsid w:val="00195509"/>
    <w:rsid w:val="001A390F"/>
    <w:rsid w:val="001A61F4"/>
    <w:rsid w:val="001A76EC"/>
    <w:rsid w:val="001A79B7"/>
    <w:rsid w:val="001A7F51"/>
    <w:rsid w:val="001B0598"/>
    <w:rsid w:val="001B7CF2"/>
    <w:rsid w:val="001C0D58"/>
    <w:rsid w:val="001C1960"/>
    <w:rsid w:val="001C2CF1"/>
    <w:rsid w:val="001D0DA1"/>
    <w:rsid w:val="001D4B5D"/>
    <w:rsid w:val="001D6558"/>
    <w:rsid w:val="001D6C7D"/>
    <w:rsid w:val="001E0791"/>
    <w:rsid w:val="001E4B43"/>
    <w:rsid w:val="001F02BC"/>
    <w:rsid w:val="001F046C"/>
    <w:rsid w:val="001F0499"/>
    <w:rsid w:val="001F0529"/>
    <w:rsid w:val="001F13C3"/>
    <w:rsid w:val="001F7839"/>
    <w:rsid w:val="002006B3"/>
    <w:rsid w:val="002067B4"/>
    <w:rsid w:val="00207416"/>
    <w:rsid w:val="0021007E"/>
    <w:rsid w:val="0021349A"/>
    <w:rsid w:val="002139ED"/>
    <w:rsid w:val="00214779"/>
    <w:rsid w:val="00215619"/>
    <w:rsid w:val="00222F2A"/>
    <w:rsid w:val="002232A9"/>
    <w:rsid w:val="002249F2"/>
    <w:rsid w:val="00225575"/>
    <w:rsid w:val="00227347"/>
    <w:rsid w:val="002314F9"/>
    <w:rsid w:val="00231635"/>
    <w:rsid w:val="0023171F"/>
    <w:rsid w:val="00232D25"/>
    <w:rsid w:val="00233459"/>
    <w:rsid w:val="0023363B"/>
    <w:rsid w:val="002401E7"/>
    <w:rsid w:val="00242D40"/>
    <w:rsid w:val="00243D26"/>
    <w:rsid w:val="002443BF"/>
    <w:rsid w:val="00257CE5"/>
    <w:rsid w:val="00260753"/>
    <w:rsid w:val="002613F7"/>
    <w:rsid w:val="002623B4"/>
    <w:rsid w:val="00262CC7"/>
    <w:rsid w:val="00262D8D"/>
    <w:rsid w:val="002644A6"/>
    <w:rsid w:val="002675FD"/>
    <w:rsid w:val="00267D37"/>
    <w:rsid w:val="002714C5"/>
    <w:rsid w:val="00273529"/>
    <w:rsid w:val="002742B5"/>
    <w:rsid w:val="00274EC3"/>
    <w:rsid w:val="00275DA5"/>
    <w:rsid w:val="00283297"/>
    <w:rsid w:val="00286E9E"/>
    <w:rsid w:val="00286EF7"/>
    <w:rsid w:val="002871D9"/>
    <w:rsid w:val="0029084D"/>
    <w:rsid w:val="00294D94"/>
    <w:rsid w:val="002955FE"/>
    <w:rsid w:val="00296D38"/>
    <w:rsid w:val="00297CCE"/>
    <w:rsid w:val="00297EBD"/>
    <w:rsid w:val="002A1C53"/>
    <w:rsid w:val="002A490E"/>
    <w:rsid w:val="002B522C"/>
    <w:rsid w:val="002B6094"/>
    <w:rsid w:val="002C17BF"/>
    <w:rsid w:val="002C1A0E"/>
    <w:rsid w:val="002C4E04"/>
    <w:rsid w:val="002C4FB5"/>
    <w:rsid w:val="002C627B"/>
    <w:rsid w:val="002C7B10"/>
    <w:rsid w:val="002D0DFD"/>
    <w:rsid w:val="002D24A4"/>
    <w:rsid w:val="002D35CD"/>
    <w:rsid w:val="002D3859"/>
    <w:rsid w:val="002D4A59"/>
    <w:rsid w:val="002D58DE"/>
    <w:rsid w:val="002D6665"/>
    <w:rsid w:val="002D69CA"/>
    <w:rsid w:val="002E3154"/>
    <w:rsid w:val="002E463E"/>
    <w:rsid w:val="002E5E34"/>
    <w:rsid w:val="002E6B8D"/>
    <w:rsid w:val="002E789B"/>
    <w:rsid w:val="002E7B72"/>
    <w:rsid w:val="002F07E5"/>
    <w:rsid w:val="002F1F7B"/>
    <w:rsid w:val="002F59FF"/>
    <w:rsid w:val="00301440"/>
    <w:rsid w:val="00311730"/>
    <w:rsid w:val="00312320"/>
    <w:rsid w:val="00313A06"/>
    <w:rsid w:val="0031786F"/>
    <w:rsid w:val="003217A2"/>
    <w:rsid w:val="0032310F"/>
    <w:rsid w:val="00326A96"/>
    <w:rsid w:val="00327440"/>
    <w:rsid w:val="00331F68"/>
    <w:rsid w:val="00332842"/>
    <w:rsid w:val="00332E18"/>
    <w:rsid w:val="00334E8D"/>
    <w:rsid w:val="0033534A"/>
    <w:rsid w:val="003377F4"/>
    <w:rsid w:val="00342296"/>
    <w:rsid w:val="00342372"/>
    <w:rsid w:val="003426FE"/>
    <w:rsid w:val="00343D2F"/>
    <w:rsid w:val="00350D8B"/>
    <w:rsid w:val="00351BC4"/>
    <w:rsid w:val="00351F23"/>
    <w:rsid w:val="0035278D"/>
    <w:rsid w:val="0035404F"/>
    <w:rsid w:val="00356318"/>
    <w:rsid w:val="0036089D"/>
    <w:rsid w:val="003619C5"/>
    <w:rsid w:val="00365313"/>
    <w:rsid w:val="00365709"/>
    <w:rsid w:val="00372448"/>
    <w:rsid w:val="003724C5"/>
    <w:rsid w:val="003732AE"/>
    <w:rsid w:val="00374612"/>
    <w:rsid w:val="00375244"/>
    <w:rsid w:val="00375AFF"/>
    <w:rsid w:val="0037640E"/>
    <w:rsid w:val="003770F9"/>
    <w:rsid w:val="00377524"/>
    <w:rsid w:val="003776CF"/>
    <w:rsid w:val="003779BC"/>
    <w:rsid w:val="003813B7"/>
    <w:rsid w:val="00383790"/>
    <w:rsid w:val="00386B02"/>
    <w:rsid w:val="00390832"/>
    <w:rsid w:val="00391451"/>
    <w:rsid w:val="003916EA"/>
    <w:rsid w:val="00392877"/>
    <w:rsid w:val="003954F1"/>
    <w:rsid w:val="003959BE"/>
    <w:rsid w:val="00396C70"/>
    <w:rsid w:val="003971AF"/>
    <w:rsid w:val="0039741F"/>
    <w:rsid w:val="003A12C8"/>
    <w:rsid w:val="003A2EE4"/>
    <w:rsid w:val="003A37B7"/>
    <w:rsid w:val="003A40C3"/>
    <w:rsid w:val="003B070B"/>
    <w:rsid w:val="003B47BD"/>
    <w:rsid w:val="003B7089"/>
    <w:rsid w:val="003B7217"/>
    <w:rsid w:val="003B7ADE"/>
    <w:rsid w:val="003C07F2"/>
    <w:rsid w:val="003C0A49"/>
    <w:rsid w:val="003C4E99"/>
    <w:rsid w:val="003C672C"/>
    <w:rsid w:val="003D39CE"/>
    <w:rsid w:val="003D3B0D"/>
    <w:rsid w:val="003D3B7B"/>
    <w:rsid w:val="003D61FE"/>
    <w:rsid w:val="003D6321"/>
    <w:rsid w:val="003D658E"/>
    <w:rsid w:val="003D68E3"/>
    <w:rsid w:val="003E2EF6"/>
    <w:rsid w:val="003E34E7"/>
    <w:rsid w:val="003F016B"/>
    <w:rsid w:val="003F16ED"/>
    <w:rsid w:val="003F248A"/>
    <w:rsid w:val="003F2BF9"/>
    <w:rsid w:val="003F409E"/>
    <w:rsid w:val="003F464C"/>
    <w:rsid w:val="003F5439"/>
    <w:rsid w:val="003F647B"/>
    <w:rsid w:val="003F6B16"/>
    <w:rsid w:val="003F7578"/>
    <w:rsid w:val="004010CA"/>
    <w:rsid w:val="00401F05"/>
    <w:rsid w:val="00404BAE"/>
    <w:rsid w:val="00405403"/>
    <w:rsid w:val="00405687"/>
    <w:rsid w:val="00405782"/>
    <w:rsid w:val="00405C71"/>
    <w:rsid w:val="00405EB5"/>
    <w:rsid w:val="00406522"/>
    <w:rsid w:val="00407754"/>
    <w:rsid w:val="00412852"/>
    <w:rsid w:val="004139E4"/>
    <w:rsid w:val="004139F2"/>
    <w:rsid w:val="00414975"/>
    <w:rsid w:val="004162E4"/>
    <w:rsid w:val="004175E4"/>
    <w:rsid w:val="00417D9F"/>
    <w:rsid w:val="0042165A"/>
    <w:rsid w:val="004235E5"/>
    <w:rsid w:val="00424AF2"/>
    <w:rsid w:val="00425355"/>
    <w:rsid w:val="00425DBA"/>
    <w:rsid w:val="0042687B"/>
    <w:rsid w:val="00430D81"/>
    <w:rsid w:val="004310E9"/>
    <w:rsid w:val="00431A62"/>
    <w:rsid w:val="0043256F"/>
    <w:rsid w:val="0043768D"/>
    <w:rsid w:val="00437B76"/>
    <w:rsid w:val="00440A8E"/>
    <w:rsid w:val="00440F65"/>
    <w:rsid w:val="004418D8"/>
    <w:rsid w:val="00444450"/>
    <w:rsid w:val="0044716D"/>
    <w:rsid w:val="00452D68"/>
    <w:rsid w:val="00453727"/>
    <w:rsid w:val="00455297"/>
    <w:rsid w:val="00455666"/>
    <w:rsid w:val="00455720"/>
    <w:rsid w:val="00457F45"/>
    <w:rsid w:val="004606F7"/>
    <w:rsid w:val="00461785"/>
    <w:rsid w:val="0046242D"/>
    <w:rsid w:val="00462E3D"/>
    <w:rsid w:val="004643FB"/>
    <w:rsid w:val="0046494C"/>
    <w:rsid w:val="00466671"/>
    <w:rsid w:val="00470D5F"/>
    <w:rsid w:val="00471C20"/>
    <w:rsid w:val="004722AA"/>
    <w:rsid w:val="004733A4"/>
    <w:rsid w:val="0047540A"/>
    <w:rsid w:val="00476F5D"/>
    <w:rsid w:val="004778C7"/>
    <w:rsid w:val="00480418"/>
    <w:rsid w:val="00481BD9"/>
    <w:rsid w:val="00481DAE"/>
    <w:rsid w:val="00481E89"/>
    <w:rsid w:val="00482F2D"/>
    <w:rsid w:val="004838AD"/>
    <w:rsid w:val="0048436F"/>
    <w:rsid w:val="0048592D"/>
    <w:rsid w:val="0049022C"/>
    <w:rsid w:val="00493CA0"/>
    <w:rsid w:val="00494DEC"/>
    <w:rsid w:val="004A1482"/>
    <w:rsid w:val="004A397E"/>
    <w:rsid w:val="004A3DEF"/>
    <w:rsid w:val="004A4440"/>
    <w:rsid w:val="004A5415"/>
    <w:rsid w:val="004A5639"/>
    <w:rsid w:val="004A56A5"/>
    <w:rsid w:val="004A5815"/>
    <w:rsid w:val="004A7211"/>
    <w:rsid w:val="004A766E"/>
    <w:rsid w:val="004A7857"/>
    <w:rsid w:val="004B0A3A"/>
    <w:rsid w:val="004B3F0B"/>
    <w:rsid w:val="004B4A04"/>
    <w:rsid w:val="004B5727"/>
    <w:rsid w:val="004B6072"/>
    <w:rsid w:val="004B632D"/>
    <w:rsid w:val="004C319D"/>
    <w:rsid w:val="004C32EF"/>
    <w:rsid w:val="004C488E"/>
    <w:rsid w:val="004C4F07"/>
    <w:rsid w:val="004C53E4"/>
    <w:rsid w:val="004C6ED3"/>
    <w:rsid w:val="004D0B83"/>
    <w:rsid w:val="004D1D34"/>
    <w:rsid w:val="004D5414"/>
    <w:rsid w:val="004D5A8B"/>
    <w:rsid w:val="004D5F90"/>
    <w:rsid w:val="004E00A1"/>
    <w:rsid w:val="004E0192"/>
    <w:rsid w:val="004E080D"/>
    <w:rsid w:val="004E0DD3"/>
    <w:rsid w:val="004E2C25"/>
    <w:rsid w:val="004E31B5"/>
    <w:rsid w:val="004E5842"/>
    <w:rsid w:val="004E6445"/>
    <w:rsid w:val="004E7F4A"/>
    <w:rsid w:val="004F0C55"/>
    <w:rsid w:val="004F10F9"/>
    <w:rsid w:val="004F64D8"/>
    <w:rsid w:val="004F6558"/>
    <w:rsid w:val="00503101"/>
    <w:rsid w:val="00503C75"/>
    <w:rsid w:val="005062D0"/>
    <w:rsid w:val="005113CD"/>
    <w:rsid w:val="00515615"/>
    <w:rsid w:val="0052195D"/>
    <w:rsid w:val="005223C0"/>
    <w:rsid w:val="00524A48"/>
    <w:rsid w:val="005255DB"/>
    <w:rsid w:val="00525C44"/>
    <w:rsid w:val="005273C9"/>
    <w:rsid w:val="00530B30"/>
    <w:rsid w:val="005310EF"/>
    <w:rsid w:val="00531360"/>
    <w:rsid w:val="00531AEA"/>
    <w:rsid w:val="00532D6A"/>
    <w:rsid w:val="00533AA1"/>
    <w:rsid w:val="00535A47"/>
    <w:rsid w:val="00535D9B"/>
    <w:rsid w:val="00536CD2"/>
    <w:rsid w:val="00537B94"/>
    <w:rsid w:val="005408A8"/>
    <w:rsid w:val="0054316F"/>
    <w:rsid w:val="005437C8"/>
    <w:rsid w:val="005463CF"/>
    <w:rsid w:val="005501CE"/>
    <w:rsid w:val="005505C0"/>
    <w:rsid w:val="00552B05"/>
    <w:rsid w:val="00552CB3"/>
    <w:rsid w:val="00553D15"/>
    <w:rsid w:val="00554C97"/>
    <w:rsid w:val="00556977"/>
    <w:rsid w:val="00556A65"/>
    <w:rsid w:val="00557B63"/>
    <w:rsid w:val="0056759F"/>
    <w:rsid w:val="00570424"/>
    <w:rsid w:val="00572896"/>
    <w:rsid w:val="00574BBE"/>
    <w:rsid w:val="005804F2"/>
    <w:rsid w:val="00580EC4"/>
    <w:rsid w:val="0058263F"/>
    <w:rsid w:val="00582D48"/>
    <w:rsid w:val="00584321"/>
    <w:rsid w:val="00586EA7"/>
    <w:rsid w:val="00587878"/>
    <w:rsid w:val="00590A7E"/>
    <w:rsid w:val="00591131"/>
    <w:rsid w:val="0059153A"/>
    <w:rsid w:val="00593437"/>
    <w:rsid w:val="00593659"/>
    <w:rsid w:val="00593FED"/>
    <w:rsid w:val="005942F0"/>
    <w:rsid w:val="00595057"/>
    <w:rsid w:val="005971AA"/>
    <w:rsid w:val="005A3A9D"/>
    <w:rsid w:val="005A3D2E"/>
    <w:rsid w:val="005A619A"/>
    <w:rsid w:val="005A6653"/>
    <w:rsid w:val="005B171F"/>
    <w:rsid w:val="005B28BC"/>
    <w:rsid w:val="005B29AA"/>
    <w:rsid w:val="005B59CB"/>
    <w:rsid w:val="005C0268"/>
    <w:rsid w:val="005C0553"/>
    <w:rsid w:val="005C05BA"/>
    <w:rsid w:val="005C20FC"/>
    <w:rsid w:val="005C2F0F"/>
    <w:rsid w:val="005C3CB2"/>
    <w:rsid w:val="005C3D66"/>
    <w:rsid w:val="005C3ED6"/>
    <w:rsid w:val="005C6F3D"/>
    <w:rsid w:val="005C72F5"/>
    <w:rsid w:val="005D2331"/>
    <w:rsid w:val="005D2DC7"/>
    <w:rsid w:val="005D41A8"/>
    <w:rsid w:val="005D4FE1"/>
    <w:rsid w:val="005E0488"/>
    <w:rsid w:val="005E16AD"/>
    <w:rsid w:val="005E199B"/>
    <w:rsid w:val="005E31B7"/>
    <w:rsid w:val="005E31EA"/>
    <w:rsid w:val="005E5C7C"/>
    <w:rsid w:val="005F2EBE"/>
    <w:rsid w:val="005F5A92"/>
    <w:rsid w:val="005F63D3"/>
    <w:rsid w:val="00601905"/>
    <w:rsid w:val="00601F04"/>
    <w:rsid w:val="006059D7"/>
    <w:rsid w:val="00606973"/>
    <w:rsid w:val="00606F83"/>
    <w:rsid w:val="00607019"/>
    <w:rsid w:val="006079DB"/>
    <w:rsid w:val="00613604"/>
    <w:rsid w:val="0061789A"/>
    <w:rsid w:val="00617A70"/>
    <w:rsid w:val="006230EE"/>
    <w:rsid w:val="00623B4A"/>
    <w:rsid w:val="00625383"/>
    <w:rsid w:val="00626BF0"/>
    <w:rsid w:val="00627994"/>
    <w:rsid w:val="00632149"/>
    <w:rsid w:val="00634B8F"/>
    <w:rsid w:val="00635728"/>
    <w:rsid w:val="006358BD"/>
    <w:rsid w:val="00641826"/>
    <w:rsid w:val="00643EED"/>
    <w:rsid w:val="006457E0"/>
    <w:rsid w:val="006459FB"/>
    <w:rsid w:val="00645CB6"/>
    <w:rsid w:val="00647470"/>
    <w:rsid w:val="0065151D"/>
    <w:rsid w:val="006537F5"/>
    <w:rsid w:val="00657F4E"/>
    <w:rsid w:val="00660892"/>
    <w:rsid w:val="00666DBF"/>
    <w:rsid w:val="00667E78"/>
    <w:rsid w:val="006713C6"/>
    <w:rsid w:val="00675423"/>
    <w:rsid w:val="00676DC9"/>
    <w:rsid w:val="00676F63"/>
    <w:rsid w:val="0068213B"/>
    <w:rsid w:val="006873E0"/>
    <w:rsid w:val="0069282E"/>
    <w:rsid w:val="00692BF4"/>
    <w:rsid w:val="0069327C"/>
    <w:rsid w:val="006949DC"/>
    <w:rsid w:val="006A156C"/>
    <w:rsid w:val="006A2528"/>
    <w:rsid w:val="006A2B72"/>
    <w:rsid w:val="006A37CF"/>
    <w:rsid w:val="006A4695"/>
    <w:rsid w:val="006A57D2"/>
    <w:rsid w:val="006B1DF0"/>
    <w:rsid w:val="006B287B"/>
    <w:rsid w:val="006B322F"/>
    <w:rsid w:val="006B45CE"/>
    <w:rsid w:val="006B45DD"/>
    <w:rsid w:val="006B7A27"/>
    <w:rsid w:val="006C0B9C"/>
    <w:rsid w:val="006C0EBF"/>
    <w:rsid w:val="006C1422"/>
    <w:rsid w:val="006C19F1"/>
    <w:rsid w:val="006C28ED"/>
    <w:rsid w:val="006C4E31"/>
    <w:rsid w:val="006C5359"/>
    <w:rsid w:val="006C61BA"/>
    <w:rsid w:val="006C680C"/>
    <w:rsid w:val="006C7609"/>
    <w:rsid w:val="006D484E"/>
    <w:rsid w:val="006D5CBC"/>
    <w:rsid w:val="006D6D3B"/>
    <w:rsid w:val="006E1160"/>
    <w:rsid w:val="006E1220"/>
    <w:rsid w:val="006E368E"/>
    <w:rsid w:val="006F1420"/>
    <w:rsid w:val="006F1D8F"/>
    <w:rsid w:val="006F57A1"/>
    <w:rsid w:val="00700F8B"/>
    <w:rsid w:val="007104D2"/>
    <w:rsid w:val="00713285"/>
    <w:rsid w:val="007141BD"/>
    <w:rsid w:val="007151B9"/>
    <w:rsid w:val="00724314"/>
    <w:rsid w:val="00727654"/>
    <w:rsid w:val="0073121A"/>
    <w:rsid w:val="00732451"/>
    <w:rsid w:val="0073641C"/>
    <w:rsid w:val="00736B8F"/>
    <w:rsid w:val="0074096E"/>
    <w:rsid w:val="00741DAB"/>
    <w:rsid w:val="00744335"/>
    <w:rsid w:val="007447B9"/>
    <w:rsid w:val="00744DFB"/>
    <w:rsid w:val="00745A93"/>
    <w:rsid w:val="0074679F"/>
    <w:rsid w:val="00753A33"/>
    <w:rsid w:val="007625BE"/>
    <w:rsid w:val="00762670"/>
    <w:rsid w:val="00764C50"/>
    <w:rsid w:val="00764E6C"/>
    <w:rsid w:val="007659F3"/>
    <w:rsid w:val="00765E3C"/>
    <w:rsid w:val="00766E9A"/>
    <w:rsid w:val="00770E44"/>
    <w:rsid w:val="00771711"/>
    <w:rsid w:val="00773A6B"/>
    <w:rsid w:val="00773C7C"/>
    <w:rsid w:val="00773F8E"/>
    <w:rsid w:val="0077644B"/>
    <w:rsid w:val="00776520"/>
    <w:rsid w:val="00776A30"/>
    <w:rsid w:val="00783AB2"/>
    <w:rsid w:val="0078460E"/>
    <w:rsid w:val="00784FC4"/>
    <w:rsid w:val="00785C35"/>
    <w:rsid w:val="00790BC5"/>
    <w:rsid w:val="00792C34"/>
    <w:rsid w:val="007933A8"/>
    <w:rsid w:val="00793E65"/>
    <w:rsid w:val="00793E84"/>
    <w:rsid w:val="00794E31"/>
    <w:rsid w:val="007975E8"/>
    <w:rsid w:val="007A2904"/>
    <w:rsid w:val="007A31F6"/>
    <w:rsid w:val="007B2DEE"/>
    <w:rsid w:val="007B2EFF"/>
    <w:rsid w:val="007B3C9E"/>
    <w:rsid w:val="007B7253"/>
    <w:rsid w:val="007B7C61"/>
    <w:rsid w:val="007C2A79"/>
    <w:rsid w:val="007C2A83"/>
    <w:rsid w:val="007C2B68"/>
    <w:rsid w:val="007C621B"/>
    <w:rsid w:val="007C7361"/>
    <w:rsid w:val="007C7854"/>
    <w:rsid w:val="007D04C7"/>
    <w:rsid w:val="007D2844"/>
    <w:rsid w:val="007D4948"/>
    <w:rsid w:val="007D59A5"/>
    <w:rsid w:val="007E113E"/>
    <w:rsid w:val="007E25A6"/>
    <w:rsid w:val="007E3D6B"/>
    <w:rsid w:val="007E4509"/>
    <w:rsid w:val="007E519A"/>
    <w:rsid w:val="007F1CEF"/>
    <w:rsid w:val="007F20FB"/>
    <w:rsid w:val="007F2455"/>
    <w:rsid w:val="007F5BF2"/>
    <w:rsid w:val="008005C3"/>
    <w:rsid w:val="00800F7F"/>
    <w:rsid w:val="00801F51"/>
    <w:rsid w:val="008022F0"/>
    <w:rsid w:val="00802E09"/>
    <w:rsid w:val="00803740"/>
    <w:rsid w:val="00804436"/>
    <w:rsid w:val="008072E6"/>
    <w:rsid w:val="008076B7"/>
    <w:rsid w:val="00810B4F"/>
    <w:rsid w:val="00812429"/>
    <w:rsid w:val="00813013"/>
    <w:rsid w:val="0081323A"/>
    <w:rsid w:val="008132FF"/>
    <w:rsid w:val="00813C05"/>
    <w:rsid w:val="00815EEF"/>
    <w:rsid w:val="0082003B"/>
    <w:rsid w:val="00820ACA"/>
    <w:rsid w:val="0082246A"/>
    <w:rsid w:val="008269AB"/>
    <w:rsid w:val="00830230"/>
    <w:rsid w:val="00832273"/>
    <w:rsid w:val="008327B1"/>
    <w:rsid w:val="00836940"/>
    <w:rsid w:val="00837A2C"/>
    <w:rsid w:val="0084260A"/>
    <w:rsid w:val="00845BC4"/>
    <w:rsid w:val="00851B4C"/>
    <w:rsid w:val="00852DF7"/>
    <w:rsid w:val="008538E2"/>
    <w:rsid w:val="00855C0E"/>
    <w:rsid w:val="00855F53"/>
    <w:rsid w:val="008573D9"/>
    <w:rsid w:val="00857C9C"/>
    <w:rsid w:val="0086634B"/>
    <w:rsid w:val="00866439"/>
    <w:rsid w:val="008671D0"/>
    <w:rsid w:val="00867DD7"/>
    <w:rsid w:val="008734C2"/>
    <w:rsid w:val="008754A2"/>
    <w:rsid w:val="008766E0"/>
    <w:rsid w:val="00876C60"/>
    <w:rsid w:val="0088081B"/>
    <w:rsid w:val="00880915"/>
    <w:rsid w:val="008826BF"/>
    <w:rsid w:val="008875D0"/>
    <w:rsid w:val="00891999"/>
    <w:rsid w:val="00891F6D"/>
    <w:rsid w:val="00894BE3"/>
    <w:rsid w:val="008963FE"/>
    <w:rsid w:val="00896886"/>
    <w:rsid w:val="008974CE"/>
    <w:rsid w:val="008A0D7A"/>
    <w:rsid w:val="008A1A2A"/>
    <w:rsid w:val="008A4EEB"/>
    <w:rsid w:val="008A61A4"/>
    <w:rsid w:val="008B2B7E"/>
    <w:rsid w:val="008B323F"/>
    <w:rsid w:val="008B396B"/>
    <w:rsid w:val="008C0404"/>
    <w:rsid w:val="008C58C1"/>
    <w:rsid w:val="008C5F92"/>
    <w:rsid w:val="008C7010"/>
    <w:rsid w:val="008C7526"/>
    <w:rsid w:val="008C7A4B"/>
    <w:rsid w:val="008D0EE7"/>
    <w:rsid w:val="008D65C0"/>
    <w:rsid w:val="008D677B"/>
    <w:rsid w:val="008D6967"/>
    <w:rsid w:val="008E2917"/>
    <w:rsid w:val="008E2DEA"/>
    <w:rsid w:val="008E3BD2"/>
    <w:rsid w:val="008E4B70"/>
    <w:rsid w:val="008E5877"/>
    <w:rsid w:val="008E684D"/>
    <w:rsid w:val="008F396D"/>
    <w:rsid w:val="008F39A6"/>
    <w:rsid w:val="008F5029"/>
    <w:rsid w:val="008F50ED"/>
    <w:rsid w:val="008F7664"/>
    <w:rsid w:val="009007DB"/>
    <w:rsid w:val="0090203A"/>
    <w:rsid w:val="009024EA"/>
    <w:rsid w:val="00902C9A"/>
    <w:rsid w:val="00903056"/>
    <w:rsid w:val="00903D9E"/>
    <w:rsid w:val="00904114"/>
    <w:rsid w:val="00905760"/>
    <w:rsid w:val="00912107"/>
    <w:rsid w:val="009123B9"/>
    <w:rsid w:val="00914A1C"/>
    <w:rsid w:val="00914BE0"/>
    <w:rsid w:val="00917439"/>
    <w:rsid w:val="0092026C"/>
    <w:rsid w:val="00923867"/>
    <w:rsid w:val="009240F0"/>
    <w:rsid w:val="00925620"/>
    <w:rsid w:val="00925FD7"/>
    <w:rsid w:val="00927454"/>
    <w:rsid w:val="00927919"/>
    <w:rsid w:val="00933515"/>
    <w:rsid w:val="00933B7C"/>
    <w:rsid w:val="00933BBE"/>
    <w:rsid w:val="00936C10"/>
    <w:rsid w:val="00937831"/>
    <w:rsid w:val="00942411"/>
    <w:rsid w:val="009441FF"/>
    <w:rsid w:val="00946B92"/>
    <w:rsid w:val="00946EA5"/>
    <w:rsid w:val="00947085"/>
    <w:rsid w:val="00947CF5"/>
    <w:rsid w:val="00950C53"/>
    <w:rsid w:val="00951A91"/>
    <w:rsid w:val="00951D21"/>
    <w:rsid w:val="00952087"/>
    <w:rsid w:val="0095521B"/>
    <w:rsid w:val="009650A3"/>
    <w:rsid w:val="009665A4"/>
    <w:rsid w:val="00966E06"/>
    <w:rsid w:val="00967416"/>
    <w:rsid w:val="00970A2A"/>
    <w:rsid w:val="009723E6"/>
    <w:rsid w:val="009728FE"/>
    <w:rsid w:val="00975EBA"/>
    <w:rsid w:val="00980C66"/>
    <w:rsid w:val="0098119F"/>
    <w:rsid w:val="00982CB4"/>
    <w:rsid w:val="00983CDC"/>
    <w:rsid w:val="00983D59"/>
    <w:rsid w:val="009858CF"/>
    <w:rsid w:val="00987B87"/>
    <w:rsid w:val="00991875"/>
    <w:rsid w:val="00991928"/>
    <w:rsid w:val="0099375A"/>
    <w:rsid w:val="0099515B"/>
    <w:rsid w:val="009A005A"/>
    <w:rsid w:val="009A2DD2"/>
    <w:rsid w:val="009A2ECB"/>
    <w:rsid w:val="009A325F"/>
    <w:rsid w:val="009A3DB1"/>
    <w:rsid w:val="009A4193"/>
    <w:rsid w:val="009A5972"/>
    <w:rsid w:val="009B5DEF"/>
    <w:rsid w:val="009B74F3"/>
    <w:rsid w:val="009B78ED"/>
    <w:rsid w:val="009C15D9"/>
    <w:rsid w:val="009C3EC5"/>
    <w:rsid w:val="009C4E8F"/>
    <w:rsid w:val="009C7B8F"/>
    <w:rsid w:val="009D44BD"/>
    <w:rsid w:val="009D493F"/>
    <w:rsid w:val="009E1B2D"/>
    <w:rsid w:val="009E1F8A"/>
    <w:rsid w:val="009E5082"/>
    <w:rsid w:val="009E6922"/>
    <w:rsid w:val="009F16B0"/>
    <w:rsid w:val="009F24F0"/>
    <w:rsid w:val="009F350B"/>
    <w:rsid w:val="00A20ECF"/>
    <w:rsid w:val="00A21AA1"/>
    <w:rsid w:val="00A22BF1"/>
    <w:rsid w:val="00A23A0B"/>
    <w:rsid w:val="00A25396"/>
    <w:rsid w:val="00A260C6"/>
    <w:rsid w:val="00A26714"/>
    <w:rsid w:val="00A26E99"/>
    <w:rsid w:val="00A3359F"/>
    <w:rsid w:val="00A33FBB"/>
    <w:rsid w:val="00A36497"/>
    <w:rsid w:val="00A36F78"/>
    <w:rsid w:val="00A4038B"/>
    <w:rsid w:val="00A420F3"/>
    <w:rsid w:val="00A4489A"/>
    <w:rsid w:val="00A46B58"/>
    <w:rsid w:val="00A512C3"/>
    <w:rsid w:val="00A52683"/>
    <w:rsid w:val="00A56841"/>
    <w:rsid w:val="00A60401"/>
    <w:rsid w:val="00A6121F"/>
    <w:rsid w:val="00A63077"/>
    <w:rsid w:val="00A64EB7"/>
    <w:rsid w:val="00A650AF"/>
    <w:rsid w:val="00A67809"/>
    <w:rsid w:val="00A71C6E"/>
    <w:rsid w:val="00A731B7"/>
    <w:rsid w:val="00A74AF0"/>
    <w:rsid w:val="00A74E11"/>
    <w:rsid w:val="00A75689"/>
    <w:rsid w:val="00A771C2"/>
    <w:rsid w:val="00A77794"/>
    <w:rsid w:val="00A77F7B"/>
    <w:rsid w:val="00A80F1B"/>
    <w:rsid w:val="00A812BC"/>
    <w:rsid w:val="00A8607D"/>
    <w:rsid w:val="00A86099"/>
    <w:rsid w:val="00A860DE"/>
    <w:rsid w:val="00A86E2B"/>
    <w:rsid w:val="00A8785F"/>
    <w:rsid w:val="00A91F48"/>
    <w:rsid w:val="00AA0301"/>
    <w:rsid w:val="00AA0EE3"/>
    <w:rsid w:val="00AA37E9"/>
    <w:rsid w:val="00AA4E96"/>
    <w:rsid w:val="00AA4EF5"/>
    <w:rsid w:val="00AA5B02"/>
    <w:rsid w:val="00AB01C0"/>
    <w:rsid w:val="00AB127C"/>
    <w:rsid w:val="00AB243D"/>
    <w:rsid w:val="00AB25A4"/>
    <w:rsid w:val="00AB28EF"/>
    <w:rsid w:val="00AB2DEF"/>
    <w:rsid w:val="00AB62AE"/>
    <w:rsid w:val="00AB6B4B"/>
    <w:rsid w:val="00AB6C7C"/>
    <w:rsid w:val="00AB739B"/>
    <w:rsid w:val="00AC2970"/>
    <w:rsid w:val="00AC3267"/>
    <w:rsid w:val="00AC3E80"/>
    <w:rsid w:val="00AC46D9"/>
    <w:rsid w:val="00AC59CE"/>
    <w:rsid w:val="00AD170A"/>
    <w:rsid w:val="00AD2772"/>
    <w:rsid w:val="00AD2B8E"/>
    <w:rsid w:val="00AD38B2"/>
    <w:rsid w:val="00AD3B3E"/>
    <w:rsid w:val="00AD4A6B"/>
    <w:rsid w:val="00AD553C"/>
    <w:rsid w:val="00AD558E"/>
    <w:rsid w:val="00AD6611"/>
    <w:rsid w:val="00AD7496"/>
    <w:rsid w:val="00AD762B"/>
    <w:rsid w:val="00AE045B"/>
    <w:rsid w:val="00AE23BA"/>
    <w:rsid w:val="00AE5DB0"/>
    <w:rsid w:val="00AE7044"/>
    <w:rsid w:val="00AE77D7"/>
    <w:rsid w:val="00AE7E26"/>
    <w:rsid w:val="00AF77C2"/>
    <w:rsid w:val="00B00408"/>
    <w:rsid w:val="00B00E47"/>
    <w:rsid w:val="00B01621"/>
    <w:rsid w:val="00B017E5"/>
    <w:rsid w:val="00B01EE7"/>
    <w:rsid w:val="00B02547"/>
    <w:rsid w:val="00B0316D"/>
    <w:rsid w:val="00B038BF"/>
    <w:rsid w:val="00B05264"/>
    <w:rsid w:val="00B055DB"/>
    <w:rsid w:val="00B06756"/>
    <w:rsid w:val="00B067F4"/>
    <w:rsid w:val="00B06D0C"/>
    <w:rsid w:val="00B07447"/>
    <w:rsid w:val="00B10875"/>
    <w:rsid w:val="00B11547"/>
    <w:rsid w:val="00B11646"/>
    <w:rsid w:val="00B11ECE"/>
    <w:rsid w:val="00B1243E"/>
    <w:rsid w:val="00B12C3F"/>
    <w:rsid w:val="00B2191C"/>
    <w:rsid w:val="00B23085"/>
    <w:rsid w:val="00B24367"/>
    <w:rsid w:val="00B24CB1"/>
    <w:rsid w:val="00B2538E"/>
    <w:rsid w:val="00B261D8"/>
    <w:rsid w:val="00B27862"/>
    <w:rsid w:val="00B30693"/>
    <w:rsid w:val="00B30CA4"/>
    <w:rsid w:val="00B33074"/>
    <w:rsid w:val="00B34255"/>
    <w:rsid w:val="00B353B8"/>
    <w:rsid w:val="00B35E7A"/>
    <w:rsid w:val="00B37233"/>
    <w:rsid w:val="00B40D45"/>
    <w:rsid w:val="00B41016"/>
    <w:rsid w:val="00B41AB5"/>
    <w:rsid w:val="00B420F0"/>
    <w:rsid w:val="00B4610C"/>
    <w:rsid w:val="00B466E0"/>
    <w:rsid w:val="00B46895"/>
    <w:rsid w:val="00B50336"/>
    <w:rsid w:val="00B534EC"/>
    <w:rsid w:val="00B53E36"/>
    <w:rsid w:val="00B576B2"/>
    <w:rsid w:val="00B62254"/>
    <w:rsid w:val="00B62F28"/>
    <w:rsid w:val="00B62F97"/>
    <w:rsid w:val="00B71CCB"/>
    <w:rsid w:val="00B728E7"/>
    <w:rsid w:val="00B73E3F"/>
    <w:rsid w:val="00B74F20"/>
    <w:rsid w:val="00B77DB1"/>
    <w:rsid w:val="00B83747"/>
    <w:rsid w:val="00B86822"/>
    <w:rsid w:val="00B86968"/>
    <w:rsid w:val="00B86DD6"/>
    <w:rsid w:val="00B87A41"/>
    <w:rsid w:val="00B90CE3"/>
    <w:rsid w:val="00B92866"/>
    <w:rsid w:val="00B9454A"/>
    <w:rsid w:val="00B946AA"/>
    <w:rsid w:val="00B96009"/>
    <w:rsid w:val="00B97B23"/>
    <w:rsid w:val="00BA04D1"/>
    <w:rsid w:val="00BA0B96"/>
    <w:rsid w:val="00BA1405"/>
    <w:rsid w:val="00BA3310"/>
    <w:rsid w:val="00BA4680"/>
    <w:rsid w:val="00BB1198"/>
    <w:rsid w:val="00BB37E0"/>
    <w:rsid w:val="00BB54CC"/>
    <w:rsid w:val="00BB636E"/>
    <w:rsid w:val="00BB6DA2"/>
    <w:rsid w:val="00BB70EE"/>
    <w:rsid w:val="00BC1EF2"/>
    <w:rsid w:val="00BC397C"/>
    <w:rsid w:val="00BC3E5A"/>
    <w:rsid w:val="00BC493B"/>
    <w:rsid w:val="00BC5164"/>
    <w:rsid w:val="00BC5419"/>
    <w:rsid w:val="00BC7D89"/>
    <w:rsid w:val="00BD2B03"/>
    <w:rsid w:val="00BD47EE"/>
    <w:rsid w:val="00BD4A40"/>
    <w:rsid w:val="00BD5419"/>
    <w:rsid w:val="00BD617A"/>
    <w:rsid w:val="00BE2FFF"/>
    <w:rsid w:val="00BE48A4"/>
    <w:rsid w:val="00BE78C0"/>
    <w:rsid w:val="00BF0DCB"/>
    <w:rsid w:val="00BF2F04"/>
    <w:rsid w:val="00BF6E9A"/>
    <w:rsid w:val="00C047EC"/>
    <w:rsid w:val="00C07154"/>
    <w:rsid w:val="00C10AB0"/>
    <w:rsid w:val="00C2087E"/>
    <w:rsid w:val="00C21736"/>
    <w:rsid w:val="00C23BE3"/>
    <w:rsid w:val="00C24DD1"/>
    <w:rsid w:val="00C30A32"/>
    <w:rsid w:val="00C347AB"/>
    <w:rsid w:val="00C34C7A"/>
    <w:rsid w:val="00C4170C"/>
    <w:rsid w:val="00C43EF3"/>
    <w:rsid w:val="00C44321"/>
    <w:rsid w:val="00C4479D"/>
    <w:rsid w:val="00C44C94"/>
    <w:rsid w:val="00C4630D"/>
    <w:rsid w:val="00C47AB2"/>
    <w:rsid w:val="00C5104A"/>
    <w:rsid w:val="00C521A3"/>
    <w:rsid w:val="00C52A02"/>
    <w:rsid w:val="00C52B50"/>
    <w:rsid w:val="00C5396E"/>
    <w:rsid w:val="00C540D1"/>
    <w:rsid w:val="00C54EA9"/>
    <w:rsid w:val="00C5590F"/>
    <w:rsid w:val="00C56D52"/>
    <w:rsid w:val="00C61BBC"/>
    <w:rsid w:val="00C62108"/>
    <w:rsid w:val="00C65818"/>
    <w:rsid w:val="00C65BF3"/>
    <w:rsid w:val="00C70C0A"/>
    <w:rsid w:val="00C761CF"/>
    <w:rsid w:val="00C81F6F"/>
    <w:rsid w:val="00C83576"/>
    <w:rsid w:val="00C837CE"/>
    <w:rsid w:val="00C84BCD"/>
    <w:rsid w:val="00C85636"/>
    <w:rsid w:val="00C86231"/>
    <w:rsid w:val="00C91691"/>
    <w:rsid w:val="00C930B8"/>
    <w:rsid w:val="00C93D3C"/>
    <w:rsid w:val="00C97E0E"/>
    <w:rsid w:val="00CA2DCF"/>
    <w:rsid w:val="00CA5C3A"/>
    <w:rsid w:val="00CB10E0"/>
    <w:rsid w:val="00CB3292"/>
    <w:rsid w:val="00CB4E06"/>
    <w:rsid w:val="00CB6B9D"/>
    <w:rsid w:val="00CC0B39"/>
    <w:rsid w:val="00CC11E6"/>
    <w:rsid w:val="00CC3C78"/>
    <w:rsid w:val="00CC4625"/>
    <w:rsid w:val="00CC56E0"/>
    <w:rsid w:val="00CC70B5"/>
    <w:rsid w:val="00CC7E12"/>
    <w:rsid w:val="00CD3B38"/>
    <w:rsid w:val="00CD3F3B"/>
    <w:rsid w:val="00CD62A2"/>
    <w:rsid w:val="00CD71AD"/>
    <w:rsid w:val="00CD7518"/>
    <w:rsid w:val="00CE471A"/>
    <w:rsid w:val="00CE5F4C"/>
    <w:rsid w:val="00CE6451"/>
    <w:rsid w:val="00CE67EB"/>
    <w:rsid w:val="00CE69DD"/>
    <w:rsid w:val="00CE6FBE"/>
    <w:rsid w:val="00CF1943"/>
    <w:rsid w:val="00CF2267"/>
    <w:rsid w:val="00CF22B8"/>
    <w:rsid w:val="00CF254B"/>
    <w:rsid w:val="00D009D4"/>
    <w:rsid w:val="00D01746"/>
    <w:rsid w:val="00D020E8"/>
    <w:rsid w:val="00D03F4B"/>
    <w:rsid w:val="00D10E61"/>
    <w:rsid w:val="00D15C07"/>
    <w:rsid w:val="00D204AE"/>
    <w:rsid w:val="00D2080D"/>
    <w:rsid w:val="00D21183"/>
    <w:rsid w:val="00D214E5"/>
    <w:rsid w:val="00D22E7E"/>
    <w:rsid w:val="00D23BD2"/>
    <w:rsid w:val="00D26314"/>
    <w:rsid w:val="00D277F5"/>
    <w:rsid w:val="00D31C2E"/>
    <w:rsid w:val="00D3454A"/>
    <w:rsid w:val="00D3691E"/>
    <w:rsid w:val="00D36F40"/>
    <w:rsid w:val="00D3734E"/>
    <w:rsid w:val="00D429AC"/>
    <w:rsid w:val="00D4301E"/>
    <w:rsid w:val="00D43724"/>
    <w:rsid w:val="00D43A43"/>
    <w:rsid w:val="00D4416A"/>
    <w:rsid w:val="00D45F45"/>
    <w:rsid w:val="00D46469"/>
    <w:rsid w:val="00D46DD6"/>
    <w:rsid w:val="00D46E75"/>
    <w:rsid w:val="00D47346"/>
    <w:rsid w:val="00D478E5"/>
    <w:rsid w:val="00D5043F"/>
    <w:rsid w:val="00D520C9"/>
    <w:rsid w:val="00D550B7"/>
    <w:rsid w:val="00D575FA"/>
    <w:rsid w:val="00D607BB"/>
    <w:rsid w:val="00D63405"/>
    <w:rsid w:val="00D64A18"/>
    <w:rsid w:val="00D64AEC"/>
    <w:rsid w:val="00D64F8D"/>
    <w:rsid w:val="00D66114"/>
    <w:rsid w:val="00D667CF"/>
    <w:rsid w:val="00D678B9"/>
    <w:rsid w:val="00D734A5"/>
    <w:rsid w:val="00D74316"/>
    <w:rsid w:val="00D74E59"/>
    <w:rsid w:val="00D76287"/>
    <w:rsid w:val="00D76523"/>
    <w:rsid w:val="00D803CC"/>
    <w:rsid w:val="00D82670"/>
    <w:rsid w:val="00D8393E"/>
    <w:rsid w:val="00D8766E"/>
    <w:rsid w:val="00D87C12"/>
    <w:rsid w:val="00D9112D"/>
    <w:rsid w:val="00D91806"/>
    <w:rsid w:val="00D91A4B"/>
    <w:rsid w:val="00D928EC"/>
    <w:rsid w:val="00D92E3B"/>
    <w:rsid w:val="00D95AC9"/>
    <w:rsid w:val="00D966E7"/>
    <w:rsid w:val="00D9759A"/>
    <w:rsid w:val="00DA1397"/>
    <w:rsid w:val="00DA13AA"/>
    <w:rsid w:val="00DA18F2"/>
    <w:rsid w:val="00DA204D"/>
    <w:rsid w:val="00DA278B"/>
    <w:rsid w:val="00DA6DAE"/>
    <w:rsid w:val="00DB0157"/>
    <w:rsid w:val="00DB097E"/>
    <w:rsid w:val="00DB3DD0"/>
    <w:rsid w:val="00DB4FE7"/>
    <w:rsid w:val="00DB7DF4"/>
    <w:rsid w:val="00DC1477"/>
    <w:rsid w:val="00DC7E8C"/>
    <w:rsid w:val="00DD01CD"/>
    <w:rsid w:val="00DD14B8"/>
    <w:rsid w:val="00DD2FE8"/>
    <w:rsid w:val="00DD544F"/>
    <w:rsid w:val="00DD7ED8"/>
    <w:rsid w:val="00DE137E"/>
    <w:rsid w:val="00DE16E8"/>
    <w:rsid w:val="00DE17F2"/>
    <w:rsid w:val="00DE31AA"/>
    <w:rsid w:val="00DE408D"/>
    <w:rsid w:val="00DE53D5"/>
    <w:rsid w:val="00DE784E"/>
    <w:rsid w:val="00DF0A66"/>
    <w:rsid w:val="00DF1135"/>
    <w:rsid w:val="00DF2530"/>
    <w:rsid w:val="00DF2808"/>
    <w:rsid w:val="00DF2F39"/>
    <w:rsid w:val="00DF3E97"/>
    <w:rsid w:val="00DF690E"/>
    <w:rsid w:val="00DF6C93"/>
    <w:rsid w:val="00DF7102"/>
    <w:rsid w:val="00DF756F"/>
    <w:rsid w:val="00E035C5"/>
    <w:rsid w:val="00E07909"/>
    <w:rsid w:val="00E11CEC"/>
    <w:rsid w:val="00E1560F"/>
    <w:rsid w:val="00E157C3"/>
    <w:rsid w:val="00E15BD8"/>
    <w:rsid w:val="00E161E8"/>
    <w:rsid w:val="00E16B0E"/>
    <w:rsid w:val="00E173E7"/>
    <w:rsid w:val="00E17E7E"/>
    <w:rsid w:val="00E219B0"/>
    <w:rsid w:val="00E21FB6"/>
    <w:rsid w:val="00E24818"/>
    <w:rsid w:val="00E2609F"/>
    <w:rsid w:val="00E2741B"/>
    <w:rsid w:val="00E32A46"/>
    <w:rsid w:val="00E3419D"/>
    <w:rsid w:val="00E4681C"/>
    <w:rsid w:val="00E47BE0"/>
    <w:rsid w:val="00E50037"/>
    <w:rsid w:val="00E50AFE"/>
    <w:rsid w:val="00E50DC0"/>
    <w:rsid w:val="00E511C3"/>
    <w:rsid w:val="00E51420"/>
    <w:rsid w:val="00E51D59"/>
    <w:rsid w:val="00E52F5C"/>
    <w:rsid w:val="00E60FD8"/>
    <w:rsid w:val="00E61350"/>
    <w:rsid w:val="00E63D75"/>
    <w:rsid w:val="00E646AC"/>
    <w:rsid w:val="00E646B8"/>
    <w:rsid w:val="00E652C4"/>
    <w:rsid w:val="00E70990"/>
    <w:rsid w:val="00E7138A"/>
    <w:rsid w:val="00E715B7"/>
    <w:rsid w:val="00E72B3F"/>
    <w:rsid w:val="00E8001F"/>
    <w:rsid w:val="00E802E7"/>
    <w:rsid w:val="00E81BBF"/>
    <w:rsid w:val="00E81BCF"/>
    <w:rsid w:val="00E82416"/>
    <w:rsid w:val="00E8328F"/>
    <w:rsid w:val="00E86A23"/>
    <w:rsid w:val="00E91246"/>
    <w:rsid w:val="00E91CDD"/>
    <w:rsid w:val="00E91FD6"/>
    <w:rsid w:val="00E9370B"/>
    <w:rsid w:val="00E9385E"/>
    <w:rsid w:val="00E9391D"/>
    <w:rsid w:val="00E9570F"/>
    <w:rsid w:val="00E95D4A"/>
    <w:rsid w:val="00E97407"/>
    <w:rsid w:val="00E97552"/>
    <w:rsid w:val="00EA0674"/>
    <w:rsid w:val="00EA1834"/>
    <w:rsid w:val="00EA22EB"/>
    <w:rsid w:val="00EA2D3F"/>
    <w:rsid w:val="00EA313D"/>
    <w:rsid w:val="00EA622A"/>
    <w:rsid w:val="00EB1EAC"/>
    <w:rsid w:val="00EB4CBD"/>
    <w:rsid w:val="00EB7239"/>
    <w:rsid w:val="00EC22AE"/>
    <w:rsid w:val="00EC5748"/>
    <w:rsid w:val="00EC6296"/>
    <w:rsid w:val="00EC7D8B"/>
    <w:rsid w:val="00ED010F"/>
    <w:rsid w:val="00ED2B0B"/>
    <w:rsid w:val="00ED3146"/>
    <w:rsid w:val="00ED44F3"/>
    <w:rsid w:val="00ED58A0"/>
    <w:rsid w:val="00ED5F12"/>
    <w:rsid w:val="00ED6440"/>
    <w:rsid w:val="00EE16CE"/>
    <w:rsid w:val="00EF0DF6"/>
    <w:rsid w:val="00EF175A"/>
    <w:rsid w:val="00EF6BF7"/>
    <w:rsid w:val="00EF7DAE"/>
    <w:rsid w:val="00F02C63"/>
    <w:rsid w:val="00F0416A"/>
    <w:rsid w:val="00F06914"/>
    <w:rsid w:val="00F07FBC"/>
    <w:rsid w:val="00F1128F"/>
    <w:rsid w:val="00F1260F"/>
    <w:rsid w:val="00F14BAD"/>
    <w:rsid w:val="00F15D77"/>
    <w:rsid w:val="00F16F9C"/>
    <w:rsid w:val="00F20753"/>
    <w:rsid w:val="00F20E70"/>
    <w:rsid w:val="00F21E62"/>
    <w:rsid w:val="00F2302E"/>
    <w:rsid w:val="00F25800"/>
    <w:rsid w:val="00F26AB1"/>
    <w:rsid w:val="00F27A0C"/>
    <w:rsid w:val="00F3324E"/>
    <w:rsid w:val="00F3348A"/>
    <w:rsid w:val="00F359E9"/>
    <w:rsid w:val="00F371DB"/>
    <w:rsid w:val="00F37562"/>
    <w:rsid w:val="00F40C38"/>
    <w:rsid w:val="00F42E49"/>
    <w:rsid w:val="00F435B1"/>
    <w:rsid w:val="00F44AAA"/>
    <w:rsid w:val="00F44D85"/>
    <w:rsid w:val="00F44F4A"/>
    <w:rsid w:val="00F46E0A"/>
    <w:rsid w:val="00F47DAF"/>
    <w:rsid w:val="00F50D4F"/>
    <w:rsid w:val="00F51DBF"/>
    <w:rsid w:val="00F52C9D"/>
    <w:rsid w:val="00F56424"/>
    <w:rsid w:val="00F60437"/>
    <w:rsid w:val="00F60CF0"/>
    <w:rsid w:val="00F63B0F"/>
    <w:rsid w:val="00F656FB"/>
    <w:rsid w:val="00F661B0"/>
    <w:rsid w:val="00F67BBC"/>
    <w:rsid w:val="00F67E88"/>
    <w:rsid w:val="00F71477"/>
    <w:rsid w:val="00F71EC8"/>
    <w:rsid w:val="00F778D6"/>
    <w:rsid w:val="00F77D86"/>
    <w:rsid w:val="00F77FAC"/>
    <w:rsid w:val="00F80EB4"/>
    <w:rsid w:val="00F81D85"/>
    <w:rsid w:val="00F831EF"/>
    <w:rsid w:val="00F842D0"/>
    <w:rsid w:val="00F8467B"/>
    <w:rsid w:val="00F85010"/>
    <w:rsid w:val="00F86955"/>
    <w:rsid w:val="00F9168A"/>
    <w:rsid w:val="00F92B54"/>
    <w:rsid w:val="00F951A6"/>
    <w:rsid w:val="00F955D8"/>
    <w:rsid w:val="00FA0EFC"/>
    <w:rsid w:val="00FA1D86"/>
    <w:rsid w:val="00FA1E77"/>
    <w:rsid w:val="00FA2E45"/>
    <w:rsid w:val="00FA72A3"/>
    <w:rsid w:val="00FA7B6A"/>
    <w:rsid w:val="00FB5330"/>
    <w:rsid w:val="00FB5D21"/>
    <w:rsid w:val="00FB6949"/>
    <w:rsid w:val="00FB7AC1"/>
    <w:rsid w:val="00FC2F0F"/>
    <w:rsid w:val="00FC73AB"/>
    <w:rsid w:val="00FC7605"/>
    <w:rsid w:val="00FC77F7"/>
    <w:rsid w:val="00FC7C33"/>
    <w:rsid w:val="00FD271D"/>
    <w:rsid w:val="00FD3D46"/>
    <w:rsid w:val="00FD6141"/>
    <w:rsid w:val="00FD777A"/>
    <w:rsid w:val="00FE00BE"/>
    <w:rsid w:val="00FE337B"/>
    <w:rsid w:val="00FE3E14"/>
    <w:rsid w:val="00FE4A21"/>
    <w:rsid w:val="00FE4EE6"/>
    <w:rsid w:val="00FE5517"/>
    <w:rsid w:val="00FE7B18"/>
    <w:rsid w:val="00FE7D63"/>
    <w:rsid w:val="00FF3E8E"/>
    <w:rsid w:val="00FF5544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CD32"/>
  <w15:chartTrackingRefBased/>
  <w15:docId w15:val="{5CAD97AE-B3AE-4455-B7F1-1DC20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uiPriority w:val="20"/>
    <w:qFormat/>
    <w:rsid w:val="009665A4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665A4"/>
  </w:style>
  <w:style w:type="table" w:styleId="Tabellrutenett">
    <w:name w:val="Table Grid"/>
    <w:basedOn w:val="Vanligtabell"/>
    <w:rsid w:val="007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511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511C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4372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314D3"/>
    <w:rPr>
      <w:color w:val="605E5C"/>
      <w:shd w:val="clear" w:color="auto" w:fill="E1DFDD"/>
    </w:rPr>
  </w:style>
  <w:style w:type="paragraph" w:customStyle="1" w:styleId="p2">
    <w:name w:val="p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2">
    <w:name w:val="li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6C28ED"/>
  </w:style>
  <w:style w:type="character" w:customStyle="1" w:styleId="apple-converted-space">
    <w:name w:val="apple-converted-space"/>
    <w:basedOn w:val="Standardskriftforavsnitt"/>
    <w:rsid w:val="006C28ED"/>
  </w:style>
  <w:style w:type="character" w:customStyle="1" w:styleId="s3">
    <w:name w:val="s3"/>
    <w:basedOn w:val="Standardskriftforavsnitt"/>
    <w:rsid w:val="006C28ED"/>
  </w:style>
  <w:style w:type="character" w:customStyle="1" w:styleId="apple-tab-span">
    <w:name w:val="apple-tab-span"/>
    <w:basedOn w:val="Standardskriftforavsnitt"/>
    <w:rsid w:val="006C28ED"/>
  </w:style>
  <w:style w:type="character" w:styleId="Fulgthyperkobling">
    <w:name w:val="FollowedHyperlink"/>
    <w:basedOn w:val="Standardskriftforavsnitt"/>
    <w:rsid w:val="00D550B7"/>
    <w:rPr>
      <w:color w:val="954F72" w:themeColor="followedHyperlink"/>
      <w:u w:val="single"/>
    </w:rPr>
  </w:style>
  <w:style w:type="character" w:customStyle="1" w:styleId="paragraph-number">
    <w:name w:val="paragraph-number"/>
    <w:basedOn w:val="Standardskriftforavsnitt"/>
    <w:rsid w:val="0030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70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2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799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3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T.NKADM\AppData\Roaming\Microsoft\Maler\Prosten%2520i%2520N&#230;r&#248;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8" ma:contentTypeDescription="Opprett et nytt dokument." ma:contentTypeScope="" ma:versionID="55f7cb589b3e53117d291feeaa18f486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10e80c9f78ce2509d635afa903a8748a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aa1ece-9ff4-4d03-905d-fb6b2f6026da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8916a-a6a8-42ea-9980-3404fba7f634">
      <Terms xmlns="http://schemas.microsoft.com/office/infopath/2007/PartnerControls"/>
    </lcf76f155ced4ddcb4097134ff3c332f>
    <TaxCatchAll xmlns="3c4b1f8e-9fed-4735-841e-4e829a0397a9"/>
  </documentManagement>
</p:properties>
</file>

<file path=customXml/itemProps1.xml><?xml version="1.0" encoding="utf-8"?>
<ds:datastoreItem xmlns:ds="http://schemas.openxmlformats.org/officeDocument/2006/customXml" ds:itemID="{2EF32B51-FD04-4060-9BCA-A22741E99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2952A-8EF6-4B1E-8619-0C40917C4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4F969-80BE-4B99-ACC3-40AE7758B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DBB8C-9EFE-4786-AA7B-0A09BB1991A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3c4b1f8e-9fed-4735-841e-4e829a0397a9"/>
    <ds:schemaRef ds:uri="http://purl.org/dc/terms/"/>
    <ds:schemaRef ds:uri="http://schemas.microsoft.com/office/infopath/2007/PartnerControls"/>
    <ds:schemaRef ds:uri="e328916a-a6a8-42ea-9980-3404fba7f634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Prosten%20i%20Nærøy.dot</Template>
  <TotalTime>4</TotalTime>
  <Pages>3</Pages>
  <Words>721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MØTER – OPPFØLGING AV VISITASEN APRIL 2013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MØTER – OPPFØLGING AV VISITASEN APRIL 2013</dc:title>
  <dc:subject/>
  <dc:creator>BKT</dc:creator>
  <cp:keywords/>
  <cp:lastModifiedBy>Ingebjørg Kornerud</cp:lastModifiedBy>
  <cp:revision>2</cp:revision>
  <cp:lastPrinted>2026-04-20T08:38:00Z</cp:lastPrinted>
  <dcterms:created xsi:type="dcterms:W3CDTF">2026-04-21T13:12:00Z</dcterms:created>
  <dcterms:modified xsi:type="dcterms:W3CDTF">2026-04-21T13:12:00Z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</Properties>
</file>