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54BA" w14:textId="4DD59116" w:rsidR="007F5BF2" w:rsidRPr="0005252A" w:rsidRDefault="007F5BF2" w:rsidP="00AC59CE">
      <w:pPr>
        <w:spacing w:line="276" w:lineRule="auto"/>
        <w:rPr>
          <w:u w:val="single"/>
        </w:rPr>
      </w:pPr>
    </w:p>
    <w:p w14:paraId="6D2835B7" w14:textId="77777777" w:rsidR="00FC2F0F" w:rsidRPr="0005252A" w:rsidRDefault="00FC2F0F" w:rsidP="00AC59CE">
      <w:pPr>
        <w:spacing w:line="276" w:lineRule="auto"/>
        <w:rPr>
          <w:u w:val="single"/>
        </w:rPr>
      </w:pPr>
    </w:p>
    <w:p w14:paraId="3328BF9A" w14:textId="30B3C55F" w:rsidR="002860E0" w:rsidRPr="0005252A" w:rsidRDefault="00D96F80" w:rsidP="00B5359B">
      <w:pPr>
        <w:pStyle w:val="Overskrift2"/>
      </w:pPr>
      <w:r w:rsidRPr="0005252A">
        <w:t>Referat fra</w:t>
      </w:r>
      <w:r w:rsidR="002860E0" w:rsidRPr="0005252A">
        <w:t xml:space="preserve"> menighetsrådsmøte</w:t>
      </w:r>
    </w:p>
    <w:p w14:paraId="3D4B5894" w14:textId="77777777" w:rsidR="002860E0" w:rsidRPr="0005252A" w:rsidRDefault="002860E0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05252A">
        <w:rPr>
          <w:rFonts w:asciiTheme="minorHAnsi" w:hAnsiTheme="minorHAnsi" w:cstheme="minorHAnsi"/>
          <w:sz w:val="28"/>
          <w:szCs w:val="28"/>
        </w:rPr>
        <w:t>Dato: Mandag 19. januar 2026</w:t>
      </w:r>
    </w:p>
    <w:p w14:paraId="0E91F33F" w14:textId="77777777" w:rsidR="002860E0" w:rsidRPr="0005252A" w:rsidRDefault="002860E0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05252A">
        <w:rPr>
          <w:rFonts w:asciiTheme="minorHAnsi" w:hAnsiTheme="minorHAnsi" w:cstheme="minorHAnsi"/>
          <w:sz w:val="28"/>
          <w:szCs w:val="28"/>
        </w:rPr>
        <w:t>Tid: 18:00–20:00</w:t>
      </w:r>
    </w:p>
    <w:p w14:paraId="102D6453" w14:textId="77777777" w:rsidR="002860E0" w:rsidRPr="0005252A" w:rsidRDefault="002860E0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05252A">
        <w:rPr>
          <w:rFonts w:asciiTheme="minorHAnsi" w:hAnsiTheme="minorHAnsi" w:cstheme="minorHAnsi"/>
          <w:sz w:val="28"/>
          <w:szCs w:val="28"/>
        </w:rPr>
        <w:t>Sted: Kolvereid kirke</w:t>
      </w:r>
    </w:p>
    <w:p w14:paraId="386E6C9D" w14:textId="77777777" w:rsidR="002860E0" w:rsidRPr="0005252A" w:rsidRDefault="002860E0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66791FA5" w14:textId="1626444D" w:rsidR="00D96F80" w:rsidRPr="0005252A" w:rsidRDefault="00D96F80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05252A">
        <w:rPr>
          <w:rFonts w:asciiTheme="minorHAnsi" w:hAnsiTheme="minorHAnsi" w:cstheme="minorHAnsi"/>
          <w:sz w:val="28"/>
          <w:szCs w:val="28"/>
        </w:rPr>
        <w:t>Til stede:</w:t>
      </w:r>
      <w:r w:rsidR="00A416A7" w:rsidRPr="0005252A">
        <w:rPr>
          <w:rFonts w:asciiTheme="minorHAnsi" w:hAnsiTheme="minorHAnsi" w:cstheme="minorHAnsi"/>
          <w:sz w:val="28"/>
          <w:szCs w:val="28"/>
        </w:rPr>
        <w:t xml:space="preserve"> Donata, Ingrid, Kine, </w:t>
      </w:r>
      <w:r w:rsidR="00C46F48" w:rsidRPr="0005252A">
        <w:rPr>
          <w:rFonts w:asciiTheme="minorHAnsi" w:hAnsiTheme="minorHAnsi" w:cstheme="minorHAnsi"/>
          <w:sz w:val="28"/>
          <w:szCs w:val="28"/>
        </w:rPr>
        <w:t>Aslaug, Stina</w:t>
      </w:r>
      <w:r w:rsidR="00C64AEA" w:rsidRPr="0005252A">
        <w:rPr>
          <w:rFonts w:asciiTheme="minorHAnsi" w:hAnsiTheme="minorHAnsi" w:cstheme="minorHAnsi"/>
          <w:sz w:val="28"/>
          <w:szCs w:val="28"/>
        </w:rPr>
        <w:t>, Frank, Anette, Oddvar, Einar, Erika.</w:t>
      </w:r>
    </w:p>
    <w:p w14:paraId="7EF5B5A0" w14:textId="77777777" w:rsidR="002C46BA" w:rsidRPr="0005252A" w:rsidRDefault="002C46BA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4692895B" w14:textId="301DE7C9" w:rsidR="002860E0" w:rsidRPr="0005252A" w:rsidRDefault="002860E0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Godkjenning av innkalling og saksliste</w:t>
      </w:r>
    </w:p>
    <w:p w14:paraId="56B6B7CD" w14:textId="73636BEC" w:rsidR="00E81D17" w:rsidRPr="0005252A" w:rsidRDefault="001F69E4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Bytter om på saklisten slik at Erika får ta sitt først</w:t>
      </w:r>
      <w:r w:rsidR="0067134B" w:rsidRPr="0005252A">
        <w:rPr>
          <w:rFonts w:cstheme="minorHAnsi"/>
          <w:sz w:val="28"/>
          <w:szCs w:val="28"/>
          <w:lang w:val="nb-NO"/>
        </w:rPr>
        <w:t xml:space="preserve"> etter orienteringssakene</w:t>
      </w:r>
      <w:r w:rsidRPr="0005252A">
        <w:rPr>
          <w:rFonts w:cstheme="minorHAnsi"/>
          <w:sz w:val="28"/>
          <w:szCs w:val="28"/>
          <w:lang w:val="nb-NO"/>
        </w:rPr>
        <w:t xml:space="preserve">. </w:t>
      </w:r>
    </w:p>
    <w:p w14:paraId="087966D2" w14:textId="77777777" w:rsidR="00231BCA" w:rsidRPr="0005252A" w:rsidRDefault="00231BCA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7EAC4BEF" w14:textId="0CFE07AE" w:rsidR="002860E0" w:rsidRPr="0005252A" w:rsidRDefault="002860E0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Godkjenning av referat fra møte 24.11.2025</w:t>
      </w:r>
    </w:p>
    <w:p w14:paraId="0E4344BC" w14:textId="208798CF" w:rsidR="0075507B" w:rsidRPr="0005252A" w:rsidRDefault="00231BCA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Godkjent uten anmerkninger.</w:t>
      </w:r>
    </w:p>
    <w:p w14:paraId="38DE665B" w14:textId="77777777" w:rsidR="002879DA" w:rsidRPr="0005252A" w:rsidRDefault="002879DA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756BF966" w14:textId="5CA1C5BB" w:rsidR="00B532AA" w:rsidRPr="0005252A" w:rsidRDefault="0084433F" w:rsidP="00D96F80">
      <w:pPr>
        <w:pStyle w:val="Nummerertliste"/>
        <w:numPr>
          <w:ilvl w:val="0"/>
          <w:numId w:val="0"/>
        </w:numPr>
        <w:rPr>
          <w:rFonts w:cstheme="minorHAnsi"/>
          <w:b/>
          <w:bCs/>
          <w:sz w:val="28"/>
          <w:szCs w:val="28"/>
          <w:lang w:val="nb-NO"/>
        </w:rPr>
      </w:pPr>
      <w:r w:rsidRPr="0005252A">
        <w:rPr>
          <w:rFonts w:cstheme="minorHAnsi"/>
          <w:b/>
          <w:bCs/>
          <w:sz w:val="28"/>
          <w:szCs w:val="28"/>
          <w:lang w:val="nb-NO"/>
        </w:rPr>
        <w:t xml:space="preserve">Sak </w:t>
      </w:r>
      <w:r w:rsidR="00A51627" w:rsidRPr="0005252A">
        <w:rPr>
          <w:rFonts w:cstheme="minorHAnsi"/>
          <w:b/>
          <w:bCs/>
          <w:sz w:val="28"/>
          <w:szCs w:val="28"/>
          <w:lang w:val="nb-NO"/>
        </w:rPr>
        <w:t>1/2</w:t>
      </w:r>
      <w:r w:rsidR="002860E0" w:rsidRPr="0005252A">
        <w:rPr>
          <w:rFonts w:cstheme="minorHAnsi"/>
          <w:b/>
          <w:bCs/>
          <w:sz w:val="28"/>
          <w:szCs w:val="28"/>
          <w:lang w:val="nb-NO"/>
        </w:rPr>
        <w:t xml:space="preserve">6 – </w:t>
      </w:r>
      <w:r w:rsidR="002879DA" w:rsidRPr="0005252A">
        <w:rPr>
          <w:rFonts w:cstheme="minorHAnsi"/>
          <w:b/>
          <w:bCs/>
          <w:sz w:val="28"/>
          <w:szCs w:val="28"/>
          <w:lang w:val="nb-NO"/>
        </w:rPr>
        <w:t xml:space="preserve">Referat og </w:t>
      </w:r>
      <w:r w:rsidR="00A51627" w:rsidRPr="0005252A">
        <w:rPr>
          <w:rFonts w:cstheme="minorHAnsi"/>
          <w:b/>
          <w:bCs/>
          <w:sz w:val="28"/>
          <w:szCs w:val="28"/>
          <w:lang w:val="nb-NO"/>
        </w:rPr>
        <w:t>Orienteringssaker</w:t>
      </w:r>
    </w:p>
    <w:p w14:paraId="5A9020A2" w14:textId="3F600EF0" w:rsidR="00B532AA" w:rsidRPr="0005252A" w:rsidRDefault="00B532AA" w:rsidP="00D96F80">
      <w:pPr>
        <w:pStyle w:val="Nummerertliste"/>
        <w:numPr>
          <w:ilvl w:val="0"/>
          <w:numId w:val="43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Økonomi v/Anette</w:t>
      </w:r>
    </w:p>
    <w:p w14:paraId="6A45453A" w14:textId="6A2F0857" w:rsidR="00231BCA" w:rsidRPr="0005252A" w:rsidRDefault="000B7709" w:rsidP="00231BCA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Gjennomgang av innbetalinger og utgifter frau like konti ved Anette.</w:t>
      </w:r>
      <w:r w:rsidR="004A58CD" w:rsidRPr="0005252A">
        <w:rPr>
          <w:rFonts w:cstheme="minorHAnsi"/>
          <w:sz w:val="28"/>
          <w:szCs w:val="28"/>
          <w:lang w:val="nb-NO"/>
        </w:rPr>
        <w:t xml:space="preserve"> </w:t>
      </w:r>
      <w:r w:rsidR="00BE4C8B" w:rsidRPr="0005252A">
        <w:rPr>
          <w:rFonts w:cstheme="minorHAnsi"/>
          <w:sz w:val="28"/>
          <w:szCs w:val="28"/>
          <w:lang w:val="nb-NO"/>
        </w:rPr>
        <w:t xml:space="preserve">Ta opp som egen sak </w:t>
      </w:r>
      <w:r w:rsidR="00334E3B">
        <w:rPr>
          <w:rFonts w:cstheme="minorHAnsi"/>
          <w:sz w:val="28"/>
          <w:szCs w:val="28"/>
          <w:lang w:val="nb-NO"/>
        </w:rPr>
        <w:t>i</w:t>
      </w:r>
      <w:r w:rsidR="00BE4C8B" w:rsidRPr="0005252A">
        <w:rPr>
          <w:rFonts w:cstheme="minorHAnsi"/>
          <w:sz w:val="28"/>
          <w:szCs w:val="28"/>
          <w:lang w:val="nb-NO"/>
        </w:rPr>
        <w:t xml:space="preserve"> neste </w:t>
      </w:r>
      <w:r w:rsidR="00334E3B">
        <w:rPr>
          <w:rFonts w:cstheme="minorHAnsi"/>
          <w:sz w:val="28"/>
          <w:szCs w:val="28"/>
          <w:lang w:val="nb-NO"/>
        </w:rPr>
        <w:t>MR-</w:t>
      </w:r>
      <w:r w:rsidR="00BE4C8B" w:rsidRPr="0005252A">
        <w:rPr>
          <w:rFonts w:cstheme="minorHAnsi"/>
          <w:sz w:val="28"/>
          <w:szCs w:val="28"/>
          <w:lang w:val="nb-NO"/>
        </w:rPr>
        <w:t>møte hvilke ut</w:t>
      </w:r>
      <w:r w:rsidR="004A58CD" w:rsidRPr="0005252A">
        <w:rPr>
          <w:rFonts w:cstheme="minorHAnsi"/>
          <w:sz w:val="28"/>
          <w:szCs w:val="28"/>
          <w:lang w:val="nb-NO"/>
        </w:rPr>
        <w:t xml:space="preserve">gifter </w:t>
      </w:r>
      <w:r w:rsidR="00334E3B">
        <w:rPr>
          <w:rFonts w:cstheme="minorHAnsi"/>
          <w:sz w:val="28"/>
          <w:szCs w:val="28"/>
          <w:lang w:val="nb-NO"/>
        </w:rPr>
        <w:t xml:space="preserve">som skal dekkes av kontoen </w:t>
      </w:r>
      <w:r w:rsidR="00F60052" w:rsidRPr="0005252A">
        <w:rPr>
          <w:rFonts w:cstheme="minorHAnsi"/>
          <w:sz w:val="28"/>
          <w:szCs w:val="28"/>
          <w:lang w:val="nb-NO"/>
        </w:rPr>
        <w:t>kirkemusikalsk arbeid.</w:t>
      </w:r>
    </w:p>
    <w:p w14:paraId="67F0E1A4" w14:textId="77777777" w:rsidR="000B7709" w:rsidRPr="0005252A" w:rsidRDefault="000B7709" w:rsidP="00231BCA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3572DF92" w14:textId="469DC281" w:rsidR="00B532AA" w:rsidRDefault="00B532AA" w:rsidP="00D96F80">
      <w:pPr>
        <w:pStyle w:val="Nummerertliste"/>
        <w:numPr>
          <w:ilvl w:val="0"/>
          <w:numId w:val="42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Trosopplæring / KUL v/Oddvar og Anette</w:t>
      </w:r>
    </w:p>
    <w:p w14:paraId="2EED689A" w14:textId="1E9A36A1" w:rsidR="00D0664F" w:rsidRDefault="003F0203" w:rsidP="00D0664F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>Neste møte er i første halvdel av februar.</w:t>
      </w:r>
    </w:p>
    <w:p w14:paraId="1B2FD2E3" w14:textId="77777777" w:rsidR="003F0203" w:rsidRPr="0005252A" w:rsidRDefault="003F0203" w:rsidP="00D0664F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11D5162F" w14:textId="77777777" w:rsidR="00066A5B" w:rsidRDefault="00B532AA" w:rsidP="00D96F80">
      <w:pPr>
        <w:pStyle w:val="Nummerertliste"/>
        <w:numPr>
          <w:ilvl w:val="0"/>
          <w:numId w:val="42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Fellesråd v/Aslaug og Einar</w:t>
      </w:r>
    </w:p>
    <w:p w14:paraId="3F7905C2" w14:textId="18BF0E75" w:rsidR="003F0203" w:rsidRDefault="003F0203" w:rsidP="004A43D6">
      <w:pPr>
        <w:pStyle w:val="Nummerertliste"/>
        <w:numPr>
          <w:ilvl w:val="0"/>
          <w:numId w:val="44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 xml:space="preserve">Engasjement </w:t>
      </w:r>
      <w:r w:rsidR="000D54B2">
        <w:rPr>
          <w:rFonts w:cstheme="minorHAnsi"/>
          <w:sz w:val="28"/>
          <w:szCs w:val="28"/>
          <w:lang w:val="nb-NO"/>
        </w:rPr>
        <w:t>til</w:t>
      </w:r>
      <w:r>
        <w:rPr>
          <w:rFonts w:cstheme="minorHAnsi"/>
          <w:sz w:val="28"/>
          <w:szCs w:val="28"/>
          <w:lang w:val="nb-NO"/>
        </w:rPr>
        <w:t xml:space="preserve"> fungerende kirkeverge har blitt forlenget frem til juni.</w:t>
      </w:r>
    </w:p>
    <w:p w14:paraId="7D85BE91" w14:textId="416F7750" w:rsidR="000D54B2" w:rsidRDefault="000D54B2" w:rsidP="004A43D6">
      <w:pPr>
        <w:pStyle w:val="Nummerertliste"/>
        <w:numPr>
          <w:ilvl w:val="0"/>
          <w:numId w:val="44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>Budsjett: Har fått økt rammen og de jobber videre med dette.</w:t>
      </w:r>
    </w:p>
    <w:p w14:paraId="7B5793ED" w14:textId="42FD8ACE" w:rsidR="00894968" w:rsidRDefault="00BC2F54" w:rsidP="004A43D6">
      <w:pPr>
        <w:pStyle w:val="Nummerertliste"/>
        <w:numPr>
          <w:ilvl w:val="0"/>
          <w:numId w:val="44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 xml:space="preserve">Instrument: </w:t>
      </w:r>
      <w:r w:rsidR="00221DA5">
        <w:rPr>
          <w:rFonts w:cstheme="minorHAnsi"/>
          <w:sz w:val="28"/>
          <w:szCs w:val="28"/>
          <w:lang w:val="nb-NO"/>
        </w:rPr>
        <w:t>Ved behov/ønske om in</w:t>
      </w:r>
      <w:r w:rsidR="00BF135E">
        <w:rPr>
          <w:rFonts w:cstheme="minorHAnsi"/>
          <w:sz w:val="28"/>
          <w:szCs w:val="28"/>
          <w:lang w:val="nb-NO"/>
        </w:rPr>
        <w:t>s</w:t>
      </w:r>
      <w:r w:rsidR="00221DA5">
        <w:rPr>
          <w:rFonts w:cstheme="minorHAnsi"/>
          <w:sz w:val="28"/>
          <w:szCs w:val="28"/>
          <w:lang w:val="nb-NO"/>
        </w:rPr>
        <w:t>trument i kirkene må søknad gå fra ansatte</w:t>
      </w:r>
      <w:r>
        <w:rPr>
          <w:rFonts w:cstheme="minorHAnsi"/>
          <w:sz w:val="28"/>
          <w:szCs w:val="28"/>
          <w:lang w:val="nb-NO"/>
        </w:rPr>
        <w:t xml:space="preserve"> via kirkeverge og inn til Fellesrådet.</w:t>
      </w:r>
      <w:r w:rsidR="00735170">
        <w:rPr>
          <w:rFonts w:cstheme="minorHAnsi"/>
          <w:sz w:val="28"/>
          <w:szCs w:val="28"/>
          <w:lang w:val="nb-NO"/>
        </w:rPr>
        <w:t xml:space="preserve"> </w:t>
      </w:r>
      <w:r w:rsidR="00C1217C">
        <w:rPr>
          <w:rFonts w:cstheme="minorHAnsi"/>
          <w:sz w:val="28"/>
          <w:szCs w:val="28"/>
          <w:lang w:val="nb-NO"/>
        </w:rPr>
        <w:t xml:space="preserve">Fellesrådet tar deretter </w:t>
      </w:r>
      <w:proofErr w:type="spellStart"/>
      <w:r w:rsidR="00C1217C">
        <w:rPr>
          <w:rFonts w:cstheme="minorHAnsi"/>
          <w:sz w:val="28"/>
          <w:szCs w:val="28"/>
          <w:lang w:val="nb-NO"/>
        </w:rPr>
        <w:t>evt</w:t>
      </w:r>
      <w:proofErr w:type="spellEnd"/>
      <w:r w:rsidR="00C1217C">
        <w:rPr>
          <w:rFonts w:cstheme="minorHAnsi"/>
          <w:sz w:val="28"/>
          <w:szCs w:val="28"/>
          <w:lang w:val="nb-NO"/>
        </w:rPr>
        <w:t xml:space="preserve"> saken videre.</w:t>
      </w:r>
    </w:p>
    <w:p w14:paraId="3F6BE6F1" w14:textId="09EBA647" w:rsidR="00830AAE" w:rsidRDefault="00830AAE" w:rsidP="004A43D6">
      <w:pPr>
        <w:pStyle w:val="Nummerertliste"/>
        <w:numPr>
          <w:ilvl w:val="0"/>
          <w:numId w:val="44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>Kjøpt inn gave til avtroppende prest i Vikna.</w:t>
      </w:r>
    </w:p>
    <w:p w14:paraId="0543137A" w14:textId="77777777" w:rsidR="00A209A3" w:rsidRPr="0005252A" w:rsidRDefault="00A209A3" w:rsidP="003F0203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0E5D469F" w14:textId="2880CE77" w:rsidR="005536FB" w:rsidRDefault="005536FB" w:rsidP="00D96F80">
      <w:pPr>
        <w:pStyle w:val="Nummerertliste"/>
        <w:numPr>
          <w:ilvl w:val="0"/>
          <w:numId w:val="42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 xml:space="preserve">Ny prost </w:t>
      </w:r>
    </w:p>
    <w:p w14:paraId="7BD008FC" w14:textId="6D6DC800" w:rsidR="00AD46AB" w:rsidRDefault="00396953" w:rsidP="00AD46AB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>Sven Beck</w:t>
      </w:r>
      <w:r w:rsidR="00182B57">
        <w:rPr>
          <w:rFonts w:cstheme="minorHAnsi"/>
          <w:sz w:val="28"/>
          <w:szCs w:val="28"/>
          <w:lang w:val="nb-NO"/>
        </w:rPr>
        <w:t>er</w:t>
      </w:r>
      <w:r>
        <w:rPr>
          <w:rFonts w:cstheme="minorHAnsi"/>
          <w:sz w:val="28"/>
          <w:szCs w:val="28"/>
          <w:lang w:val="nb-NO"/>
        </w:rPr>
        <w:t xml:space="preserve"> er ansatt som ny prost. </w:t>
      </w:r>
      <w:r w:rsidR="005F6B28">
        <w:rPr>
          <w:rFonts w:cstheme="minorHAnsi"/>
          <w:sz w:val="28"/>
          <w:szCs w:val="28"/>
          <w:lang w:val="nb-NO"/>
        </w:rPr>
        <w:t>Kommer hit på besøk den 16. april.</w:t>
      </w:r>
    </w:p>
    <w:p w14:paraId="37D19FF0" w14:textId="77777777" w:rsidR="005F6B28" w:rsidRPr="0005252A" w:rsidRDefault="005F6B28" w:rsidP="00AD46AB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7095100D" w14:textId="77777777" w:rsidR="005F6B28" w:rsidRDefault="009463A7" w:rsidP="00D96F80">
      <w:pPr>
        <w:pStyle w:val="Nummerertliste"/>
        <w:numPr>
          <w:ilvl w:val="0"/>
          <w:numId w:val="42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Gudstjenesteplan</w:t>
      </w:r>
    </w:p>
    <w:p w14:paraId="4335B35B" w14:textId="542844F0" w:rsidR="009463A7" w:rsidRPr="0005252A" w:rsidRDefault="00E13B33" w:rsidP="005F6B28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lastRenderedPageBreak/>
        <w:t>Ansatte har møte i morgen</w:t>
      </w:r>
      <w:r w:rsidR="00DD1BAF">
        <w:rPr>
          <w:rFonts w:cstheme="minorHAnsi"/>
          <w:sz w:val="28"/>
          <w:szCs w:val="28"/>
          <w:lang w:val="nb-NO"/>
        </w:rPr>
        <w:t xml:space="preserve"> for å ferdigstille denne hundre prosent. Denne sendes ut til MR sammen med referatet.</w:t>
      </w:r>
      <w:r w:rsidR="006F0A28">
        <w:rPr>
          <w:rFonts w:cstheme="minorHAnsi"/>
          <w:sz w:val="28"/>
          <w:szCs w:val="28"/>
          <w:lang w:val="nb-NO"/>
        </w:rPr>
        <w:t xml:space="preserve"> Innspill til gudstjenesten på langfredag kan sendes til Donata, i fjor var det lite</w:t>
      </w:r>
      <w:r w:rsidR="00EB7325">
        <w:rPr>
          <w:rFonts w:cstheme="minorHAnsi"/>
          <w:sz w:val="28"/>
          <w:szCs w:val="28"/>
          <w:lang w:val="nb-NO"/>
        </w:rPr>
        <w:t xml:space="preserve"> besøkende i kirka denne dagen.</w:t>
      </w:r>
      <w:r w:rsidR="009F0885">
        <w:rPr>
          <w:rFonts w:cstheme="minorHAnsi"/>
          <w:sz w:val="28"/>
          <w:szCs w:val="28"/>
          <w:lang w:val="nb-NO"/>
        </w:rPr>
        <w:t xml:space="preserve"> Innspill om </w:t>
      </w:r>
      <w:r w:rsidR="00D831F4">
        <w:rPr>
          <w:rFonts w:cstheme="minorHAnsi"/>
          <w:sz w:val="28"/>
          <w:szCs w:val="28"/>
          <w:lang w:val="nb-NO"/>
        </w:rPr>
        <w:t>flere musikere med.</w:t>
      </w:r>
    </w:p>
    <w:p w14:paraId="4558DE85" w14:textId="77777777" w:rsidR="00066A5B" w:rsidRPr="0005252A" w:rsidRDefault="00066A5B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758AE40E" w14:textId="77777777" w:rsidR="005536FB" w:rsidRPr="0005252A" w:rsidRDefault="00066A5B" w:rsidP="00D96F80">
      <w:pPr>
        <w:pStyle w:val="Nummerertliste"/>
        <w:numPr>
          <w:ilvl w:val="0"/>
          <w:numId w:val="0"/>
        </w:numPr>
        <w:rPr>
          <w:rFonts w:cstheme="minorHAnsi"/>
          <w:b/>
          <w:bCs/>
          <w:sz w:val="28"/>
          <w:szCs w:val="28"/>
          <w:lang w:val="nb-NO"/>
        </w:rPr>
      </w:pPr>
      <w:r w:rsidRPr="0005252A">
        <w:rPr>
          <w:rFonts w:cstheme="minorHAnsi"/>
          <w:b/>
          <w:bCs/>
          <w:sz w:val="28"/>
          <w:szCs w:val="28"/>
          <w:lang w:val="nb-NO"/>
        </w:rPr>
        <w:t xml:space="preserve">Sak 2/26 </w:t>
      </w:r>
      <w:r w:rsidR="005536FB" w:rsidRPr="0005252A">
        <w:rPr>
          <w:rFonts w:cstheme="minorHAnsi"/>
          <w:b/>
          <w:bCs/>
          <w:sz w:val="28"/>
          <w:szCs w:val="28"/>
          <w:lang w:val="nb-NO"/>
        </w:rPr>
        <w:t>Diakoniplan (sak 47/25)</w:t>
      </w:r>
    </w:p>
    <w:p w14:paraId="67D1F030" w14:textId="4CF30B0D" w:rsidR="00D20942" w:rsidRPr="0005252A" w:rsidRDefault="006E2595" w:rsidP="00D96F80">
      <w:pPr>
        <w:pStyle w:val="Nummerertliste"/>
        <w:numPr>
          <w:ilvl w:val="0"/>
          <w:numId w:val="0"/>
        </w:numPr>
        <w:rPr>
          <w:rFonts w:cstheme="minorHAnsi"/>
          <w:b/>
          <w:bCs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 xml:space="preserve">Donata refererer </w:t>
      </w:r>
      <w:r w:rsidR="00D20942" w:rsidRPr="0005252A">
        <w:rPr>
          <w:rFonts w:cstheme="minorHAnsi"/>
          <w:sz w:val="28"/>
          <w:szCs w:val="28"/>
          <w:lang w:val="nb-NO"/>
        </w:rPr>
        <w:t>fra fellesmøte</w:t>
      </w:r>
      <w:r w:rsidR="00EA01D7">
        <w:rPr>
          <w:rFonts w:cstheme="minorHAnsi"/>
          <w:sz w:val="28"/>
          <w:szCs w:val="28"/>
          <w:lang w:val="nb-NO"/>
        </w:rPr>
        <w:t xml:space="preserve"> før jul.</w:t>
      </w:r>
      <w:r w:rsidR="00EC271B">
        <w:rPr>
          <w:rFonts w:cstheme="minorHAnsi"/>
          <w:sz w:val="28"/>
          <w:szCs w:val="28"/>
          <w:lang w:val="nb-NO"/>
        </w:rPr>
        <w:t xml:space="preserve"> Det skal lages en diakoniplan, men dette er satt litt på vent</w:t>
      </w:r>
      <w:r w:rsidR="00E15B2C">
        <w:rPr>
          <w:rFonts w:cstheme="minorHAnsi"/>
          <w:sz w:val="28"/>
          <w:szCs w:val="28"/>
          <w:lang w:val="nb-NO"/>
        </w:rPr>
        <w:t>. Det b</w:t>
      </w:r>
      <w:r w:rsidR="004D7F99">
        <w:rPr>
          <w:rFonts w:cstheme="minorHAnsi"/>
          <w:sz w:val="28"/>
          <w:szCs w:val="28"/>
          <w:lang w:val="nb-NO"/>
        </w:rPr>
        <w:t xml:space="preserve">le likevel en flott </w:t>
      </w:r>
      <w:proofErr w:type="spellStart"/>
      <w:r w:rsidR="004D7F99">
        <w:rPr>
          <w:rFonts w:cstheme="minorHAnsi"/>
          <w:sz w:val="28"/>
          <w:szCs w:val="28"/>
          <w:lang w:val="nb-NO"/>
        </w:rPr>
        <w:t>idèmyldring</w:t>
      </w:r>
      <w:proofErr w:type="spellEnd"/>
      <w:r w:rsidR="004D7F99">
        <w:rPr>
          <w:rFonts w:cstheme="minorHAnsi"/>
          <w:sz w:val="28"/>
          <w:szCs w:val="28"/>
          <w:lang w:val="nb-NO"/>
        </w:rPr>
        <w:t xml:space="preserve"> </w:t>
      </w:r>
      <w:r w:rsidR="00E15B2C">
        <w:rPr>
          <w:rFonts w:cstheme="minorHAnsi"/>
          <w:sz w:val="28"/>
          <w:szCs w:val="28"/>
          <w:lang w:val="nb-NO"/>
        </w:rPr>
        <w:t xml:space="preserve">hvor </w:t>
      </w:r>
      <w:r w:rsidR="004D7F99">
        <w:rPr>
          <w:rFonts w:cstheme="minorHAnsi"/>
          <w:sz w:val="28"/>
          <w:szCs w:val="28"/>
          <w:lang w:val="nb-NO"/>
        </w:rPr>
        <w:t xml:space="preserve">en </w:t>
      </w:r>
      <w:r w:rsidR="00E15B2C">
        <w:rPr>
          <w:rFonts w:cstheme="minorHAnsi"/>
          <w:sz w:val="28"/>
          <w:szCs w:val="28"/>
          <w:lang w:val="nb-NO"/>
        </w:rPr>
        <w:t xml:space="preserve">har mange ideer en </w:t>
      </w:r>
      <w:r w:rsidR="004D7F99">
        <w:rPr>
          <w:rFonts w:cstheme="minorHAnsi"/>
          <w:sz w:val="28"/>
          <w:szCs w:val="28"/>
          <w:lang w:val="nb-NO"/>
        </w:rPr>
        <w:t>kan</w:t>
      </w:r>
      <w:r w:rsidR="00E15B2C">
        <w:rPr>
          <w:rFonts w:cstheme="minorHAnsi"/>
          <w:sz w:val="28"/>
          <w:szCs w:val="28"/>
          <w:lang w:val="nb-NO"/>
        </w:rPr>
        <w:t xml:space="preserve"> jobbe videre med.</w:t>
      </w:r>
      <w:r w:rsidR="00D20942" w:rsidRPr="0005252A">
        <w:rPr>
          <w:rFonts w:cstheme="minorHAnsi"/>
          <w:sz w:val="28"/>
          <w:szCs w:val="28"/>
          <w:lang w:val="nb-NO"/>
        </w:rPr>
        <w:t xml:space="preserve"> </w:t>
      </w:r>
      <w:r w:rsidR="00C00F97" w:rsidRPr="0005252A">
        <w:rPr>
          <w:rFonts w:cstheme="minorHAnsi"/>
          <w:sz w:val="28"/>
          <w:szCs w:val="28"/>
          <w:lang w:val="nb-NO"/>
        </w:rPr>
        <w:t xml:space="preserve"> </w:t>
      </w:r>
    </w:p>
    <w:p w14:paraId="799C12F7" w14:textId="118936FE" w:rsidR="002860E0" w:rsidRPr="0005252A" w:rsidRDefault="002860E0" w:rsidP="00D96F80">
      <w:pPr>
        <w:pStyle w:val="Nummerertliste"/>
        <w:numPr>
          <w:ilvl w:val="0"/>
          <w:numId w:val="0"/>
        </w:numPr>
        <w:rPr>
          <w:rFonts w:cstheme="minorHAnsi"/>
          <w:b/>
          <w:bCs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br/>
      </w:r>
      <w:r w:rsidR="00C00F97" w:rsidRPr="0005252A">
        <w:rPr>
          <w:rFonts w:cstheme="minorHAnsi"/>
          <w:b/>
          <w:bCs/>
          <w:sz w:val="28"/>
          <w:szCs w:val="28"/>
          <w:lang w:val="nb-NO"/>
        </w:rPr>
        <w:t>Sak 3/26 Minnefond</w:t>
      </w:r>
    </w:p>
    <w:p w14:paraId="14CB1525" w14:textId="2492EAF1" w:rsidR="00382006" w:rsidRDefault="00C00F97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M</w:t>
      </w:r>
      <w:r w:rsidR="00382006" w:rsidRPr="0005252A">
        <w:rPr>
          <w:rFonts w:cstheme="minorHAnsi"/>
          <w:sz w:val="28"/>
          <w:szCs w:val="28"/>
          <w:lang w:val="nb-NO"/>
        </w:rPr>
        <w:t>ø</w:t>
      </w:r>
      <w:r w:rsidRPr="0005252A">
        <w:rPr>
          <w:rFonts w:cstheme="minorHAnsi"/>
          <w:sz w:val="28"/>
          <w:szCs w:val="28"/>
          <w:lang w:val="nb-NO"/>
        </w:rPr>
        <w:t xml:space="preserve">te </w:t>
      </w:r>
      <w:r w:rsidR="005F2593">
        <w:rPr>
          <w:rFonts w:cstheme="minorHAnsi"/>
          <w:sz w:val="28"/>
          <w:szCs w:val="28"/>
          <w:lang w:val="nb-NO"/>
        </w:rPr>
        <w:t>i</w:t>
      </w:r>
      <w:r w:rsidRPr="0005252A">
        <w:rPr>
          <w:rFonts w:cstheme="minorHAnsi"/>
          <w:sz w:val="28"/>
          <w:szCs w:val="28"/>
          <w:lang w:val="nb-NO"/>
        </w:rPr>
        <w:t xml:space="preserve"> minnefond satt </w:t>
      </w:r>
      <w:r w:rsidR="00382006" w:rsidRPr="0005252A">
        <w:rPr>
          <w:rFonts w:cstheme="minorHAnsi"/>
          <w:sz w:val="28"/>
          <w:szCs w:val="28"/>
          <w:lang w:val="nb-NO"/>
        </w:rPr>
        <w:t>til</w:t>
      </w:r>
      <w:r w:rsidRPr="0005252A">
        <w:rPr>
          <w:rFonts w:cstheme="minorHAnsi"/>
          <w:sz w:val="28"/>
          <w:szCs w:val="28"/>
          <w:lang w:val="nb-NO"/>
        </w:rPr>
        <w:t xml:space="preserve"> 28.01. </w:t>
      </w:r>
      <w:r w:rsidR="00D340C8" w:rsidRPr="0005252A">
        <w:rPr>
          <w:rFonts w:cstheme="minorHAnsi"/>
          <w:sz w:val="28"/>
          <w:szCs w:val="28"/>
          <w:lang w:val="nb-NO"/>
        </w:rPr>
        <w:t xml:space="preserve">Aslaug er minnefondskontakt, Arild fra kirkekontoret og leder </w:t>
      </w:r>
      <w:r w:rsidR="00A87B41">
        <w:rPr>
          <w:rFonts w:cstheme="minorHAnsi"/>
          <w:sz w:val="28"/>
          <w:szCs w:val="28"/>
          <w:lang w:val="nb-NO"/>
        </w:rPr>
        <w:t>i</w:t>
      </w:r>
      <w:r w:rsidR="00D340C8" w:rsidRPr="0005252A">
        <w:rPr>
          <w:rFonts w:cstheme="minorHAnsi"/>
          <w:sz w:val="28"/>
          <w:szCs w:val="28"/>
          <w:lang w:val="nb-NO"/>
        </w:rPr>
        <w:t xml:space="preserve"> MR </w:t>
      </w:r>
      <w:r w:rsidR="00B11CA9">
        <w:rPr>
          <w:rFonts w:cstheme="minorHAnsi"/>
          <w:sz w:val="28"/>
          <w:szCs w:val="28"/>
          <w:lang w:val="nb-NO"/>
        </w:rPr>
        <w:t>deltar.</w:t>
      </w:r>
    </w:p>
    <w:p w14:paraId="5319FBC1" w14:textId="77777777" w:rsidR="00B11CA9" w:rsidRPr="0005252A" w:rsidRDefault="00B11CA9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1CBD63ED" w14:textId="461F7B40" w:rsidR="00BC4C66" w:rsidRDefault="00B0186F" w:rsidP="00B11CA9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 xml:space="preserve">Spørsmål om </w:t>
      </w:r>
      <w:r w:rsidR="005F2593">
        <w:rPr>
          <w:rFonts w:cstheme="minorHAnsi"/>
          <w:sz w:val="28"/>
          <w:szCs w:val="28"/>
          <w:lang w:val="nb-NO"/>
        </w:rPr>
        <w:t xml:space="preserve">eventuell </w:t>
      </w:r>
      <w:r>
        <w:rPr>
          <w:rFonts w:cstheme="minorHAnsi"/>
          <w:sz w:val="28"/>
          <w:szCs w:val="28"/>
          <w:lang w:val="nb-NO"/>
        </w:rPr>
        <w:t>p</w:t>
      </w:r>
      <w:r w:rsidR="004A17AC" w:rsidRPr="0005252A">
        <w:rPr>
          <w:rFonts w:cstheme="minorHAnsi"/>
          <w:sz w:val="28"/>
          <w:szCs w:val="28"/>
          <w:lang w:val="nb-NO"/>
        </w:rPr>
        <w:t xml:space="preserve">åskjønnelse til de som går ut av minnefond </w:t>
      </w:r>
      <w:r w:rsidR="005F2593">
        <w:rPr>
          <w:rFonts w:cstheme="minorHAnsi"/>
          <w:sz w:val="28"/>
          <w:szCs w:val="28"/>
          <w:lang w:val="nb-NO"/>
        </w:rPr>
        <w:t>s</w:t>
      </w:r>
      <w:r w:rsidR="00382006" w:rsidRPr="0005252A">
        <w:rPr>
          <w:rFonts w:cstheme="minorHAnsi"/>
          <w:sz w:val="28"/>
          <w:szCs w:val="28"/>
          <w:lang w:val="nb-NO"/>
        </w:rPr>
        <w:t xml:space="preserve">ammen med ett brev fra leder </w:t>
      </w:r>
      <w:r w:rsidR="005F2593">
        <w:rPr>
          <w:rFonts w:cstheme="minorHAnsi"/>
          <w:sz w:val="28"/>
          <w:szCs w:val="28"/>
          <w:lang w:val="nb-NO"/>
        </w:rPr>
        <w:t>i</w:t>
      </w:r>
      <w:r w:rsidR="00382006" w:rsidRPr="0005252A">
        <w:rPr>
          <w:rFonts w:cstheme="minorHAnsi"/>
          <w:sz w:val="28"/>
          <w:szCs w:val="28"/>
          <w:lang w:val="nb-NO"/>
        </w:rPr>
        <w:t xml:space="preserve"> menighetsrådet.</w:t>
      </w:r>
      <w:r w:rsidR="00005D30">
        <w:rPr>
          <w:rFonts w:cstheme="minorHAnsi"/>
          <w:sz w:val="28"/>
          <w:szCs w:val="28"/>
          <w:lang w:val="nb-NO"/>
        </w:rPr>
        <w:t xml:space="preserve"> </w:t>
      </w:r>
    </w:p>
    <w:p w14:paraId="4BF0491F" w14:textId="6B5B4BAF" w:rsidR="00BC4C66" w:rsidRPr="004A43D6" w:rsidRDefault="00CB02D6" w:rsidP="00B11CA9">
      <w:pPr>
        <w:pStyle w:val="Nummerertliste"/>
        <w:numPr>
          <w:ilvl w:val="0"/>
          <w:numId w:val="0"/>
        </w:numPr>
        <w:rPr>
          <w:rFonts w:cstheme="minorHAnsi"/>
          <w:b/>
          <w:bCs/>
          <w:i/>
          <w:iCs/>
          <w:sz w:val="28"/>
          <w:szCs w:val="28"/>
          <w:lang w:val="nb-NO"/>
        </w:rPr>
      </w:pPr>
      <w:r w:rsidRPr="004A43D6">
        <w:rPr>
          <w:rFonts w:cstheme="minorHAnsi"/>
          <w:b/>
          <w:bCs/>
          <w:i/>
          <w:iCs/>
          <w:sz w:val="28"/>
          <w:szCs w:val="28"/>
          <w:lang w:val="nb-NO"/>
        </w:rPr>
        <w:t>Vedtak:</w:t>
      </w:r>
      <w:r w:rsidR="005E33E6" w:rsidRPr="004A43D6">
        <w:rPr>
          <w:rFonts w:cstheme="minorHAnsi"/>
          <w:b/>
          <w:bCs/>
          <w:i/>
          <w:iCs/>
          <w:sz w:val="28"/>
          <w:szCs w:val="28"/>
          <w:lang w:val="nb-NO"/>
        </w:rPr>
        <w:t xml:space="preserve"> MR vedtar at vi ikke gir annen påskjønnelse utover et takkebrev.</w:t>
      </w:r>
    </w:p>
    <w:p w14:paraId="71381E06" w14:textId="77777777" w:rsidR="00D340C8" w:rsidRPr="0005252A" w:rsidRDefault="00D340C8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34EBF87D" w14:textId="540E8370" w:rsidR="00D340C8" w:rsidRPr="0005252A" w:rsidRDefault="00D340C8" w:rsidP="00D96F80">
      <w:pPr>
        <w:pStyle w:val="Nummerertliste"/>
        <w:numPr>
          <w:ilvl w:val="0"/>
          <w:numId w:val="0"/>
        </w:numPr>
        <w:rPr>
          <w:rFonts w:cstheme="minorHAnsi"/>
          <w:b/>
          <w:bCs/>
          <w:sz w:val="28"/>
          <w:szCs w:val="28"/>
          <w:lang w:val="nb-NO"/>
        </w:rPr>
      </w:pPr>
      <w:r w:rsidRPr="0005252A">
        <w:rPr>
          <w:rFonts w:cstheme="minorHAnsi"/>
          <w:b/>
          <w:bCs/>
          <w:sz w:val="28"/>
          <w:szCs w:val="28"/>
          <w:lang w:val="nb-NO"/>
        </w:rPr>
        <w:t>Sak 4/26</w:t>
      </w:r>
      <w:r w:rsidR="00EF691A" w:rsidRPr="0005252A">
        <w:rPr>
          <w:rFonts w:cstheme="minorHAnsi"/>
          <w:b/>
          <w:bCs/>
          <w:sz w:val="28"/>
          <w:szCs w:val="28"/>
          <w:lang w:val="nb-NO"/>
        </w:rPr>
        <w:t xml:space="preserve"> </w:t>
      </w:r>
      <w:r w:rsidR="00EF691A" w:rsidRPr="0005252A">
        <w:rPr>
          <w:rFonts w:eastAsia="Times New Roman" w:cstheme="minorHAnsi"/>
          <w:b/>
          <w:bCs/>
          <w:color w:val="212121"/>
          <w:sz w:val="28"/>
          <w:szCs w:val="28"/>
          <w:lang w:val="nb-NO"/>
        </w:rPr>
        <w:t>Konfirmantjubileer</w:t>
      </w:r>
      <w:r w:rsidR="00B710EB" w:rsidRPr="0005252A">
        <w:rPr>
          <w:rFonts w:eastAsia="Times New Roman" w:cstheme="minorHAnsi"/>
          <w:b/>
          <w:bCs/>
          <w:color w:val="212121"/>
          <w:sz w:val="28"/>
          <w:szCs w:val="28"/>
          <w:lang w:val="nb-NO"/>
        </w:rPr>
        <w:t xml:space="preserve"> 2026</w:t>
      </w:r>
    </w:p>
    <w:p w14:paraId="5B60BEB4" w14:textId="099B5D4E" w:rsidR="004321AC" w:rsidRPr="0005252A" w:rsidRDefault="004321AC" w:rsidP="00A60EA1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21.</w:t>
      </w:r>
      <w:r w:rsidR="00A60EA1">
        <w:rPr>
          <w:rFonts w:cstheme="minorHAnsi"/>
          <w:sz w:val="28"/>
          <w:szCs w:val="28"/>
          <w:lang w:val="nb-NO"/>
        </w:rPr>
        <w:t>0</w:t>
      </w:r>
      <w:r w:rsidRPr="0005252A">
        <w:rPr>
          <w:rFonts w:cstheme="minorHAnsi"/>
          <w:sz w:val="28"/>
          <w:szCs w:val="28"/>
          <w:lang w:val="nb-NO"/>
        </w:rPr>
        <w:t>6</w:t>
      </w:r>
      <w:r w:rsidR="00AB0EA0">
        <w:rPr>
          <w:rFonts w:cstheme="minorHAnsi"/>
          <w:sz w:val="28"/>
          <w:szCs w:val="28"/>
          <w:lang w:val="nb-NO"/>
        </w:rPr>
        <w:t>:</w:t>
      </w:r>
      <w:r w:rsidRPr="0005252A">
        <w:rPr>
          <w:rFonts w:cstheme="minorHAnsi"/>
          <w:sz w:val="28"/>
          <w:szCs w:val="28"/>
          <w:lang w:val="nb-NO"/>
        </w:rPr>
        <w:t xml:space="preserve"> Foldereid</w:t>
      </w:r>
    </w:p>
    <w:p w14:paraId="7C10DC57" w14:textId="34CDBE83" w:rsidR="00D340C8" w:rsidRPr="0005252A" w:rsidRDefault="00AB0EA0" w:rsidP="00AB0EA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>0</w:t>
      </w:r>
      <w:r w:rsidR="00C33C2B" w:rsidRPr="0005252A">
        <w:rPr>
          <w:rFonts w:cstheme="minorHAnsi"/>
          <w:sz w:val="28"/>
          <w:szCs w:val="28"/>
          <w:lang w:val="nb-NO"/>
        </w:rPr>
        <w:t>5.</w:t>
      </w:r>
      <w:r>
        <w:rPr>
          <w:rFonts w:cstheme="minorHAnsi"/>
          <w:sz w:val="28"/>
          <w:szCs w:val="28"/>
          <w:lang w:val="nb-NO"/>
        </w:rPr>
        <w:t>0</w:t>
      </w:r>
      <w:r w:rsidR="00C33C2B" w:rsidRPr="0005252A">
        <w:rPr>
          <w:rFonts w:cstheme="minorHAnsi"/>
          <w:sz w:val="28"/>
          <w:szCs w:val="28"/>
          <w:lang w:val="nb-NO"/>
        </w:rPr>
        <w:t>7</w:t>
      </w:r>
      <w:r>
        <w:rPr>
          <w:rFonts w:cstheme="minorHAnsi"/>
          <w:sz w:val="28"/>
          <w:szCs w:val="28"/>
          <w:lang w:val="nb-NO"/>
        </w:rPr>
        <w:t>:</w:t>
      </w:r>
      <w:r w:rsidR="00C33C2B" w:rsidRPr="0005252A">
        <w:rPr>
          <w:rFonts w:cstheme="minorHAnsi"/>
          <w:sz w:val="28"/>
          <w:szCs w:val="28"/>
          <w:lang w:val="nb-NO"/>
        </w:rPr>
        <w:t xml:space="preserve"> Lundring</w:t>
      </w:r>
    </w:p>
    <w:p w14:paraId="4AC685D6" w14:textId="47944A4E" w:rsidR="00C250EA" w:rsidRPr="0005252A" w:rsidRDefault="00AB0EA0" w:rsidP="00AB0EA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>0</w:t>
      </w:r>
      <w:r w:rsidR="00C250EA" w:rsidRPr="0005252A">
        <w:rPr>
          <w:rFonts w:cstheme="minorHAnsi"/>
          <w:sz w:val="28"/>
          <w:szCs w:val="28"/>
          <w:lang w:val="nb-NO"/>
        </w:rPr>
        <w:t>2.</w:t>
      </w:r>
      <w:r>
        <w:rPr>
          <w:rFonts w:cstheme="minorHAnsi"/>
          <w:sz w:val="28"/>
          <w:szCs w:val="28"/>
          <w:lang w:val="nb-NO"/>
        </w:rPr>
        <w:t>0</w:t>
      </w:r>
      <w:r w:rsidR="00C250EA" w:rsidRPr="0005252A">
        <w:rPr>
          <w:rFonts w:cstheme="minorHAnsi"/>
          <w:sz w:val="28"/>
          <w:szCs w:val="28"/>
          <w:lang w:val="nb-NO"/>
        </w:rPr>
        <w:t>8</w:t>
      </w:r>
      <w:r>
        <w:rPr>
          <w:rFonts w:cstheme="minorHAnsi"/>
          <w:sz w:val="28"/>
          <w:szCs w:val="28"/>
          <w:lang w:val="nb-NO"/>
        </w:rPr>
        <w:t>:</w:t>
      </w:r>
      <w:r w:rsidR="00C250EA" w:rsidRPr="0005252A">
        <w:rPr>
          <w:rFonts w:cstheme="minorHAnsi"/>
          <w:sz w:val="28"/>
          <w:szCs w:val="28"/>
          <w:lang w:val="nb-NO"/>
        </w:rPr>
        <w:t xml:space="preserve"> Gravvik</w:t>
      </w:r>
    </w:p>
    <w:p w14:paraId="4F495FF1" w14:textId="3766D9E4" w:rsidR="00C250EA" w:rsidRPr="0005252A" w:rsidRDefault="00AB0EA0" w:rsidP="00AB0EA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>0</w:t>
      </w:r>
      <w:r w:rsidR="00C250EA" w:rsidRPr="0005252A">
        <w:rPr>
          <w:rFonts w:cstheme="minorHAnsi"/>
          <w:sz w:val="28"/>
          <w:szCs w:val="28"/>
          <w:lang w:val="nb-NO"/>
        </w:rPr>
        <w:t>9.</w:t>
      </w:r>
      <w:r>
        <w:rPr>
          <w:rFonts w:cstheme="minorHAnsi"/>
          <w:sz w:val="28"/>
          <w:szCs w:val="28"/>
          <w:lang w:val="nb-NO"/>
        </w:rPr>
        <w:t>0</w:t>
      </w:r>
      <w:r w:rsidR="00C250EA" w:rsidRPr="0005252A">
        <w:rPr>
          <w:rFonts w:cstheme="minorHAnsi"/>
          <w:sz w:val="28"/>
          <w:szCs w:val="28"/>
          <w:lang w:val="nb-NO"/>
        </w:rPr>
        <w:t>8</w:t>
      </w:r>
      <w:r>
        <w:rPr>
          <w:rFonts w:cstheme="minorHAnsi"/>
          <w:sz w:val="28"/>
          <w:szCs w:val="28"/>
          <w:lang w:val="nb-NO"/>
        </w:rPr>
        <w:t>:</w:t>
      </w:r>
      <w:r w:rsidR="00C250EA" w:rsidRPr="0005252A">
        <w:rPr>
          <w:rFonts w:cstheme="minorHAnsi"/>
          <w:sz w:val="28"/>
          <w:szCs w:val="28"/>
          <w:lang w:val="nb-NO"/>
        </w:rPr>
        <w:t xml:space="preserve"> Kolvereid</w:t>
      </w:r>
    </w:p>
    <w:p w14:paraId="5D71D747" w14:textId="359E32BD" w:rsidR="00C250EA" w:rsidRPr="0005252A" w:rsidRDefault="00C250EA" w:rsidP="00AB0EA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>16.</w:t>
      </w:r>
      <w:r w:rsidR="00AB0EA0">
        <w:rPr>
          <w:rFonts w:cstheme="minorHAnsi"/>
          <w:sz w:val="28"/>
          <w:szCs w:val="28"/>
          <w:lang w:val="nb-NO"/>
        </w:rPr>
        <w:t>0</w:t>
      </w:r>
      <w:r w:rsidRPr="0005252A">
        <w:rPr>
          <w:rFonts w:cstheme="minorHAnsi"/>
          <w:sz w:val="28"/>
          <w:szCs w:val="28"/>
          <w:lang w:val="nb-NO"/>
        </w:rPr>
        <w:t>8</w:t>
      </w:r>
      <w:r w:rsidR="00AB0EA0">
        <w:rPr>
          <w:rFonts w:cstheme="minorHAnsi"/>
          <w:sz w:val="28"/>
          <w:szCs w:val="28"/>
          <w:lang w:val="nb-NO"/>
        </w:rPr>
        <w:t>:</w:t>
      </w:r>
      <w:r w:rsidRPr="0005252A">
        <w:rPr>
          <w:rFonts w:cstheme="minorHAnsi"/>
          <w:sz w:val="28"/>
          <w:szCs w:val="28"/>
          <w:lang w:val="nb-NO"/>
        </w:rPr>
        <w:t xml:space="preserve"> Salsbruket</w:t>
      </w:r>
    </w:p>
    <w:p w14:paraId="71F67CD7" w14:textId="77777777" w:rsidR="00A60EA1" w:rsidRDefault="00A60EA1" w:rsidP="00A60EA1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597F9873" w14:textId="35E27E53" w:rsidR="00C33C2B" w:rsidRDefault="00A60EA1" w:rsidP="00A60EA1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>Diskusjon omkring h</w:t>
      </w:r>
      <w:r w:rsidR="00C250EA" w:rsidRPr="0005252A">
        <w:rPr>
          <w:rFonts w:cstheme="minorHAnsi"/>
          <w:sz w:val="28"/>
          <w:szCs w:val="28"/>
          <w:lang w:val="nb-NO"/>
        </w:rPr>
        <w:t xml:space="preserve">vordan </w:t>
      </w:r>
      <w:r>
        <w:rPr>
          <w:rFonts w:cstheme="minorHAnsi"/>
          <w:sz w:val="28"/>
          <w:szCs w:val="28"/>
          <w:lang w:val="nb-NO"/>
        </w:rPr>
        <w:t xml:space="preserve">vi skal </w:t>
      </w:r>
      <w:r w:rsidR="00C250EA" w:rsidRPr="0005252A">
        <w:rPr>
          <w:rFonts w:cstheme="minorHAnsi"/>
          <w:sz w:val="28"/>
          <w:szCs w:val="28"/>
          <w:lang w:val="nb-NO"/>
        </w:rPr>
        <w:t>invitere</w:t>
      </w:r>
      <w:r>
        <w:rPr>
          <w:rFonts w:cstheme="minorHAnsi"/>
          <w:sz w:val="28"/>
          <w:szCs w:val="28"/>
          <w:lang w:val="nb-NO"/>
        </w:rPr>
        <w:t>.</w:t>
      </w:r>
      <w:r w:rsidR="00AB0EA0">
        <w:rPr>
          <w:rFonts w:cstheme="minorHAnsi"/>
          <w:sz w:val="28"/>
          <w:szCs w:val="28"/>
          <w:lang w:val="nb-NO"/>
        </w:rPr>
        <w:t xml:space="preserve"> </w:t>
      </w:r>
      <w:r w:rsidR="00992E67">
        <w:rPr>
          <w:rFonts w:cstheme="minorHAnsi"/>
          <w:sz w:val="28"/>
          <w:szCs w:val="28"/>
          <w:lang w:val="nb-NO"/>
        </w:rPr>
        <w:t>Hvordan kan man gjøre dette kjent for de det gjelder.</w:t>
      </w:r>
      <w:r w:rsidR="00D4200F">
        <w:rPr>
          <w:rFonts w:cstheme="minorHAnsi"/>
          <w:sz w:val="28"/>
          <w:szCs w:val="28"/>
          <w:lang w:val="nb-NO"/>
        </w:rPr>
        <w:t xml:space="preserve"> Forslag om å</w:t>
      </w:r>
      <w:r w:rsidR="00BB0688">
        <w:rPr>
          <w:rFonts w:cstheme="minorHAnsi"/>
          <w:sz w:val="28"/>
          <w:szCs w:val="28"/>
          <w:lang w:val="nb-NO"/>
        </w:rPr>
        <w:t xml:space="preserve"> reklamere jevnt på </w:t>
      </w:r>
      <w:proofErr w:type="spellStart"/>
      <w:r w:rsidR="00BB0688">
        <w:rPr>
          <w:rFonts w:cstheme="minorHAnsi"/>
          <w:sz w:val="28"/>
          <w:szCs w:val="28"/>
          <w:lang w:val="nb-NO"/>
        </w:rPr>
        <w:t>facebook</w:t>
      </w:r>
      <w:proofErr w:type="spellEnd"/>
      <w:r w:rsidR="00BB0688">
        <w:rPr>
          <w:rFonts w:cstheme="minorHAnsi"/>
          <w:sz w:val="28"/>
          <w:szCs w:val="28"/>
          <w:lang w:val="nb-NO"/>
        </w:rPr>
        <w:t xml:space="preserve"> og hjemmesiden. I tillegg annonsere både i NA og Ytringen.</w:t>
      </w:r>
      <w:r w:rsidR="00A538C3" w:rsidRPr="00A538C3">
        <w:rPr>
          <w:rFonts w:cstheme="minorHAnsi"/>
          <w:sz w:val="28"/>
          <w:szCs w:val="28"/>
          <w:lang w:val="nb-NO"/>
        </w:rPr>
        <w:t xml:space="preserve"> </w:t>
      </w:r>
      <w:r w:rsidR="00A538C3">
        <w:rPr>
          <w:rFonts w:cstheme="minorHAnsi"/>
          <w:sz w:val="28"/>
          <w:szCs w:val="28"/>
          <w:lang w:val="nb-NO"/>
        </w:rPr>
        <w:t>Donata og Kine jobber sammen med Ingebjørg for å gjøre dette kjent.</w:t>
      </w:r>
    </w:p>
    <w:p w14:paraId="14B7EB8D" w14:textId="77777777" w:rsidR="00F56C50" w:rsidRDefault="00F56C50" w:rsidP="00A60EA1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60682DD3" w14:textId="3D464CF9" w:rsidR="00F56C50" w:rsidRPr="004A43D6" w:rsidRDefault="00F56C50" w:rsidP="00A60EA1">
      <w:pPr>
        <w:pStyle w:val="Nummerertliste"/>
        <w:numPr>
          <w:ilvl w:val="0"/>
          <w:numId w:val="0"/>
        </w:numPr>
        <w:rPr>
          <w:rFonts w:cstheme="minorHAnsi"/>
          <w:b/>
          <w:bCs/>
          <w:i/>
          <w:iCs/>
          <w:sz w:val="28"/>
          <w:szCs w:val="28"/>
          <w:lang w:val="nb-NO"/>
        </w:rPr>
      </w:pPr>
      <w:r w:rsidRPr="004A43D6">
        <w:rPr>
          <w:rFonts w:cstheme="minorHAnsi"/>
          <w:b/>
          <w:bCs/>
          <w:i/>
          <w:iCs/>
          <w:sz w:val="28"/>
          <w:szCs w:val="28"/>
          <w:lang w:val="nb-NO"/>
        </w:rPr>
        <w:t>Vedtak</w:t>
      </w:r>
      <w:r w:rsidR="00A538C3" w:rsidRPr="004A43D6">
        <w:rPr>
          <w:rFonts w:cstheme="minorHAnsi"/>
          <w:b/>
          <w:bCs/>
          <w:i/>
          <w:iCs/>
          <w:sz w:val="28"/>
          <w:szCs w:val="28"/>
          <w:lang w:val="nb-NO"/>
        </w:rPr>
        <w:t xml:space="preserve">: </w:t>
      </w:r>
      <w:r w:rsidR="00443930" w:rsidRPr="004A43D6">
        <w:rPr>
          <w:rFonts w:cstheme="minorHAnsi"/>
          <w:b/>
          <w:bCs/>
          <w:i/>
          <w:iCs/>
          <w:sz w:val="28"/>
          <w:szCs w:val="28"/>
          <w:lang w:val="nb-NO"/>
        </w:rPr>
        <w:t>Prøves uten personlige invitasjoner i år, men at jubileene blir gjort kjent i andre kanaler.</w:t>
      </w:r>
    </w:p>
    <w:p w14:paraId="100B5381" w14:textId="77777777" w:rsidR="00C250EA" w:rsidRPr="0005252A" w:rsidRDefault="00C250EA" w:rsidP="00AB0EA0">
      <w:pPr>
        <w:pStyle w:val="Nummerertliste"/>
        <w:numPr>
          <w:ilvl w:val="0"/>
          <w:numId w:val="0"/>
        </w:numPr>
        <w:ind w:left="720"/>
        <w:rPr>
          <w:rFonts w:cstheme="minorHAnsi"/>
          <w:sz w:val="28"/>
          <w:szCs w:val="28"/>
          <w:lang w:val="nb-NO"/>
        </w:rPr>
      </w:pPr>
    </w:p>
    <w:p w14:paraId="4D24C009" w14:textId="5F4A6621" w:rsidR="00D340C8" w:rsidRPr="0005252A" w:rsidRDefault="00D340C8" w:rsidP="00D96F80">
      <w:pPr>
        <w:pStyle w:val="Nummerertliste"/>
        <w:numPr>
          <w:ilvl w:val="0"/>
          <w:numId w:val="0"/>
        </w:numPr>
        <w:rPr>
          <w:rFonts w:cstheme="minorHAnsi"/>
          <w:b/>
          <w:bCs/>
          <w:sz w:val="28"/>
          <w:szCs w:val="28"/>
          <w:lang w:val="nb-NO"/>
        </w:rPr>
      </w:pPr>
      <w:r w:rsidRPr="0005252A">
        <w:rPr>
          <w:rFonts w:cstheme="minorHAnsi"/>
          <w:b/>
          <w:bCs/>
          <w:sz w:val="28"/>
          <w:szCs w:val="28"/>
          <w:lang w:val="nb-NO"/>
        </w:rPr>
        <w:t>Sak 5/26</w:t>
      </w:r>
      <w:r w:rsidR="00B710EB" w:rsidRPr="0005252A">
        <w:rPr>
          <w:rFonts w:cstheme="minorHAnsi"/>
          <w:b/>
          <w:bCs/>
          <w:sz w:val="28"/>
          <w:szCs w:val="28"/>
          <w:lang w:val="nb-NO"/>
        </w:rPr>
        <w:t xml:space="preserve"> </w:t>
      </w:r>
      <w:proofErr w:type="spellStart"/>
      <w:r w:rsidR="00F62138" w:rsidRPr="0005252A">
        <w:rPr>
          <w:rFonts w:cstheme="minorHAnsi"/>
          <w:b/>
          <w:bCs/>
          <w:sz w:val="28"/>
          <w:szCs w:val="28"/>
          <w:lang w:val="nb-NO"/>
        </w:rPr>
        <w:t>Årshjul</w:t>
      </w:r>
      <w:proofErr w:type="spellEnd"/>
      <w:r w:rsidR="00F62138" w:rsidRPr="0005252A">
        <w:rPr>
          <w:rFonts w:cstheme="minorHAnsi"/>
          <w:b/>
          <w:bCs/>
          <w:sz w:val="28"/>
          <w:szCs w:val="28"/>
          <w:lang w:val="nb-NO"/>
        </w:rPr>
        <w:t xml:space="preserve"> </w:t>
      </w:r>
      <w:r w:rsidR="00D96F80" w:rsidRPr="0005252A">
        <w:rPr>
          <w:rFonts w:cstheme="minorHAnsi"/>
          <w:b/>
          <w:bCs/>
          <w:sz w:val="28"/>
          <w:szCs w:val="28"/>
          <w:lang w:val="nb-NO"/>
        </w:rPr>
        <w:t>kirke</w:t>
      </w:r>
      <w:r w:rsidR="00F62138" w:rsidRPr="0005252A">
        <w:rPr>
          <w:rFonts w:cstheme="minorHAnsi"/>
          <w:b/>
          <w:bCs/>
          <w:sz w:val="28"/>
          <w:szCs w:val="28"/>
          <w:lang w:val="nb-NO"/>
        </w:rPr>
        <w:t>musikals</w:t>
      </w:r>
      <w:r w:rsidR="00D96F80" w:rsidRPr="0005252A">
        <w:rPr>
          <w:rFonts w:cstheme="minorHAnsi"/>
          <w:b/>
          <w:bCs/>
          <w:sz w:val="28"/>
          <w:szCs w:val="28"/>
          <w:lang w:val="nb-NO"/>
        </w:rPr>
        <w:t xml:space="preserve">k </w:t>
      </w:r>
      <w:r w:rsidR="00F62138" w:rsidRPr="0005252A">
        <w:rPr>
          <w:rFonts w:cstheme="minorHAnsi"/>
          <w:b/>
          <w:bCs/>
          <w:sz w:val="28"/>
          <w:szCs w:val="28"/>
          <w:lang w:val="nb-NO"/>
        </w:rPr>
        <w:t xml:space="preserve">arbeid </w:t>
      </w:r>
    </w:p>
    <w:p w14:paraId="420804EF" w14:textId="7ED28FBF" w:rsidR="004A43D6" w:rsidRDefault="00716567" w:rsidP="00E84CCB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 w:rsidRPr="0005252A">
        <w:rPr>
          <w:rFonts w:cstheme="minorHAnsi"/>
          <w:sz w:val="28"/>
          <w:szCs w:val="28"/>
          <w:lang w:val="nb-NO"/>
        </w:rPr>
        <w:t xml:space="preserve">Organist </w:t>
      </w:r>
      <w:r w:rsidR="00F62138" w:rsidRPr="0005252A">
        <w:rPr>
          <w:rFonts w:cstheme="minorHAnsi"/>
          <w:sz w:val="28"/>
          <w:szCs w:val="28"/>
          <w:lang w:val="nb-NO"/>
        </w:rPr>
        <w:t>Erika</w:t>
      </w:r>
      <w:r w:rsidR="00E84CCB">
        <w:rPr>
          <w:rFonts w:cstheme="minorHAnsi"/>
          <w:sz w:val="28"/>
          <w:szCs w:val="28"/>
          <w:lang w:val="nb-NO"/>
        </w:rPr>
        <w:t xml:space="preserve"> </w:t>
      </w:r>
      <w:r w:rsidR="00C107A9">
        <w:rPr>
          <w:rFonts w:cstheme="minorHAnsi"/>
          <w:sz w:val="28"/>
          <w:szCs w:val="28"/>
          <w:lang w:val="nb-NO"/>
        </w:rPr>
        <w:t>presenterer</w:t>
      </w:r>
      <w:r w:rsidR="00E84CCB">
        <w:rPr>
          <w:rFonts w:cstheme="minorHAnsi"/>
          <w:sz w:val="28"/>
          <w:szCs w:val="28"/>
          <w:lang w:val="nb-NO"/>
        </w:rPr>
        <w:t xml:space="preserve"> forslag</w:t>
      </w:r>
      <w:r w:rsidR="00C107A9">
        <w:rPr>
          <w:rFonts w:cstheme="minorHAnsi"/>
          <w:sz w:val="28"/>
          <w:szCs w:val="28"/>
          <w:lang w:val="nb-NO"/>
        </w:rPr>
        <w:t xml:space="preserve"> </w:t>
      </w:r>
      <w:r w:rsidR="00E84CCB">
        <w:rPr>
          <w:rFonts w:cstheme="minorHAnsi"/>
          <w:sz w:val="28"/>
          <w:szCs w:val="28"/>
          <w:lang w:val="nb-NO"/>
        </w:rPr>
        <w:t>for</w:t>
      </w:r>
      <w:r w:rsidR="00AB2127">
        <w:rPr>
          <w:rFonts w:cstheme="minorHAnsi"/>
          <w:sz w:val="28"/>
          <w:szCs w:val="28"/>
          <w:lang w:val="nb-NO"/>
        </w:rPr>
        <w:t xml:space="preserve"> kirkemusikalsk arbeid </w:t>
      </w:r>
      <w:r w:rsidR="00C107A9">
        <w:rPr>
          <w:rFonts w:cstheme="minorHAnsi"/>
          <w:sz w:val="28"/>
          <w:szCs w:val="28"/>
          <w:lang w:val="nb-NO"/>
        </w:rPr>
        <w:t>(</w:t>
      </w:r>
      <w:proofErr w:type="spellStart"/>
      <w:r w:rsidR="00C107A9">
        <w:rPr>
          <w:rFonts w:cstheme="minorHAnsi"/>
          <w:sz w:val="28"/>
          <w:szCs w:val="28"/>
          <w:lang w:val="nb-NO"/>
        </w:rPr>
        <w:t>årshjul</w:t>
      </w:r>
      <w:proofErr w:type="spellEnd"/>
      <w:r w:rsidR="00C107A9">
        <w:rPr>
          <w:rFonts w:cstheme="minorHAnsi"/>
          <w:sz w:val="28"/>
          <w:szCs w:val="28"/>
          <w:lang w:val="nb-NO"/>
        </w:rPr>
        <w:t xml:space="preserve">) </w:t>
      </w:r>
      <w:r w:rsidR="00AB2127">
        <w:rPr>
          <w:rFonts w:cstheme="minorHAnsi"/>
          <w:sz w:val="28"/>
          <w:szCs w:val="28"/>
          <w:lang w:val="nb-NO"/>
        </w:rPr>
        <w:t xml:space="preserve">i 2026. </w:t>
      </w:r>
    </w:p>
    <w:p w14:paraId="06DC6130" w14:textId="590EB554" w:rsidR="000A4B71" w:rsidRDefault="00CB60F7" w:rsidP="00E84CCB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 xml:space="preserve">Donata og Erika </w:t>
      </w:r>
      <w:r w:rsidR="00694A69">
        <w:rPr>
          <w:rFonts w:cstheme="minorHAnsi"/>
          <w:sz w:val="28"/>
          <w:szCs w:val="28"/>
          <w:lang w:val="nb-NO"/>
        </w:rPr>
        <w:t xml:space="preserve">renskriver </w:t>
      </w:r>
      <w:proofErr w:type="spellStart"/>
      <w:r w:rsidR="004E5917">
        <w:rPr>
          <w:rFonts w:cstheme="minorHAnsi"/>
          <w:sz w:val="28"/>
          <w:szCs w:val="28"/>
          <w:lang w:val="nb-NO"/>
        </w:rPr>
        <w:t>årshjulet</w:t>
      </w:r>
      <w:proofErr w:type="spellEnd"/>
      <w:r w:rsidR="001940FB">
        <w:rPr>
          <w:rFonts w:cstheme="minorHAnsi"/>
          <w:sz w:val="28"/>
          <w:szCs w:val="28"/>
          <w:lang w:val="nb-NO"/>
        </w:rPr>
        <w:t xml:space="preserve">, sendes ut </w:t>
      </w:r>
      <w:r w:rsidR="00694A69">
        <w:rPr>
          <w:rFonts w:cstheme="minorHAnsi"/>
          <w:sz w:val="28"/>
          <w:szCs w:val="28"/>
          <w:lang w:val="nb-NO"/>
        </w:rPr>
        <w:t>sammen med referatet.</w:t>
      </w:r>
    </w:p>
    <w:p w14:paraId="338867D2" w14:textId="06F4288E" w:rsidR="00F62138" w:rsidRPr="0005252A" w:rsidRDefault="000A4B71" w:rsidP="00E84CCB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 xml:space="preserve">Kirkesafari: </w:t>
      </w:r>
      <w:proofErr w:type="spellStart"/>
      <w:r>
        <w:rPr>
          <w:rFonts w:cstheme="minorHAnsi"/>
          <w:sz w:val="28"/>
          <w:szCs w:val="28"/>
          <w:lang w:val="nb-NO"/>
        </w:rPr>
        <w:t>Torstad</w:t>
      </w:r>
      <w:proofErr w:type="spellEnd"/>
      <w:r>
        <w:rPr>
          <w:rFonts w:cstheme="minorHAnsi"/>
          <w:sz w:val="28"/>
          <w:szCs w:val="28"/>
          <w:lang w:val="nb-NO"/>
        </w:rPr>
        <w:t xml:space="preserve"> i år</w:t>
      </w:r>
      <w:r w:rsidR="00580268">
        <w:rPr>
          <w:rFonts w:cstheme="minorHAnsi"/>
          <w:sz w:val="28"/>
          <w:szCs w:val="28"/>
          <w:lang w:val="nb-NO"/>
        </w:rPr>
        <w:t>, 29. august.</w:t>
      </w:r>
      <w:r w:rsidR="00716567" w:rsidRPr="0005252A">
        <w:rPr>
          <w:rFonts w:cstheme="minorHAnsi"/>
          <w:sz w:val="28"/>
          <w:szCs w:val="28"/>
          <w:lang w:val="nb-NO"/>
        </w:rPr>
        <w:t xml:space="preserve"> </w:t>
      </w:r>
      <w:r w:rsidR="004A43D6">
        <w:rPr>
          <w:rFonts w:cstheme="minorHAnsi"/>
          <w:sz w:val="28"/>
          <w:szCs w:val="28"/>
          <w:lang w:val="nb-NO"/>
        </w:rPr>
        <w:t>(i forbindelse med jubileet</w:t>
      </w:r>
      <w:r w:rsidR="00C107A9">
        <w:rPr>
          <w:rFonts w:cstheme="minorHAnsi"/>
          <w:sz w:val="28"/>
          <w:szCs w:val="28"/>
          <w:lang w:val="nb-NO"/>
        </w:rPr>
        <w:t xml:space="preserve"> 30.8.</w:t>
      </w:r>
      <w:r w:rsidR="004A43D6">
        <w:rPr>
          <w:rFonts w:cstheme="minorHAnsi"/>
          <w:sz w:val="28"/>
          <w:szCs w:val="28"/>
          <w:lang w:val="nb-NO"/>
        </w:rPr>
        <w:t>)</w:t>
      </w:r>
    </w:p>
    <w:p w14:paraId="61040752" w14:textId="77777777" w:rsidR="00716567" w:rsidRPr="0005252A" w:rsidRDefault="00716567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111736C3" w14:textId="0584BC8F" w:rsidR="00716567" w:rsidRPr="0005252A" w:rsidRDefault="00716567" w:rsidP="00D96F80">
      <w:pPr>
        <w:pStyle w:val="Nummerertliste"/>
        <w:numPr>
          <w:ilvl w:val="0"/>
          <w:numId w:val="0"/>
        </w:numPr>
        <w:rPr>
          <w:rFonts w:cstheme="minorHAnsi"/>
          <w:b/>
          <w:bCs/>
          <w:sz w:val="28"/>
          <w:szCs w:val="28"/>
          <w:lang w:val="nb-NO"/>
        </w:rPr>
      </w:pPr>
      <w:r w:rsidRPr="0005252A">
        <w:rPr>
          <w:rFonts w:cstheme="minorHAnsi"/>
          <w:b/>
          <w:bCs/>
          <w:sz w:val="28"/>
          <w:szCs w:val="28"/>
          <w:lang w:val="nb-NO"/>
        </w:rPr>
        <w:t>Sak 6/26 Eventuelt</w:t>
      </w:r>
    </w:p>
    <w:p w14:paraId="0F2C89C3" w14:textId="77777777" w:rsidR="003461A8" w:rsidRDefault="003461A8" w:rsidP="003D6C69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6A5D8F60" w14:textId="7CF8A409" w:rsidR="003D6C69" w:rsidRDefault="003D6C69" w:rsidP="00EA0D92">
      <w:pPr>
        <w:pStyle w:val="Nummerertliste"/>
        <w:numPr>
          <w:ilvl w:val="0"/>
          <w:numId w:val="43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>Donata tar opp forespørsel på om Coop kan selge minnekort for alle kirkene.</w:t>
      </w:r>
    </w:p>
    <w:p w14:paraId="22524333" w14:textId="327C0327" w:rsidR="003D6C69" w:rsidRPr="008B1E00" w:rsidRDefault="003D6C69" w:rsidP="003D6C69">
      <w:pPr>
        <w:pStyle w:val="Nummerertliste"/>
        <w:numPr>
          <w:ilvl w:val="0"/>
          <w:numId w:val="0"/>
        </w:numPr>
        <w:rPr>
          <w:rFonts w:cstheme="minorHAnsi"/>
          <w:i/>
          <w:iCs/>
          <w:sz w:val="28"/>
          <w:szCs w:val="28"/>
          <w:lang w:val="nb-NO"/>
        </w:rPr>
      </w:pPr>
      <w:r w:rsidRPr="008B1E00">
        <w:rPr>
          <w:rFonts w:cstheme="minorHAnsi"/>
          <w:i/>
          <w:iCs/>
          <w:sz w:val="28"/>
          <w:szCs w:val="28"/>
          <w:lang w:val="nb-NO"/>
        </w:rPr>
        <w:t xml:space="preserve">Vedtak: Menighetsrådet vedtar at vi ønsker at det kan selges minnekort for alle kirkene </w:t>
      </w:r>
      <w:r w:rsidR="003355A8" w:rsidRPr="008B1E00">
        <w:rPr>
          <w:rFonts w:cstheme="minorHAnsi"/>
          <w:i/>
          <w:iCs/>
          <w:sz w:val="28"/>
          <w:szCs w:val="28"/>
          <w:lang w:val="nb-NO"/>
        </w:rPr>
        <w:t>på Coop Kolvereid</w:t>
      </w:r>
      <w:r w:rsidRPr="008B1E00">
        <w:rPr>
          <w:rFonts w:cstheme="minorHAnsi"/>
          <w:i/>
          <w:iCs/>
          <w:sz w:val="28"/>
          <w:szCs w:val="28"/>
          <w:lang w:val="nb-NO"/>
        </w:rPr>
        <w:t xml:space="preserve">. </w:t>
      </w:r>
      <w:r w:rsidR="003461A8" w:rsidRPr="008B1E00">
        <w:rPr>
          <w:rFonts w:cstheme="minorHAnsi"/>
          <w:i/>
          <w:iCs/>
          <w:sz w:val="28"/>
          <w:szCs w:val="28"/>
          <w:lang w:val="nb-NO"/>
        </w:rPr>
        <w:t xml:space="preserve">Det kan også lages nye avtaler </w:t>
      </w:r>
      <w:r w:rsidR="003355A8" w:rsidRPr="008B1E00">
        <w:rPr>
          <w:rFonts w:cstheme="minorHAnsi"/>
          <w:i/>
          <w:iCs/>
          <w:sz w:val="28"/>
          <w:szCs w:val="28"/>
          <w:lang w:val="nb-NO"/>
        </w:rPr>
        <w:t xml:space="preserve">for </w:t>
      </w:r>
      <w:proofErr w:type="spellStart"/>
      <w:r w:rsidR="003355A8" w:rsidRPr="008B1E00">
        <w:rPr>
          <w:rFonts w:cstheme="minorHAnsi"/>
          <w:i/>
          <w:iCs/>
          <w:sz w:val="28"/>
          <w:szCs w:val="28"/>
          <w:lang w:val="nb-NO"/>
        </w:rPr>
        <w:t>Sjånes</w:t>
      </w:r>
      <w:proofErr w:type="spellEnd"/>
      <w:r w:rsidR="003355A8" w:rsidRPr="008B1E00">
        <w:rPr>
          <w:rFonts w:cstheme="minorHAnsi"/>
          <w:i/>
          <w:iCs/>
          <w:sz w:val="28"/>
          <w:szCs w:val="28"/>
          <w:lang w:val="nb-NO"/>
        </w:rPr>
        <w:t xml:space="preserve"> og </w:t>
      </w:r>
      <w:proofErr w:type="spellStart"/>
      <w:r w:rsidR="003355A8" w:rsidRPr="008B1E00">
        <w:rPr>
          <w:rFonts w:cstheme="minorHAnsi"/>
          <w:i/>
          <w:iCs/>
          <w:sz w:val="28"/>
          <w:szCs w:val="28"/>
          <w:lang w:val="nb-NO"/>
        </w:rPr>
        <w:t>Ottersøya</w:t>
      </w:r>
      <w:proofErr w:type="spellEnd"/>
      <w:r w:rsidR="003355A8" w:rsidRPr="008B1E00">
        <w:rPr>
          <w:rFonts w:cstheme="minorHAnsi"/>
          <w:i/>
          <w:iCs/>
          <w:sz w:val="28"/>
          <w:szCs w:val="28"/>
          <w:lang w:val="nb-NO"/>
        </w:rPr>
        <w:t>.</w:t>
      </w:r>
    </w:p>
    <w:p w14:paraId="756A35A7" w14:textId="77777777" w:rsidR="00D340C8" w:rsidRDefault="00D340C8" w:rsidP="00D96F80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1E399CE0" w14:textId="141C8A7E" w:rsidR="00EA0D92" w:rsidRDefault="00C91555" w:rsidP="00EA0D92">
      <w:pPr>
        <w:pStyle w:val="Nummerertliste"/>
        <w:numPr>
          <w:ilvl w:val="0"/>
          <w:numId w:val="43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>Forespørsel om hvordan det ligger an med bord og stoler i Gravvik kirke.</w:t>
      </w:r>
      <w:r w:rsidR="000B5CA6">
        <w:rPr>
          <w:rFonts w:cstheme="minorHAnsi"/>
          <w:sz w:val="28"/>
          <w:szCs w:val="28"/>
          <w:lang w:val="nb-NO"/>
        </w:rPr>
        <w:t xml:space="preserve"> </w:t>
      </w:r>
      <w:r w:rsidR="00631C7C">
        <w:rPr>
          <w:rFonts w:cstheme="minorHAnsi"/>
          <w:sz w:val="28"/>
          <w:szCs w:val="28"/>
          <w:lang w:val="nb-NO"/>
        </w:rPr>
        <w:t xml:space="preserve">Donata og Kine skal reise rundt i ulike kirker </w:t>
      </w:r>
      <w:r w:rsidR="00593279">
        <w:rPr>
          <w:rFonts w:cstheme="minorHAnsi"/>
          <w:sz w:val="28"/>
          <w:szCs w:val="28"/>
          <w:lang w:val="nb-NO"/>
        </w:rPr>
        <w:t>sammen med kirketjener for å se, og så blir dette tatt inn som sak i MR.</w:t>
      </w:r>
    </w:p>
    <w:p w14:paraId="72CE34DD" w14:textId="77777777" w:rsidR="001B5A2A" w:rsidRDefault="001B5A2A" w:rsidP="001B5A2A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7D2CA359" w14:textId="67743D3C" w:rsidR="001B5A2A" w:rsidRDefault="00A128AB" w:rsidP="001B5A2A">
      <w:pPr>
        <w:pStyle w:val="Nummerertliste"/>
        <w:numPr>
          <w:ilvl w:val="0"/>
          <w:numId w:val="43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 xml:space="preserve">Høringsdokumenter om personalpolitiske retningslinjer: </w:t>
      </w:r>
      <w:r w:rsidR="00B572A7">
        <w:rPr>
          <w:rFonts w:cstheme="minorHAnsi"/>
          <w:sz w:val="28"/>
          <w:szCs w:val="28"/>
          <w:lang w:val="nb-NO"/>
        </w:rPr>
        <w:t>Dette er en fellesrådssak, MR tar det til orientering.</w:t>
      </w:r>
    </w:p>
    <w:p w14:paraId="0275666C" w14:textId="5FFB0FBA" w:rsidR="00B572A7" w:rsidRDefault="00B572A7" w:rsidP="00B572A7">
      <w:pPr>
        <w:pStyle w:val="Nummerertliste"/>
        <w:numPr>
          <w:ilvl w:val="0"/>
          <w:numId w:val="0"/>
        </w:numPr>
        <w:rPr>
          <w:rFonts w:cstheme="minorHAnsi"/>
          <w:sz w:val="28"/>
          <w:szCs w:val="28"/>
          <w:lang w:val="nb-NO"/>
        </w:rPr>
      </w:pPr>
    </w:p>
    <w:p w14:paraId="6FA8BA9C" w14:textId="166B205C" w:rsidR="00B572A7" w:rsidRDefault="00B572A7" w:rsidP="00B572A7">
      <w:pPr>
        <w:pStyle w:val="Nummerertliste"/>
        <w:numPr>
          <w:ilvl w:val="0"/>
          <w:numId w:val="43"/>
        </w:numPr>
        <w:rPr>
          <w:rFonts w:cstheme="minorHAnsi"/>
          <w:sz w:val="28"/>
          <w:szCs w:val="28"/>
          <w:lang w:val="nb-NO"/>
        </w:rPr>
      </w:pPr>
      <w:r>
        <w:rPr>
          <w:rFonts w:cstheme="minorHAnsi"/>
          <w:sz w:val="28"/>
          <w:szCs w:val="28"/>
          <w:lang w:val="nb-NO"/>
        </w:rPr>
        <w:t>Utleier</w:t>
      </w:r>
      <w:r w:rsidR="00E858FA">
        <w:rPr>
          <w:rFonts w:cstheme="minorHAnsi"/>
          <w:sz w:val="28"/>
          <w:szCs w:val="28"/>
          <w:lang w:val="nb-NO"/>
        </w:rPr>
        <w:t>eglement: Settes opp som egen sak.</w:t>
      </w:r>
    </w:p>
    <w:p w14:paraId="3E9359E1" w14:textId="77777777" w:rsidR="00E858FA" w:rsidRDefault="00E858FA" w:rsidP="00E858FA">
      <w:pPr>
        <w:pStyle w:val="Listeavsnitt"/>
        <w:rPr>
          <w:rFonts w:cstheme="minorHAnsi"/>
          <w:sz w:val="28"/>
          <w:szCs w:val="28"/>
        </w:rPr>
      </w:pPr>
    </w:p>
    <w:p w14:paraId="72519378" w14:textId="30DA9988" w:rsidR="00E858FA" w:rsidRPr="00FD2329" w:rsidRDefault="00E858FA" w:rsidP="00E858FA">
      <w:pPr>
        <w:pStyle w:val="Nummerertliste"/>
        <w:numPr>
          <w:ilvl w:val="0"/>
          <w:numId w:val="0"/>
        </w:numPr>
        <w:rPr>
          <w:rFonts w:cstheme="minorHAnsi"/>
          <w:b/>
          <w:bCs/>
          <w:sz w:val="28"/>
          <w:szCs w:val="28"/>
          <w:lang w:val="nb-NO"/>
        </w:rPr>
      </w:pPr>
      <w:r w:rsidRPr="00FD2329">
        <w:rPr>
          <w:rFonts w:cstheme="minorHAnsi"/>
          <w:b/>
          <w:bCs/>
          <w:sz w:val="28"/>
          <w:szCs w:val="28"/>
          <w:lang w:val="nb-NO"/>
        </w:rPr>
        <w:t>Sak 7/26 Utleiereglement</w:t>
      </w:r>
    </w:p>
    <w:p w14:paraId="167B6DB6" w14:textId="00244762" w:rsidR="009C0770" w:rsidRDefault="00FD2329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Tilbakemelding om at det er en endring at pårørende må betale for spilling en halvtime før</w:t>
      </w:r>
      <w:r w:rsidR="007F0F8B">
        <w:rPr>
          <w:rFonts w:asciiTheme="minorHAnsi" w:hAnsiTheme="minorHAnsi" w:cstheme="minorHAnsi"/>
          <w:sz w:val="28"/>
          <w:szCs w:val="28"/>
        </w:rPr>
        <w:t xml:space="preserve"> begravelse. </w:t>
      </w:r>
      <w:r w:rsidR="00F47F06">
        <w:rPr>
          <w:rFonts w:asciiTheme="minorHAnsi" w:hAnsiTheme="minorHAnsi" w:cstheme="minorHAnsi"/>
          <w:sz w:val="28"/>
          <w:szCs w:val="28"/>
        </w:rPr>
        <w:t>Innspill fra MR</w:t>
      </w:r>
      <w:r w:rsidR="00D71130">
        <w:rPr>
          <w:rFonts w:asciiTheme="minorHAnsi" w:hAnsiTheme="minorHAnsi" w:cstheme="minorHAnsi"/>
          <w:sz w:val="28"/>
          <w:szCs w:val="28"/>
        </w:rPr>
        <w:t xml:space="preserve"> om at Fellesrådet </w:t>
      </w:r>
      <w:r w:rsidR="00916EF2">
        <w:rPr>
          <w:rFonts w:asciiTheme="minorHAnsi" w:hAnsiTheme="minorHAnsi" w:cstheme="minorHAnsi"/>
          <w:sz w:val="28"/>
          <w:szCs w:val="28"/>
        </w:rPr>
        <w:t>ser på hvem sitt kirkemusikalske</w:t>
      </w:r>
      <w:r w:rsidR="00404AE4">
        <w:rPr>
          <w:rFonts w:asciiTheme="minorHAnsi" w:hAnsiTheme="minorHAnsi" w:cstheme="minorHAnsi"/>
          <w:sz w:val="28"/>
          <w:szCs w:val="28"/>
        </w:rPr>
        <w:t xml:space="preserve"> arbeid de</w:t>
      </w:r>
      <w:r w:rsidR="002E0CAE">
        <w:rPr>
          <w:rFonts w:asciiTheme="minorHAnsi" w:hAnsiTheme="minorHAnsi" w:cstheme="minorHAnsi"/>
          <w:sz w:val="28"/>
          <w:szCs w:val="28"/>
        </w:rPr>
        <w:t xml:space="preserve">nne inntekten skal gå </w:t>
      </w:r>
      <w:r w:rsidR="00404AE4">
        <w:rPr>
          <w:rFonts w:asciiTheme="minorHAnsi" w:hAnsiTheme="minorHAnsi" w:cstheme="minorHAnsi"/>
          <w:sz w:val="28"/>
          <w:szCs w:val="28"/>
        </w:rPr>
        <w:t>til</w:t>
      </w:r>
      <w:r w:rsidR="00D71130">
        <w:rPr>
          <w:rFonts w:asciiTheme="minorHAnsi" w:hAnsiTheme="minorHAnsi" w:cstheme="minorHAnsi"/>
          <w:sz w:val="28"/>
          <w:szCs w:val="28"/>
        </w:rPr>
        <w:t>.</w:t>
      </w:r>
      <w:r w:rsidR="00404AE4">
        <w:rPr>
          <w:rFonts w:asciiTheme="minorHAnsi" w:hAnsiTheme="minorHAnsi" w:cstheme="minorHAnsi"/>
          <w:sz w:val="28"/>
          <w:szCs w:val="28"/>
        </w:rPr>
        <w:t xml:space="preserve"> Dersom dette er </w:t>
      </w:r>
      <w:r w:rsidR="005500A9">
        <w:rPr>
          <w:rFonts w:asciiTheme="minorHAnsi" w:hAnsiTheme="minorHAnsi" w:cstheme="minorHAnsi"/>
          <w:sz w:val="28"/>
          <w:szCs w:val="28"/>
        </w:rPr>
        <w:t xml:space="preserve">tenkt </w:t>
      </w:r>
      <w:r w:rsidR="00404AE4">
        <w:rPr>
          <w:rFonts w:asciiTheme="minorHAnsi" w:hAnsiTheme="minorHAnsi" w:cstheme="minorHAnsi"/>
          <w:sz w:val="28"/>
          <w:szCs w:val="28"/>
        </w:rPr>
        <w:t xml:space="preserve">til soknet </w:t>
      </w:r>
      <w:r w:rsidR="00284BFD">
        <w:rPr>
          <w:rFonts w:asciiTheme="minorHAnsi" w:hAnsiTheme="minorHAnsi" w:cstheme="minorHAnsi"/>
          <w:sz w:val="28"/>
          <w:szCs w:val="28"/>
        </w:rPr>
        <w:t>ønsker MR at det heller tilfaller pårørende</w:t>
      </w:r>
      <w:r w:rsidR="005500A9">
        <w:rPr>
          <w:rFonts w:asciiTheme="minorHAnsi" w:hAnsiTheme="minorHAnsi" w:cstheme="minorHAnsi"/>
          <w:sz w:val="28"/>
          <w:szCs w:val="28"/>
        </w:rPr>
        <w:t>/ de slipper å betale</w:t>
      </w:r>
      <w:r w:rsidR="00284BFD">
        <w:rPr>
          <w:rFonts w:asciiTheme="minorHAnsi" w:hAnsiTheme="minorHAnsi" w:cstheme="minorHAnsi"/>
          <w:sz w:val="28"/>
          <w:szCs w:val="28"/>
        </w:rPr>
        <w:t>.</w:t>
      </w:r>
      <w:r w:rsidR="00D7113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0975FDE" w14:textId="77777777" w:rsidR="00FD2329" w:rsidRPr="0005252A" w:rsidRDefault="00FD2329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0CD77FA2" w14:textId="2D48EC0E" w:rsidR="00FC2F0F" w:rsidRDefault="005500A9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Ref. Ingrid Ellingsen</w:t>
      </w:r>
    </w:p>
    <w:p w14:paraId="304C15ED" w14:textId="77777777" w:rsidR="00012963" w:rsidRDefault="00012963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69ABE76E" w14:textId="77777777" w:rsidR="00012963" w:rsidRDefault="00012963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0C3F2FC4" w14:textId="77777777" w:rsidR="00012963" w:rsidRDefault="00012963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1B224428" w14:textId="77777777" w:rsidR="005500A9" w:rsidRDefault="005500A9" w:rsidP="00D96F8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0672C538" w14:textId="6CA86F4F" w:rsidR="005500A9" w:rsidRPr="00D96F80" w:rsidRDefault="00B52629" w:rsidP="00D96F80">
      <w:pPr>
        <w:spacing w:line="276" w:lineRule="auto"/>
        <w:rPr>
          <w:rFonts w:asciiTheme="minorHAnsi" w:hAnsiTheme="minorHAnsi" w:cstheme="minorHAnsi"/>
          <w:sz w:val="28"/>
          <w:szCs w:val="28"/>
          <w:u w:val="single"/>
        </w:rPr>
      </w:pPr>
      <w:r w:rsidRPr="00012963">
        <w:rPr>
          <w:rFonts w:asciiTheme="minorHAnsi" w:hAnsiTheme="minorHAnsi" w:cstheme="minorHAnsi"/>
          <w:b/>
          <w:bCs/>
          <w:color w:val="FF0000"/>
          <w:sz w:val="28"/>
          <w:szCs w:val="28"/>
        </w:rPr>
        <w:t>OBS! Neste møte blir utsatt fra 23.2. til 2.3.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pga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salmekvelden i Foldereid kirke som må bli 23.2.</w:t>
      </w:r>
    </w:p>
    <w:sectPr w:rsidR="005500A9" w:rsidRPr="00D96F80" w:rsidSect="00D96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1F1F" w14:textId="77777777" w:rsidR="006B3467" w:rsidRPr="0005252A" w:rsidRDefault="006B3467">
      <w:r w:rsidRPr="0005252A">
        <w:separator/>
      </w:r>
    </w:p>
  </w:endnote>
  <w:endnote w:type="continuationSeparator" w:id="0">
    <w:p w14:paraId="166001CA" w14:textId="77777777" w:rsidR="006B3467" w:rsidRPr="0005252A" w:rsidRDefault="006B3467">
      <w:r w:rsidRPr="0005252A">
        <w:continuationSeparator/>
      </w:r>
    </w:p>
  </w:endnote>
  <w:endnote w:type="continuationNotice" w:id="1">
    <w:p w14:paraId="0BE2C8A8" w14:textId="77777777" w:rsidR="006B3467" w:rsidRPr="0005252A" w:rsidRDefault="006B3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723E" w14:textId="77777777" w:rsidR="006C28ED" w:rsidRPr="0005252A" w:rsidRDefault="006C28E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5344" w14:textId="77777777" w:rsidR="006C28ED" w:rsidRPr="0005252A" w:rsidRDefault="006C28E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BC17" w14:textId="77777777" w:rsidR="006C28ED" w:rsidRPr="0005252A" w:rsidRDefault="006C28E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6E9E" w14:textId="77777777" w:rsidR="006B3467" w:rsidRPr="0005252A" w:rsidRDefault="006B3467">
      <w:r w:rsidRPr="0005252A">
        <w:separator/>
      </w:r>
    </w:p>
  </w:footnote>
  <w:footnote w:type="continuationSeparator" w:id="0">
    <w:p w14:paraId="593E301B" w14:textId="77777777" w:rsidR="006B3467" w:rsidRPr="0005252A" w:rsidRDefault="006B3467">
      <w:r w:rsidRPr="0005252A">
        <w:continuationSeparator/>
      </w:r>
    </w:p>
  </w:footnote>
  <w:footnote w:type="continuationNotice" w:id="1">
    <w:p w14:paraId="3D0EF88A" w14:textId="77777777" w:rsidR="006B3467" w:rsidRPr="0005252A" w:rsidRDefault="006B3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F8C8" w14:textId="77777777" w:rsidR="006C28ED" w:rsidRPr="0005252A" w:rsidRDefault="006C28E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34F5" w14:textId="77777777" w:rsidR="002675FD" w:rsidRPr="0005252A" w:rsidRDefault="00647470">
    <w:pPr>
      <w:pStyle w:val="Topptekst"/>
    </w:pPr>
    <w:r w:rsidRPr="0005252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2A0AE" wp14:editId="206B2F0C">
              <wp:simplePos x="0" y="0"/>
              <wp:positionH relativeFrom="column">
                <wp:posOffset>3495040</wp:posOffset>
              </wp:positionH>
              <wp:positionV relativeFrom="paragraph">
                <wp:posOffset>10160</wp:posOffset>
              </wp:positionV>
              <wp:extent cx="2743200" cy="571500"/>
              <wp:effectExtent l="0" t="0" r="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A73C5" w14:textId="33CA1380" w:rsidR="00D803CC" w:rsidRPr="0005252A" w:rsidRDefault="00933B7C" w:rsidP="00D803CC">
                          <w:r w:rsidRPr="0005252A">
                            <w:t xml:space="preserve">Leder </w:t>
                          </w:r>
                          <w:r w:rsidR="00F37562" w:rsidRPr="0005252A">
                            <w:t>Kine Camilla Govasli</w:t>
                          </w:r>
                        </w:p>
                        <w:p w14:paraId="64880BF4" w14:textId="1B902E00" w:rsidR="00D803CC" w:rsidRPr="0005252A" w:rsidRDefault="00D803CC" w:rsidP="00D803CC">
                          <w:r w:rsidRPr="0005252A">
                            <w:t xml:space="preserve">Telefon: </w:t>
                          </w:r>
                          <w:r w:rsidR="00933B7C" w:rsidRPr="0005252A">
                            <w:t>9</w:t>
                          </w:r>
                          <w:r w:rsidR="00F37562" w:rsidRPr="0005252A">
                            <w:t>9255802</w:t>
                          </w:r>
                        </w:p>
                        <w:p w14:paraId="523F831B" w14:textId="1EEDD77C" w:rsidR="002675FD" w:rsidRPr="0005252A" w:rsidRDefault="006B45DD" w:rsidP="00933B7C">
                          <w:r w:rsidRPr="0005252A">
                            <w:t>k</w:t>
                          </w:r>
                          <w:r w:rsidR="006C28ED" w:rsidRPr="0005252A">
                            <w:t>c</w:t>
                          </w:r>
                          <w:r w:rsidRPr="0005252A">
                            <w:t>govasli@</w:t>
                          </w:r>
                          <w:r w:rsidR="006C28ED" w:rsidRPr="0005252A">
                            <w:t>outlook</w:t>
                          </w:r>
                          <w:r w:rsidRPr="0005252A"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2A0A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275.2pt;margin-top:.8pt;width:3in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" stroked="f">
              <v:path arrowok="t"/>
              <v:textbox>
                <w:txbxContent>
                  <w:p w14:paraId="128A73C5" w14:textId="33CA1380" w:rsidR="00D803CC" w:rsidRPr="0005252A" w:rsidRDefault="00933B7C" w:rsidP="00D803CC">
                    <w:r w:rsidRPr="0005252A">
                      <w:t xml:space="preserve">Leder </w:t>
                    </w:r>
                    <w:r w:rsidR="00F37562" w:rsidRPr="0005252A">
                      <w:t>Kine Camilla Govasli</w:t>
                    </w:r>
                  </w:p>
                  <w:p w14:paraId="64880BF4" w14:textId="1B902E00" w:rsidR="00D803CC" w:rsidRPr="0005252A" w:rsidRDefault="00D803CC" w:rsidP="00D803CC">
                    <w:r w:rsidRPr="0005252A">
                      <w:t xml:space="preserve">Telefon: </w:t>
                    </w:r>
                    <w:r w:rsidR="00933B7C" w:rsidRPr="0005252A">
                      <w:t>9</w:t>
                    </w:r>
                    <w:r w:rsidR="00F37562" w:rsidRPr="0005252A">
                      <w:t>9255802</w:t>
                    </w:r>
                  </w:p>
                  <w:p w14:paraId="523F831B" w14:textId="1EEDD77C" w:rsidR="002675FD" w:rsidRPr="0005252A" w:rsidRDefault="006B45DD" w:rsidP="00933B7C">
                    <w:r w:rsidRPr="0005252A">
                      <w:t>k</w:t>
                    </w:r>
                    <w:r w:rsidR="006C28ED" w:rsidRPr="0005252A">
                      <w:t>c</w:t>
                    </w:r>
                    <w:r w:rsidRPr="0005252A">
                      <w:t>govasli@</w:t>
                    </w:r>
                    <w:r w:rsidR="006C28ED" w:rsidRPr="0005252A">
                      <w:t>outlook</w:t>
                    </w:r>
                    <w:r w:rsidRPr="0005252A">
                      <w:t>.com</w:t>
                    </w:r>
                  </w:p>
                </w:txbxContent>
              </v:textbox>
            </v:shape>
          </w:pict>
        </mc:Fallback>
      </mc:AlternateContent>
    </w:r>
    <w:r w:rsidRPr="0005252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F8B3CE" wp14:editId="4216B483">
              <wp:simplePos x="0" y="0"/>
              <wp:positionH relativeFrom="column">
                <wp:posOffset>563245</wp:posOffset>
              </wp:positionH>
              <wp:positionV relativeFrom="paragraph">
                <wp:posOffset>-71755</wp:posOffset>
              </wp:positionV>
              <wp:extent cx="2651760" cy="640080"/>
              <wp:effectExtent l="0" t="0" r="0" b="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517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A40F" w14:textId="77777777" w:rsidR="002675FD" w:rsidRPr="0005252A" w:rsidRDefault="002675FD">
                          <w:pPr>
                            <w:rPr>
                              <w:sz w:val="24"/>
                            </w:rPr>
                          </w:pPr>
                          <w:r w:rsidRPr="0005252A">
                            <w:rPr>
                              <w:sz w:val="24"/>
                            </w:rPr>
                            <w:t>DEN NORSKE KIRKE</w:t>
                          </w:r>
                        </w:p>
                        <w:p w14:paraId="1826885A" w14:textId="77777777" w:rsidR="002675FD" w:rsidRPr="0005252A" w:rsidRDefault="00933B7C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5252A">
                            <w:rPr>
                              <w:sz w:val="24"/>
                              <w:szCs w:val="24"/>
                            </w:rPr>
                            <w:t>Nærøy menighetsråd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8B3CE" id="Tekstboks 2" o:spid="_x0000_s1027" type="#_x0000_t202" style="position:absolute;margin-left:44.35pt;margin-top:-5.65pt;width:208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" o:allowincell="f" stroked="f">
              <v:path arrowok="t"/>
              <v:textbox inset="0">
                <w:txbxContent>
                  <w:p w14:paraId="2654A40F" w14:textId="77777777" w:rsidR="002675FD" w:rsidRPr="0005252A" w:rsidRDefault="002675FD">
                    <w:pPr>
                      <w:rPr>
                        <w:sz w:val="24"/>
                      </w:rPr>
                    </w:pPr>
                    <w:r w:rsidRPr="0005252A">
                      <w:rPr>
                        <w:sz w:val="24"/>
                      </w:rPr>
                      <w:t>DEN NORSKE KIRKE</w:t>
                    </w:r>
                  </w:p>
                  <w:p w14:paraId="1826885A" w14:textId="77777777" w:rsidR="002675FD" w:rsidRPr="0005252A" w:rsidRDefault="00933B7C">
                    <w:pPr>
                      <w:rPr>
                        <w:sz w:val="24"/>
                        <w:szCs w:val="24"/>
                      </w:rPr>
                    </w:pPr>
                    <w:r w:rsidRPr="0005252A">
                      <w:rPr>
                        <w:sz w:val="24"/>
                        <w:szCs w:val="24"/>
                      </w:rPr>
                      <w:t>Nærøy menighetsråd</w:t>
                    </w:r>
                  </w:p>
                </w:txbxContent>
              </v:textbox>
            </v:shape>
          </w:pict>
        </mc:Fallback>
      </mc:AlternateContent>
    </w:r>
    <w:r w:rsidRPr="0005252A">
      <w:rPr>
        <w:noProof/>
      </w:rPr>
      <w:drawing>
        <wp:inline distT="0" distB="0" distL="0" distR="0" wp14:anchorId="7C17D4C9" wp14:editId="394B22FF">
          <wp:extent cx="474345" cy="571500"/>
          <wp:effectExtent l="0" t="0" r="0" b="0"/>
          <wp:docPr id="1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4FD3" w14:textId="77777777" w:rsidR="006C28ED" w:rsidRPr="0005252A" w:rsidRDefault="006C28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EC0A43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35C39"/>
    <w:multiLevelType w:val="multilevel"/>
    <w:tmpl w:val="7CDC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B0ED8"/>
    <w:multiLevelType w:val="hybridMultilevel"/>
    <w:tmpl w:val="4080BE6E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51FB"/>
    <w:multiLevelType w:val="hybridMultilevel"/>
    <w:tmpl w:val="D08643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04D"/>
    <w:multiLevelType w:val="multilevel"/>
    <w:tmpl w:val="FFFFFFFF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56" w:hanging="756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B65D4D"/>
    <w:multiLevelType w:val="hybridMultilevel"/>
    <w:tmpl w:val="A35EEC36"/>
    <w:lvl w:ilvl="0" w:tplc="B434AF5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45FE1"/>
    <w:multiLevelType w:val="hybridMultilevel"/>
    <w:tmpl w:val="4F48F0E8"/>
    <w:lvl w:ilvl="0" w:tplc="7AF0C0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0517DB"/>
    <w:multiLevelType w:val="hybridMultilevel"/>
    <w:tmpl w:val="259069C0"/>
    <w:lvl w:ilvl="0" w:tplc="FC12079C"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0E0929F4"/>
    <w:multiLevelType w:val="hybridMultilevel"/>
    <w:tmpl w:val="9266E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82E2F"/>
    <w:multiLevelType w:val="hybridMultilevel"/>
    <w:tmpl w:val="4024264C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A6627"/>
    <w:multiLevelType w:val="hybridMultilevel"/>
    <w:tmpl w:val="891EB33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001CB"/>
    <w:multiLevelType w:val="hybridMultilevel"/>
    <w:tmpl w:val="F2A8C32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68F0FB7"/>
    <w:multiLevelType w:val="hybridMultilevel"/>
    <w:tmpl w:val="9892A01A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B56B9"/>
    <w:multiLevelType w:val="hybridMultilevel"/>
    <w:tmpl w:val="768072B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1B623DF4"/>
    <w:multiLevelType w:val="hybridMultilevel"/>
    <w:tmpl w:val="6F465DD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2374F"/>
    <w:multiLevelType w:val="hybridMultilevel"/>
    <w:tmpl w:val="414EC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52738"/>
    <w:multiLevelType w:val="hybridMultilevel"/>
    <w:tmpl w:val="49D8339A"/>
    <w:lvl w:ilvl="0" w:tplc="A50E7678"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934855"/>
    <w:multiLevelType w:val="hybridMultilevel"/>
    <w:tmpl w:val="EFCA9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D0D43"/>
    <w:multiLevelType w:val="hybridMultilevel"/>
    <w:tmpl w:val="14F20746"/>
    <w:lvl w:ilvl="0" w:tplc="17F21E3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84238"/>
    <w:multiLevelType w:val="hybridMultilevel"/>
    <w:tmpl w:val="79369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32295"/>
    <w:multiLevelType w:val="hybridMultilevel"/>
    <w:tmpl w:val="955C5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41397"/>
    <w:multiLevelType w:val="hybridMultilevel"/>
    <w:tmpl w:val="A9AEF0B2"/>
    <w:lvl w:ilvl="0" w:tplc="CF323FF2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75BFE"/>
    <w:multiLevelType w:val="hybridMultilevel"/>
    <w:tmpl w:val="071E5F12"/>
    <w:lvl w:ilvl="0" w:tplc="85129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03A18"/>
    <w:multiLevelType w:val="multilevel"/>
    <w:tmpl w:val="BCF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FB7434"/>
    <w:multiLevelType w:val="hybridMultilevel"/>
    <w:tmpl w:val="4A9E026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9044D"/>
    <w:multiLevelType w:val="hybridMultilevel"/>
    <w:tmpl w:val="3A2032A6"/>
    <w:lvl w:ilvl="0" w:tplc="89C01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8078F"/>
    <w:multiLevelType w:val="hybridMultilevel"/>
    <w:tmpl w:val="BC348BBA"/>
    <w:lvl w:ilvl="0" w:tplc="FFFFFFFF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0624B"/>
    <w:multiLevelType w:val="hybridMultilevel"/>
    <w:tmpl w:val="CB0AE51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  <w:b w:val="0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B370D"/>
    <w:multiLevelType w:val="hybridMultilevel"/>
    <w:tmpl w:val="20BEA31E"/>
    <w:lvl w:ilvl="0" w:tplc="01E281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07E3D"/>
    <w:multiLevelType w:val="hybridMultilevel"/>
    <w:tmpl w:val="2F3203FE"/>
    <w:lvl w:ilvl="0" w:tplc="066000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C5E0A"/>
    <w:multiLevelType w:val="hybridMultilevel"/>
    <w:tmpl w:val="4692C68E"/>
    <w:lvl w:ilvl="0" w:tplc="FFFFFFFF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E3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12006F"/>
    <w:multiLevelType w:val="hybridMultilevel"/>
    <w:tmpl w:val="111839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4798D"/>
    <w:multiLevelType w:val="hybridMultilevel"/>
    <w:tmpl w:val="537C5316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C6AC9"/>
    <w:multiLevelType w:val="hybridMultilevel"/>
    <w:tmpl w:val="B4D281FC"/>
    <w:lvl w:ilvl="0" w:tplc="ECCA8D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9F0471"/>
    <w:multiLevelType w:val="hybridMultilevel"/>
    <w:tmpl w:val="BC5243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121A7"/>
    <w:multiLevelType w:val="hybridMultilevel"/>
    <w:tmpl w:val="07441C96"/>
    <w:lvl w:ilvl="0" w:tplc="1A78B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5F1A"/>
    <w:multiLevelType w:val="hybridMultilevel"/>
    <w:tmpl w:val="557628BC"/>
    <w:lvl w:ilvl="0" w:tplc="28EC2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874F0"/>
    <w:multiLevelType w:val="multilevel"/>
    <w:tmpl w:val="D56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B247BD"/>
    <w:multiLevelType w:val="hybridMultilevel"/>
    <w:tmpl w:val="A4EC9A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C36C5"/>
    <w:multiLevelType w:val="hybridMultilevel"/>
    <w:tmpl w:val="9062743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4520A"/>
    <w:multiLevelType w:val="hybridMultilevel"/>
    <w:tmpl w:val="D1F41246"/>
    <w:lvl w:ilvl="0" w:tplc="DA64E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1FF2"/>
    <w:multiLevelType w:val="hybridMultilevel"/>
    <w:tmpl w:val="55CE492E"/>
    <w:lvl w:ilvl="0" w:tplc="42B6C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2204"/>
    <w:multiLevelType w:val="hybridMultilevel"/>
    <w:tmpl w:val="D47E8D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76405">
    <w:abstractNumId w:val="43"/>
  </w:num>
  <w:num w:numId="2" w16cid:durableId="341933310">
    <w:abstractNumId w:val="25"/>
  </w:num>
  <w:num w:numId="3" w16cid:durableId="2023124861">
    <w:abstractNumId w:val="39"/>
  </w:num>
  <w:num w:numId="4" w16cid:durableId="1207333506">
    <w:abstractNumId w:val="13"/>
  </w:num>
  <w:num w:numId="5" w16cid:durableId="616328382">
    <w:abstractNumId w:val="11"/>
  </w:num>
  <w:num w:numId="6" w16cid:durableId="917908096">
    <w:abstractNumId w:val="4"/>
  </w:num>
  <w:num w:numId="7" w16cid:durableId="1809004826">
    <w:abstractNumId w:val="10"/>
  </w:num>
  <w:num w:numId="8" w16cid:durableId="1486434747">
    <w:abstractNumId w:val="32"/>
  </w:num>
  <w:num w:numId="9" w16cid:durableId="867063961">
    <w:abstractNumId w:val="2"/>
  </w:num>
  <w:num w:numId="10" w16cid:durableId="1400906599">
    <w:abstractNumId w:val="3"/>
  </w:num>
  <w:num w:numId="11" w16cid:durableId="1434788390">
    <w:abstractNumId w:val="20"/>
  </w:num>
  <w:num w:numId="12" w16cid:durableId="1308781958">
    <w:abstractNumId w:val="23"/>
  </w:num>
  <w:num w:numId="13" w16cid:durableId="1971547613">
    <w:abstractNumId w:val="1"/>
  </w:num>
  <w:num w:numId="14" w16cid:durableId="365496271">
    <w:abstractNumId w:val="38"/>
  </w:num>
  <w:num w:numId="15" w16cid:durableId="30423058">
    <w:abstractNumId w:val="14"/>
  </w:num>
  <w:num w:numId="16" w16cid:durableId="1911115975">
    <w:abstractNumId w:val="31"/>
  </w:num>
  <w:num w:numId="17" w16cid:durableId="1921596794">
    <w:abstractNumId w:val="9"/>
  </w:num>
  <w:num w:numId="18" w16cid:durableId="38474984">
    <w:abstractNumId w:val="12"/>
  </w:num>
  <w:num w:numId="19" w16cid:durableId="2058239790">
    <w:abstractNumId w:val="34"/>
  </w:num>
  <w:num w:numId="20" w16cid:durableId="1830291584">
    <w:abstractNumId w:val="5"/>
  </w:num>
  <w:num w:numId="21" w16cid:durableId="1994605969">
    <w:abstractNumId w:val="7"/>
  </w:num>
  <w:num w:numId="22" w16cid:durableId="1116290206">
    <w:abstractNumId w:val="29"/>
  </w:num>
  <w:num w:numId="23" w16cid:durableId="1499274435">
    <w:abstractNumId w:val="37"/>
  </w:num>
  <w:num w:numId="24" w16cid:durableId="606886541">
    <w:abstractNumId w:val="18"/>
  </w:num>
  <w:num w:numId="25" w16cid:durableId="33508994">
    <w:abstractNumId w:val="36"/>
  </w:num>
  <w:num w:numId="26" w16cid:durableId="831456037">
    <w:abstractNumId w:val="26"/>
  </w:num>
  <w:num w:numId="27" w16cid:durableId="619801012">
    <w:abstractNumId w:val="27"/>
  </w:num>
  <w:num w:numId="28" w16cid:durableId="1835949740">
    <w:abstractNumId w:val="40"/>
  </w:num>
  <w:num w:numId="29" w16cid:durableId="1481121285">
    <w:abstractNumId w:val="21"/>
  </w:num>
  <w:num w:numId="30" w16cid:durableId="993292506">
    <w:abstractNumId w:val="15"/>
  </w:num>
  <w:num w:numId="31" w16cid:durableId="162403889">
    <w:abstractNumId w:val="8"/>
  </w:num>
  <w:num w:numId="32" w16cid:durableId="2076779722">
    <w:abstractNumId w:val="17"/>
  </w:num>
  <w:num w:numId="33" w16cid:durableId="532963609">
    <w:abstractNumId w:val="16"/>
  </w:num>
  <w:num w:numId="34" w16cid:durableId="865412728">
    <w:abstractNumId w:val="28"/>
  </w:num>
  <w:num w:numId="35" w16cid:durableId="842356992">
    <w:abstractNumId w:val="42"/>
  </w:num>
  <w:num w:numId="36" w16cid:durableId="1945993115">
    <w:abstractNumId w:val="22"/>
  </w:num>
  <w:num w:numId="37" w16cid:durableId="1780294395">
    <w:abstractNumId w:val="33"/>
  </w:num>
  <w:num w:numId="38" w16cid:durableId="236327185">
    <w:abstractNumId w:val="41"/>
  </w:num>
  <w:num w:numId="39" w16cid:durableId="238566588">
    <w:abstractNumId w:val="6"/>
  </w:num>
  <w:num w:numId="40" w16cid:durableId="684139523">
    <w:abstractNumId w:val="19"/>
  </w:num>
  <w:num w:numId="41" w16cid:durableId="1511993387">
    <w:abstractNumId w:val="0"/>
  </w:num>
  <w:num w:numId="42" w16cid:durableId="1641156356">
    <w:abstractNumId w:val="30"/>
  </w:num>
  <w:num w:numId="43" w16cid:durableId="1081830861">
    <w:abstractNumId w:val="24"/>
  </w:num>
  <w:num w:numId="44" w16cid:durableId="6345660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8D"/>
    <w:rsid w:val="000056E8"/>
    <w:rsid w:val="00005D30"/>
    <w:rsid w:val="00007102"/>
    <w:rsid w:val="00007C5A"/>
    <w:rsid w:val="00012225"/>
    <w:rsid w:val="000125C6"/>
    <w:rsid w:val="00012963"/>
    <w:rsid w:val="00012E23"/>
    <w:rsid w:val="00016D8A"/>
    <w:rsid w:val="00017978"/>
    <w:rsid w:val="00025289"/>
    <w:rsid w:val="000253E2"/>
    <w:rsid w:val="000314D3"/>
    <w:rsid w:val="00031AAE"/>
    <w:rsid w:val="000423D9"/>
    <w:rsid w:val="00047EA5"/>
    <w:rsid w:val="0005252A"/>
    <w:rsid w:val="000539F2"/>
    <w:rsid w:val="00064462"/>
    <w:rsid w:val="00066A5B"/>
    <w:rsid w:val="00076326"/>
    <w:rsid w:val="000771CA"/>
    <w:rsid w:val="000822C2"/>
    <w:rsid w:val="00082C0E"/>
    <w:rsid w:val="00085E9C"/>
    <w:rsid w:val="000867E9"/>
    <w:rsid w:val="00093333"/>
    <w:rsid w:val="0009690A"/>
    <w:rsid w:val="000A0FEC"/>
    <w:rsid w:val="000A14A3"/>
    <w:rsid w:val="000A3688"/>
    <w:rsid w:val="000A4B71"/>
    <w:rsid w:val="000A562C"/>
    <w:rsid w:val="000B0C8F"/>
    <w:rsid w:val="000B29F9"/>
    <w:rsid w:val="000B4B42"/>
    <w:rsid w:val="000B5CA6"/>
    <w:rsid w:val="000B7709"/>
    <w:rsid w:val="000C3309"/>
    <w:rsid w:val="000C352E"/>
    <w:rsid w:val="000C4EF5"/>
    <w:rsid w:val="000C6CE8"/>
    <w:rsid w:val="000C7AAA"/>
    <w:rsid w:val="000D2BB6"/>
    <w:rsid w:val="000D54B2"/>
    <w:rsid w:val="000D54BC"/>
    <w:rsid w:val="000D6195"/>
    <w:rsid w:val="000F0711"/>
    <w:rsid w:val="000F1E65"/>
    <w:rsid w:val="000F384C"/>
    <w:rsid w:val="000F74CB"/>
    <w:rsid w:val="000F7A4F"/>
    <w:rsid w:val="00101A2B"/>
    <w:rsid w:val="0010271A"/>
    <w:rsid w:val="00103507"/>
    <w:rsid w:val="00112A1E"/>
    <w:rsid w:val="001131C9"/>
    <w:rsid w:val="00113711"/>
    <w:rsid w:val="00113EE7"/>
    <w:rsid w:val="00115B5C"/>
    <w:rsid w:val="00120120"/>
    <w:rsid w:val="0012229F"/>
    <w:rsid w:val="0012382B"/>
    <w:rsid w:val="00123B1D"/>
    <w:rsid w:val="001270F0"/>
    <w:rsid w:val="0013306B"/>
    <w:rsid w:val="00133C6B"/>
    <w:rsid w:val="00133FE7"/>
    <w:rsid w:val="001365F1"/>
    <w:rsid w:val="00137B3B"/>
    <w:rsid w:val="001402F0"/>
    <w:rsid w:val="00143B90"/>
    <w:rsid w:val="001467E3"/>
    <w:rsid w:val="00147DAA"/>
    <w:rsid w:val="00151CD4"/>
    <w:rsid w:val="00153CC7"/>
    <w:rsid w:val="0015442E"/>
    <w:rsid w:val="0015526E"/>
    <w:rsid w:val="00156CEB"/>
    <w:rsid w:val="00160192"/>
    <w:rsid w:val="00165612"/>
    <w:rsid w:val="001659CD"/>
    <w:rsid w:val="001668C7"/>
    <w:rsid w:val="001670E9"/>
    <w:rsid w:val="00167B88"/>
    <w:rsid w:val="00170147"/>
    <w:rsid w:val="001706CF"/>
    <w:rsid w:val="00171393"/>
    <w:rsid w:val="001716EF"/>
    <w:rsid w:val="00173752"/>
    <w:rsid w:val="0018069D"/>
    <w:rsid w:val="00180AB1"/>
    <w:rsid w:val="00182B57"/>
    <w:rsid w:val="00183B9E"/>
    <w:rsid w:val="00183EDD"/>
    <w:rsid w:val="001849FA"/>
    <w:rsid w:val="00186991"/>
    <w:rsid w:val="001870DA"/>
    <w:rsid w:val="001900B5"/>
    <w:rsid w:val="00190CFA"/>
    <w:rsid w:val="001940FB"/>
    <w:rsid w:val="00195263"/>
    <w:rsid w:val="00195310"/>
    <w:rsid w:val="001954D0"/>
    <w:rsid w:val="00195509"/>
    <w:rsid w:val="001A390F"/>
    <w:rsid w:val="001A61F4"/>
    <w:rsid w:val="001A76EC"/>
    <w:rsid w:val="001A79B7"/>
    <w:rsid w:val="001A7F51"/>
    <w:rsid w:val="001B0598"/>
    <w:rsid w:val="001B5A2A"/>
    <w:rsid w:val="001B7CF2"/>
    <w:rsid w:val="001C0D58"/>
    <w:rsid w:val="001C2CF1"/>
    <w:rsid w:val="001D0DA1"/>
    <w:rsid w:val="001D4B5D"/>
    <w:rsid w:val="001D6C7D"/>
    <w:rsid w:val="001E4B43"/>
    <w:rsid w:val="001F046C"/>
    <w:rsid w:val="001F0499"/>
    <w:rsid w:val="001F0529"/>
    <w:rsid w:val="001F13C3"/>
    <w:rsid w:val="001F69E4"/>
    <w:rsid w:val="001F7839"/>
    <w:rsid w:val="001F7C3B"/>
    <w:rsid w:val="002006B3"/>
    <w:rsid w:val="002067B4"/>
    <w:rsid w:val="0021007E"/>
    <w:rsid w:val="0021349A"/>
    <w:rsid w:val="002139ED"/>
    <w:rsid w:val="00214779"/>
    <w:rsid w:val="00217E6E"/>
    <w:rsid w:val="00221DA5"/>
    <w:rsid w:val="00222F2A"/>
    <w:rsid w:val="00223013"/>
    <w:rsid w:val="002232A9"/>
    <w:rsid w:val="00225575"/>
    <w:rsid w:val="0023171F"/>
    <w:rsid w:val="00231BCA"/>
    <w:rsid w:val="00232D25"/>
    <w:rsid w:val="00232D57"/>
    <w:rsid w:val="00233459"/>
    <w:rsid w:val="0023363B"/>
    <w:rsid w:val="002401E7"/>
    <w:rsid w:val="00242D40"/>
    <w:rsid w:val="00243D26"/>
    <w:rsid w:val="002443BF"/>
    <w:rsid w:val="002551E5"/>
    <w:rsid w:val="00257CE5"/>
    <w:rsid w:val="00260753"/>
    <w:rsid w:val="002613F7"/>
    <w:rsid w:val="002623B4"/>
    <w:rsid w:val="00262CC7"/>
    <w:rsid w:val="00262D8D"/>
    <w:rsid w:val="002675FD"/>
    <w:rsid w:val="00267D37"/>
    <w:rsid w:val="002714C5"/>
    <w:rsid w:val="00273529"/>
    <w:rsid w:val="002742B5"/>
    <w:rsid w:val="00274EC3"/>
    <w:rsid w:val="00275DA5"/>
    <w:rsid w:val="002772BC"/>
    <w:rsid w:val="00283297"/>
    <w:rsid w:val="00284BFD"/>
    <w:rsid w:val="002860E0"/>
    <w:rsid w:val="00286EF7"/>
    <w:rsid w:val="002871D9"/>
    <w:rsid w:val="002879DA"/>
    <w:rsid w:val="0029084D"/>
    <w:rsid w:val="00291515"/>
    <w:rsid w:val="00294D94"/>
    <w:rsid w:val="002955FE"/>
    <w:rsid w:val="00296D38"/>
    <w:rsid w:val="00297CCE"/>
    <w:rsid w:val="002A1C53"/>
    <w:rsid w:val="002B522C"/>
    <w:rsid w:val="002B6094"/>
    <w:rsid w:val="002C17BF"/>
    <w:rsid w:val="002C46BA"/>
    <w:rsid w:val="002C4E04"/>
    <w:rsid w:val="002C4FB5"/>
    <w:rsid w:val="002C627B"/>
    <w:rsid w:val="002C7B10"/>
    <w:rsid w:val="002D0DFD"/>
    <w:rsid w:val="002D24A4"/>
    <w:rsid w:val="002D35CD"/>
    <w:rsid w:val="002D4574"/>
    <w:rsid w:val="002D58DE"/>
    <w:rsid w:val="002D6665"/>
    <w:rsid w:val="002D69CA"/>
    <w:rsid w:val="002E0CAE"/>
    <w:rsid w:val="002E3154"/>
    <w:rsid w:val="002E5E34"/>
    <w:rsid w:val="002E6B8D"/>
    <w:rsid w:val="002E789B"/>
    <w:rsid w:val="002E7B72"/>
    <w:rsid w:val="002F1F7B"/>
    <w:rsid w:val="002F59FF"/>
    <w:rsid w:val="00301440"/>
    <w:rsid w:val="00303028"/>
    <w:rsid w:val="00311730"/>
    <w:rsid w:val="00312320"/>
    <w:rsid w:val="00315190"/>
    <w:rsid w:val="0032310F"/>
    <w:rsid w:val="00326A96"/>
    <w:rsid w:val="00327440"/>
    <w:rsid w:val="00331F68"/>
    <w:rsid w:val="00334E3B"/>
    <w:rsid w:val="00334E8D"/>
    <w:rsid w:val="0033534A"/>
    <w:rsid w:val="003355A8"/>
    <w:rsid w:val="00342296"/>
    <w:rsid w:val="00342372"/>
    <w:rsid w:val="003426FE"/>
    <w:rsid w:val="00343D2F"/>
    <w:rsid w:val="003461A8"/>
    <w:rsid w:val="00346BC5"/>
    <w:rsid w:val="00350D8B"/>
    <w:rsid w:val="00351BC4"/>
    <w:rsid w:val="00351F23"/>
    <w:rsid w:val="0035404F"/>
    <w:rsid w:val="003554C7"/>
    <w:rsid w:val="00356318"/>
    <w:rsid w:val="003563D5"/>
    <w:rsid w:val="00365313"/>
    <w:rsid w:val="00365709"/>
    <w:rsid w:val="00366F0C"/>
    <w:rsid w:val="003724C5"/>
    <w:rsid w:val="003732AE"/>
    <w:rsid w:val="00374612"/>
    <w:rsid w:val="00375244"/>
    <w:rsid w:val="00375AFF"/>
    <w:rsid w:val="003770F9"/>
    <w:rsid w:val="00377524"/>
    <w:rsid w:val="003776CF"/>
    <w:rsid w:val="003779BC"/>
    <w:rsid w:val="003813B7"/>
    <w:rsid w:val="00382006"/>
    <w:rsid w:val="00383790"/>
    <w:rsid w:val="00384F83"/>
    <w:rsid w:val="00386B02"/>
    <w:rsid w:val="00390832"/>
    <w:rsid w:val="00391451"/>
    <w:rsid w:val="003916EA"/>
    <w:rsid w:val="00392877"/>
    <w:rsid w:val="003954F1"/>
    <w:rsid w:val="00396953"/>
    <w:rsid w:val="00396C70"/>
    <w:rsid w:val="003971AF"/>
    <w:rsid w:val="0039741F"/>
    <w:rsid w:val="003A12C8"/>
    <w:rsid w:val="003A2EE4"/>
    <w:rsid w:val="003A37B7"/>
    <w:rsid w:val="003A4165"/>
    <w:rsid w:val="003A4B82"/>
    <w:rsid w:val="003A4F72"/>
    <w:rsid w:val="003B070B"/>
    <w:rsid w:val="003B47BD"/>
    <w:rsid w:val="003B7089"/>
    <w:rsid w:val="003B7ADE"/>
    <w:rsid w:val="003C07F2"/>
    <w:rsid w:val="003C4E99"/>
    <w:rsid w:val="003C672C"/>
    <w:rsid w:val="003D39CE"/>
    <w:rsid w:val="003D3B0D"/>
    <w:rsid w:val="003D6321"/>
    <w:rsid w:val="003D658E"/>
    <w:rsid w:val="003D68E3"/>
    <w:rsid w:val="003D6C69"/>
    <w:rsid w:val="003D770E"/>
    <w:rsid w:val="003E2EF6"/>
    <w:rsid w:val="003E34E7"/>
    <w:rsid w:val="003F016B"/>
    <w:rsid w:val="003F0203"/>
    <w:rsid w:val="003F248A"/>
    <w:rsid w:val="003F2BF9"/>
    <w:rsid w:val="003F409E"/>
    <w:rsid w:val="003F464C"/>
    <w:rsid w:val="003F53B8"/>
    <w:rsid w:val="003F5974"/>
    <w:rsid w:val="003F647B"/>
    <w:rsid w:val="003F6B16"/>
    <w:rsid w:val="00404AE4"/>
    <w:rsid w:val="00405403"/>
    <w:rsid w:val="00405687"/>
    <w:rsid w:val="00405782"/>
    <w:rsid w:val="00405C71"/>
    <w:rsid w:val="00406522"/>
    <w:rsid w:val="00407754"/>
    <w:rsid w:val="00412852"/>
    <w:rsid w:val="004139E4"/>
    <w:rsid w:val="004143C6"/>
    <w:rsid w:val="00414975"/>
    <w:rsid w:val="004162E4"/>
    <w:rsid w:val="00417D9F"/>
    <w:rsid w:val="0042165A"/>
    <w:rsid w:val="004235E5"/>
    <w:rsid w:val="00424AF2"/>
    <w:rsid w:val="00425DBA"/>
    <w:rsid w:val="0042687B"/>
    <w:rsid w:val="004310E9"/>
    <w:rsid w:val="004319A6"/>
    <w:rsid w:val="00431A62"/>
    <w:rsid w:val="004321AC"/>
    <w:rsid w:val="0043256F"/>
    <w:rsid w:val="0043768D"/>
    <w:rsid w:val="00440A8E"/>
    <w:rsid w:val="00440F65"/>
    <w:rsid w:val="00443930"/>
    <w:rsid w:val="00444450"/>
    <w:rsid w:val="00445011"/>
    <w:rsid w:val="0044716D"/>
    <w:rsid w:val="00452D68"/>
    <w:rsid w:val="004533D5"/>
    <w:rsid w:val="00453727"/>
    <w:rsid w:val="00455297"/>
    <w:rsid w:val="00455666"/>
    <w:rsid w:val="00455720"/>
    <w:rsid w:val="004606F7"/>
    <w:rsid w:val="00461765"/>
    <w:rsid w:val="00461785"/>
    <w:rsid w:val="00462E3D"/>
    <w:rsid w:val="004643FB"/>
    <w:rsid w:val="00464592"/>
    <w:rsid w:val="0046494C"/>
    <w:rsid w:val="00466671"/>
    <w:rsid w:val="00470D5F"/>
    <w:rsid w:val="00471C20"/>
    <w:rsid w:val="004722AA"/>
    <w:rsid w:val="004733A4"/>
    <w:rsid w:val="0047540A"/>
    <w:rsid w:val="00476BCD"/>
    <w:rsid w:val="00476F5D"/>
    <w:rsid w:val="004778C7"/>
    <w:rsid w:val="00480418"/>
    <w:rsid w:val="00481BD9"/>
    <w:rsid w:val="00481DAE"/>
    <w:rsid w:val="00481E89"/>
    <w:rsid w:val="00482F2D"/>
    <w:rsid w:val="004838AD"/>
    <w:rsid w:val="0048436F"/>
    <w:rsid w:val="0049022C"/>
    <w:rsid w:val="00490389"/>
    <w:rsid w:val="00493CA0"/>
    <w:rsid w:val="00494DEC"/>
    <w:rsid w:val="00496B90"/>
    <w:rsid w:val="004A1482"/>
    <w:rsid w:val="004A17AC"/>
    <w:rsid w:val="004A364E"/>
    <w:rsid w:val="004A3DEF"/>
    <w:rsid w:val="004A43D6"/>
    <w:rsid w:val="004A4440"/>
    <w:rsid w:val="004A5639"/>
    <w:rsid w:val="004A56A5"/>
    <w:rsid w:val="004A5815"/>
    <w:rsid w:val="004A58CD"/>
    <w:rsid w:val="004A766E"/>
    <w:rsid w:val="004A7857"/>
    <w:rsid w:val="004B0A3A"/>
    <w:rsid w:val="004B4A04"/>
    <w:rsid w:val="004B5727"/>
    <w:rsid w:val="004B6072"/>
    <w:rsid w:val="004B632D"/>
    <w:rsid w:val="004C319D"/>
    <w:rsid w:val="004C32EF"/>
    <w:rsid w:val="004C488E"/>
    <w:rsid w:val="004C4F07"/>
    <w:rsid w:val="004C53E4"/>
    <w:rsid w:val="004C6ED3"/>
    <w:rsid w:val="004D1D34"/>
    <w:rsid w:val="004D5414"/>
    <w:rsid w:val="004D5A8B"/>
    <w:rsid w:val="004D7F99"/>
    <w:rsid w:val="004E00A1"/>
    <w:rsid w:val="004E0192"/>
    <w:rsid w:val="004E080D"/>
    <w:rsid w:val="004E0DD3"/>
    <w:rsid w:val="004E31B5"/>
    <w:rsid w:val="004E5842"/>
    <w:rsid w:val="004E5917"/>
    <w:rsid w:val="004E6445"/>
    <w:rsid w:val="004F10F9"/>
    <w:rsid w:val="004F64D8"/>
    <w:rsid w:val="00503101"/>
    <w:rsid w:val="005062D0"/>
    <w:rsid w:val="005113CD"/>
    <w:rsid w:val="00515615"/>
    <w:rsid w:val="0052195D"/>
    <w:rsid w:val="00524A48"/>
    <w:rsid w:val="005273C9"/>
    <w:rsid w:val="00530B30"/>
    <w:rsid w:val="005310EF"/>
    <w:rsid w:val="00531360"/>
    <w:rsid w:val="00532D6A"/>
    <w:rsid w:val="00533AA1"/>
    <w:rsid w:val="00535A47"/>
    <w:rsid w:val="00535D9B"/>
    <w:rsid w:val="00536CD2"/>
    <w:rsid w:val="0054316F"/>
    <w:rsid w:val="005437C8"/>
    <w:rsid w:val="005463CF"/>
    <w:rsid w:val="005500A9"/>
    <w:rsid w:val="005505C0"/>
    <w:rsid w:val="00552B05"/>
    <w:rsid w:val="00552CB3"/>
    <w:rsid w:val="005536FB"/>
    <w:rsid w:val="00554C97"/>
    <w:rsid w:val="00556977"/>
    <w:rsid w:val="00557B63"/>
    <w:rsid w:val="00561D17"/>
    <w:rsid w:val="0056759F"/>
    <w:rsid w:val="00570424"/>
    <w:rsid w:val="00572896"/>
    <w:rsid w:val="00574BBE"/>
    <w:rsid w:val="005759EC"/>
    <w:rsid w:val="00580268"/>
    <w:rsid w:val="005804F2"/>
    <w:rsid w:val="00580EC4"/>
    <w:rsid w:val="0058263F"/>
    <w:rsid w:val="00582D48"/>
    <w:rsid w:val="00586EA7"/>
    <w:rsid w:val="00587878"/>
    <w:rsid w:val="00590A7E"/>
    <w:rsid w:val="00591131"/>
    <w:rsid w:val="0059153A"/>
    <w:rsid w:val="00592E38"/>
    <w:rsid w:val="00593279"/>
    <w:rsid w:val="00593437"/>
    <w:rsid w:val="00593FED"/>
    <w:rsid w:val="005942F0"/>
    <w:rsid w:val="00595057"/>
    <w:rsid w:val="005961A7"/>
    <w:rsid w:val="005A3A9D"/>
    <w:rsid w:val="005A3D2E"/>
    <w:rsid w:val="005A619A"/>
    <w:rsid w:val="005A6653"/>
    <w:rsid w:val="005A73ED"/>
    <w:rsid w:val="005B0DB6"/>
    <w:rsid w:val="005B171F"/>
    <w:rsid w:val="005B28BC"/>
    <w:rsid w:val="005B29AA"/>
    <w:rsid w:val="005B59CB"/>
    <w:rsid w:val="005C0268"/>
    <w:rsid w:val="005C0553"/>
    <w:rsid w:val="005C20FC"/>
    <w:rsid w:val="005C2F0F"/>
    <w:rsid w:val="005C3CB2"/>
    <w:rsid w:val="005C3D66"/>
    <w:rsid w:val="005C3ED6"/>
    <w:rsid w:val="005C6F3D"/>
    <w:rsid w:val="005D2DC7"/>
    <w:rsid w:val="005E0488"/>
    <w:rsid w:val="005E199B"/>
    <w:rsid w:val="005E31EA"/>
    <w:rsid w:val="005E33E6"/>
    <w:rsid w:val="005E5C7C"/>
    <w:rsid w:val="005E6B3B"/>
    <w:rsid w:val="005F2593"/>
    <w:rsid w:val="005F2EBE"/>
    <w:rsid w:val="005F5A92"/>
    <w:rsid w:val="005F63D3"/>
    <w:rsid w:val="005F6B28"/>
    <w:rsid w:val="00601905"/>
    <w:rsid w:val="00601F04"/>
    <w:rsid w:val="006059D7"/>
    <w:rsid w:val="00606F83"/>
    <w:rsid w:val="00607019"/>
    <w:rsid w:val="006150FA"/>
    <w:rsid w:val="0061789A"/>
    <w:rsid w:val="00617A70"/>
    <w:rsid w:val="006230EE"/>
    <w:rsid w:val="00623B4A"/>
    <w:rsid w:val="00625383"/>
    <w:rsid w:val="00625881"/>
    <w:rsid w:val="00626BF0"/>
    <w:rsid w:val="00627994"/>
    <w:rsid w:val="00631C7C"/>
    <w:rsid w:val="00632149"/>
    <w:rsid w:val="00634B8F"/>
    <w:rsid w:val="00635728"/>
    <w:rsid w:val="00641826"/>
    <w:rsid w:val="00643EED"/>
    <w:rsid w:val="006459FB"/>
    <w:rsid w:val="00645CB6"/>
    <w:rsid w:val="00647470"/>
    <w:rsid w:val="0065151D"/>
    <w:rsid w:val="006537F5"/>
    <w:rsid w:val="00657F4E"/>
    <w:rsid w:val="00660892"/>
    <w:rsid w:val="00666A39"/>
    <w:rsid w:val="00666DBF"/>
    <w:rsid w:val="0066726A"/>
    <w:rsid w:val="00667E78"/>
    <w:rsid w:val="0067134B"/>
    <w:rsid w:val="0067136D"/>
    <w:rsid w:val="006713C6"/>
    <w:rsid w:val="00676DC9"/>
    <w:rsid w:val="0068213B"/>
    <w:rsid w:val="00686E91"/>
    <w:rsid w:val="006873E0"/>
    <w:rsid w:val="0069282E"/>
    <w:rsid w:val="00692BF4"/>
    <w:rsid w:val="00692E17"/>
    <w:rsid w:val="0069327C"/>
    <w:rsid w:val="006949DC"/>
    <w:rsid w:val="00694A69"/>
    <w:rsid w:val="006A156C"/>
    <w:rsid w:val="006A2528"/>
    <w:rsid w:val="006A2B72"/>
    <w:rsid w:val="006A37CF"/>
    <w:rsid w:val="006A4695"/>
    <w:rsid w:val="006A57D2"/>
    <w:rsid w:val="006B1DF0"/>
    <w:rsid w:val="006B287B"/>
    <w:rsid w:val="006B322F"/>
    <w:rsid w:val="006B3467"/>
    <w:rsid w:val="006B45CE"/>
    <w:rsid w:val="006B45DD"/>
    <w:rsid w:val="006B7A27"/>
    <w:rsid w:val="006C0B9C"/>
    <w:rsid w:val="006C0EBF"/>
    <w:rsid w:val="006C28ED"/>
    <w:rsid w:val="006C4E31"/>
    <w:rsid w:val="006C5359"/>
    <w:rsid w:val="006C680C"/>
    <w:rsid w:val="006C7609"/>
    <w:rsid w:val="006D484E"/>
    <w:rsid w:val="006D5CBC"/>
    <w:rsid w:val="006D6D3B"/>
    <w:rsid w:val="006E1160"/>
    <w:rsid w:val="006E1220"/>
    <w:rsid w:val="006E2595"/>
    <w:rsid w:val="006E368E"/>
    <w:rsid w:val="006F0A28"/>
    <w:rsid w:val="006F1420"/>
    <w:rsid w:val="006F1D8F"/>
    <w:rsid w:val="006F57A1"/>
    <w:rsid w:val="00703489"/>
    <w:rsid w:val="007104D2"/>
    <w:rsid w:val="00713285"/>
    <w:rsid w:val="007141BD"/>
    <w:rsid w:val="007151B9"/>
    <w:rsid w:val="00716567"/>
    <w:rsid w:val="00724314"/>
    <w:rsid w:val="007264FB"/>
    <w:rsid w:val="00727654"/>
    <w:rsid w:val="0073121A"/>
    <w:rsid w:val="00732451"/>
    <w:rsid w:val="0073426F"/>
    <w:rsid w:val="00735170"/>
    <w:rsid w:val="0073641C"/>
    <w:rsid w:val="00736B8F"/>
    <w:rsid w:val="00741DAB"/>
    <w:rsid w:val="00745A93"/>
    <w:rsid w:val="0074679F"/>
    <w:rsid w:val="007502ED"/>
    <w:rsid w:val="00753A33"/>
    <w:rsid w:val="0075507B"/>
    <w:rsid w:val="00755969"/>
    <w:rsid w:val="007625BE"/>
    <w:rsid w:val="00762670"/>
    <w:rsid w:val="00764C50"/>
    <w:rsid w:val="00764E6C"/>
    <w:rsid w:val="007659F3"/>
    <w:rsid w:val="00765E3C"/>
    <w:rsid w:val="00766E9A"/>
    <w:rsid w:val="00771711"/>
    <w:rsid w:val="007739CB"/>
    <w:rsid w:val="00773A6B"/>
    <w:rsid w:val="00773F8E"/>
    <w:rsid w:val="0077644B"/>
    <w:rsid w:val="00776520"/>
    <w:rsid w:val="00776A30"/>
    <w:rsid w:val="00776C9A"/>
    <w:rsid w:val="00780F41"/>
    <w:rsid w:val="00783AB2"/>
    <w:rsid w:val="00784FC4"/>
    <w:rsid w:val="00785C35"/>
    <w:rsid w:val="00792C34"/>
    <w:rsid w:val="0079316F"/>
    <w:rsid w:val="007933A8"/>
    <w:rsid w:val="00793E65"/>
    <w:rsid w:val="00793E84"/>
    <w:rsid w:val="00794E31"/>
    <w:rsid w:val="007975E8"/>
    <w:rsid w:val="007A2904"/>
    <w:rsid w:val="007A3201"/>
    <w:rsid w:val="007B2DEE"/>
    <w:rsid w:val="007B2EFF"/>
    <w:rsid w:val="007B56F5"/>
    <w:rsid w:val="007B7253"/>
    <w:rsid w:val="007B7C61"/>
    <w:rsid w:val="007C12EA"/>
    <w:rsid w:val="007C2A79"/>
    <w:rsid w:val="007C2A83"/>
    <w:rsid w:val="007C2B68"/>
    <w:rsid w:val="007C621B"/>
    <w:rsid w:val="007C64F1"/>
    <w:rsid w:val="007C7361"/>
    <w:rsid w:val="007D04C7"/>
    <w:rsid w:val="007D3FE2"/>
    <w:rsid w:val="007D59A5"/>
    <w:rsid w:val="007E25A6"/>
    <w:rsid w:val="007E3D6B"/>
    <w:rsid w:val="007E4509"/>
    <w:rsid w:val="007E519A"/>
    <w:rsid w:val="007E6CB0"/>
    <w:rsid w:val="007F0F8B"/>
    <w:rsid w:val="007F1CEF"/>
    <w:rsid w:val="007F5BF2"/>
    <w:rsid w:val="007F6BCA"/>
    <w:rsid w:val="007F7A98"/>
    <w:rsid w:val="008005C3"/>
    <w:rsid w:val="00801756"/>
    <w:rsid w:val="00801F51"/>
    <w:rsid w:val="00802E09"/>
    <w:rsid w:val="00803740"/>
    <w:rsid w:val="00803D62"/>
    <w:rsid w:val="00804436"/>
    <w:rsid w:val="008072E6"/>
    <w:rsid w:val="008076B7"/>
    <w:rsid w:val="00810B4F"/>
    <w:rsid w:val="0081323A"/>
    <w:rsid w:val="008132FF"/>
    <w:rsid w:val="008145B4"/>
    <w:rsid w:val="00815EEF"/>
    <w:rsid w:val="0082003B"/>
    <w:rsid w:val="00820ACA"/>
    <w:rsid w:val="0082246A"/>
    <w:rsid w:val="00830230"/>
    <w:rsid w:val="00830AAE"/>
    <w:rsid w:val="00832273"/>
    <w:rsid w:val="008327B1"/>
    <w:rsid w:val="00836940"/>
    <w:rsid w:val="00837A2C"/>
    <w:rsid w:val="0084260A"/>
    <w:rsid w:val="0084433F"/>
    <w:rsid w:val="00845BC4"/>
    <w:rsid w:val="00851B4C"/>
    <w:rsid w:val="00852DF7"/>
    <w:rsid w:val="008538E2"/>
    <w:rsid w:val="00855C0E"/>
    <w:rsid w:val="00855F53"/>
    <w:rsid w:val="008573D9"/>
    <w:rsid w:val="00857C9C"/>
    <w:rsid w:val="00863EB8"/>
    <w:rsid w:val="0086634B"/>
    <w:rsid w:val="00866C7B"/>
    <w:rsid w:val="008671D0"/>
    <w:rsid w:val="00867DD7"/>
    <w:rsid w:val="008734C2"/>
    <w:rsid w:val="008747A9"/>
    <w:rsid w:val="008754A2"/>
    <w:rsid w:val="00875615"/>
    <w:rsid w:val="00876C60"/>
    <w:rsid w:val="00880915"/>
    <w:rsid w:val="008826BF"/>
    <w:rsid w:val="008875D0"/>
    <w:rsid w:val="00891999"/>
    <w:rsid w:val="00894968"/>
    <w:rsid w:val="00894BE3"/>
    <w:rsid w:val="00896886"/>
    <w:rsid w:val="008974CE"/>
    <w:rsid w:val="008A0D7A"/>
    <w:rsid w:val="008A1A2A"/>
    <w:rsid w:val="008A4EEB"/>
    <w:rsid w:val="008A61A4"/>
    <w:rsid w:val="008A6D9A"/>
    <w:rsid w:val="008B069E"/>
    <w:rsid w:val="008B1E00"/>
    <w:rsid w:val="008B396B"/>
    <w:rsid w:val="008C0404"/>
    <w:rsid w:val="008C58C1"/>
    <w:rsid w:val="008C5F92"/>
    <w:rsid w:val="008C7010"/>
    <w:rsid w:val="008C7526"/>
    <w:rsid w:val="008C7A4B"/>
    <w:rsid w:val="008D0EE7"/>
    <w:rsid w:val="008D1A9B"/>
    <w:rsid w:val="008D65C0"/>
    <w:rsid w:val="008D677B"/>
    <w:rsid w:val="008D6967"/>
    <w:rsid w:val="008E2917"/>
    <w:rsid w:val="008E3BD2"/>
    <w:rsid w:val="008E4B70"/>
    <w:rsid w:val="008E5877"/>
    <w:rsid w:val="008E684D"/>
    <w:rsid w:val="008F1FEF"/>
    <w:rsid w:val="008F396D"/>
    <w:rsid w:val="008F39A6"/>
    <w:rsid w:val="008F5029"/>
    <w:rsid w:val="008F50ED"/>
    <w:rsid w:val="008F7664"/>
    <w:rsid w:val="009007DB"/>
    <w:rsid w:val="0090144A"/>
    <w:rsid w:val="0090203A"/>
    <w:rsid w:val="009024EA"/>
    <w:rsid w:val="00903056"/>
    <w:rsid w:val="00903D9E"/>
    <w:rsid w:val="00904114"/>
    <w:rsid w:val="00912107"/>
    <w:rsid w:val="00912CBC"/>
    <w:rsid w:val="00914A1C"/>
    <w:rsid w:val="00914BE0"/>
    <w:rsid w:val="00916EF2"/>
    <w:rsid w:val="00917439"/>
    <w:rsid w:val="0092026C"/>
    <w:rsid w:val="00923867"/>
    <w:rsid w:val="00925620"/>
    <w:rsid w:val="00925FD7"/>
    <w:rsid w:val="00927454"/>
    <w:rsid w:val="00927919"/>
    <w:rsid w:val="00933515"/>
    <w:rsid w:val="00933B7C"/>
    <w:rsid w:val="00933BBE"/>
    <w:rsid w:val="009352EF"/>
    <w:rsid w:val="00936C10"/>
    <w:rsid w:val="00937831"/>
    <w:rsid w:val="0094072F"/>
    <w:rsid w:val="00942411"/>
    <w:rsid w:val="009441FF"/>
    <w:rsid w:val="009463A7"/>
    <w:rsid w:val="00947085"/>
    <w:rsid w:val="00947CF5"/>
    <w:rsid w:val="00951D21"/>
    <w:rsid w:val="00952087"/>
    <w:rsid w:val="009610DE"/>
    <w:rsid w:val="00963F12"/>
    <w:rsid w:val="009649E1"/>
    <w:rsid w:val="009665A4"/>
    <w:rsid w:val="00966E06"/>
    <w:rsid w:val="00967416"/>
    <w:rsid w:val="00970A2A"/>
    <w:rsid w:val="009723E6"/>
    <w:rsid w:val="009728FE"/>
    <w:rsid w:val="00972D2C"/>
    <w:rsid w:val="00974A00"/>
    <w:rsid w:val="00975EBA"/>
    <w:rsid w:val="00982CB4"/>
    <w:rsid w:val="009858CF"/>
    <w:rsid w:val="00987B87"/>
    <w:rsid w:val="00991875"/>
    <w:rsid w:val="00991928"/>
    <w:rsid w:val="00992E67"/>
    <w:rsid w:val="0099375A"/>
    <w:rsid w:val="0099515B"/>
    <w:rsid w:val="009A005A"/>
    <w:rsid w:val="009A325F"/>
    <w:rsid w:val="009A4193"/>
    <w:rsid w:val="009B34A9"/>
    <w:rsid w:val="009B5DEF"/>
    <w:rsid w:val="009C0770"/>
    <w:rsid w:val="009C15D9"/>
    <w:rsid w:val="009C1BEF"/>
    <w:rsid w:val="009C3EC5"/>
    <w:rsid w:val="009C4E8F"/>
    <w:rsid w:val="009C5AD6"/>
    <w:rsid w:val="009C7B8F"/>
    <w:rsid w:val="009D493F"/>
    <w:rsid w:val="009E1B2D"/>
    <w:rsid w:val="009E1F8A"/>
    <w:rsid w:val="009E2880"/>
    <w:rsid w:val="009E5082"/>
    <w:rsid w:val="009E6922"/>
    <w:rsid w:val="009F0885"/>
    <w:rsid w:val="009F16B0"/>
    <w:rsid w:val="009F350B"/>
    <w:rsid w:val="00A00A01"/>
    <w:rsid w:val="00A128AB"/>
    <w:rsid w:val="00A170A0"/>
    <w:rsid w:val="00A209A3"/>
    <w:rsid w:val="00A21AA1"/>
    <w:rsid w:val="00A22BF1"/>
    <w:rsid w:val="00A23A0B"/>
    <w:rsid w:val="00A25396"/>
    <w:rsid w:val="00A26714"/>
    <w:rsid w:val="00A26E99"/>
    <w:rsid w:val="00A32F9B"/>
    <w:rsid w:val="00A3359F"/>
    <w:rsid w:val="00A33FBB"/>
    <w:rsid w:val="00A36497"/>
    <w:rsid w:val="00A36F78"/>
    <w:rsid w:val="00A4038B"/>
    <w:rsid w:val="00A4157D"/>
    <w:rsid w:val="00A416A7"/>
    <w:rsid w:val="00A42747"/>
    <w:rsid w:val="00A4489A"/>
    <w:rsid w:val="00A512C3"/>
    <w:rsid w:val="00A51627"/>
    <w:rsid w:val="00A52683"/>
    <w:rsid w:val="00A538C3"/>
    <w:rsid w:val="00A56841"/>
    <w:rsid w:val="00A60EA1"/>
    <w:rsid w:val="00A6121F"/>
    <w:rsid w:val="00A63077"/>
    <w:rsid w:val="00A64EB7"/>
    <w:rsid w:val="00A650AF"/>
    <w:rsid w:val="00A67809"/>
    <w:rsid w:val="00A713FB"/>
    <w:rsid w:val="00A731B7"/>
    <w:rsid w:val="00A74AF0"/>
    <w:rsid w:val="00A74E11"/>
    <w:rsid w:val="00A75689"/>
    <w:rsid w:val="00A771C2"/>
    <w:rsid w:val="00A77794"/>
    <w:rsid w:val="00A77F7B"/>
    <w:rsid w:val="00A812BC"/>
    <w:rsid w:val="00A8607D"/>
    <w:rsid w:val="00A86E2B"/>
    <w:rsid w:val="00A87B41"/>
    <w:rsid w:val="00A91F48"/>
    <w:rsid w:val="00AA0301"/>
    <w:rsid w:val="00AA37E9"/>
    <w:rsid w:val="00AA4E96"/>
    <w:rsid w:val="00AA4EF5"/>
    <w:rsid w:val="00AB0EA0"/>
    <w:rsid w:val="00AB127C"/>
    <w:rsid w:val="00AB1E26"/>
    <w:rsid w:val="00AB2127"/>
    <w:rsid w:val="00AB243D"/>
    <w:rsid w:val="00AB25A4"/>
    <w:rsid w:val="00AB28EF"/>
    <w:rsid w:val="00AB2DEF"/>
    <w:rsid w:val="00AB62AE"/>
    <w:rsid w:val="00AB6B4B"/>
    <w:rsid w:val="00AC08B3"/>
    <w:rsid w:val="00AC2970"/>
    <w:rsid w:val="00AC3267"/>
    <w:rsid w:val="00AC46D9"/>
    <w:rsid w:val="00AC59CE"/>
    <w:rsid w:val="00AD2772"/>
    <w:rsid w:val="00AD2B8E"/>
    <w:rsid w:val="00AD38B2"/>
    <w:rsid w:val="00AD3B3E"/>
    <w:rsid w:val="00AD46AB"/>
    <w:rsid w:val="00AD4A6B"/>
    <w:rsid w:val="00AD553C"/>
    <w:rsid w:val="00AD558E"/>
    <w:rsid w:val="00AD6611"/>
    <w:rsid w:val="00AE045B"/>
    <w:rsid w:val="00AE23BA"/>
    <w:rsid w:val="00AE2C89"/>
    <w:rsid w:val="00AE5DB0"/>
    <w:rsid w:val="00AE691B"/>
    <w:rsid w:val="00AE7044"/>
    <w:rsid w:val="00AE77D7"/>
    <w:rsid w:val="00AE7E26"/>
    <w:rsid w:val="00AF77C2"/>
    <w:rsid w:val="00B00E47"/>
    <w:rsid w:val="00B01621"/>
    <w:rsid w:val="00B017E5"/>
    <w:rsid w:val="00B0186F"/>
    <w:rsid w:val="00B01EE7"/>
    <w:rsid w:val="00B02547"/>
    <w:rsid w:val="00B038BF"/>
    <w:rsid w:val="00B05264"/>
    <w:rsid w:val="00B06756"/>
    <w:rsid w:val="00B067F4"/>
    <w:rsid w:val="00B06D0C"/>
    <w:rsid w:val="00B07447"/>
    <w:rsid w:val="00B10875"/>
    <w:rsid w:val="00B11646"/>
    <w:rsid w:val="00B11CA9"/>
    <w:rsid w:val="00B1243E"/>
    <w:rsid w:val="00B12C3F"/>
    <w:rsid w:val="00B2191C"/>
    <w:rsid w:val="00B24367"/>
    <w:rsid w:val="00B26023"/>
    <w:rsid w:val="00B261D8"/>
    <w:rsid w:val="00B27862"/>
    <w:rsid w:val="00B30693"/>
    <w:rsid w:val="00B30CA4"/>
    <w:rsid w:val="00B33074"/>
    <w:rsid w:val="00B34255"/>
    <w:rsid w:val="00B37233"/>
    <w:rsid w:val="00B40D45"/>
    <w:rsid w:val="00B41AB5"/>
    <w:rsid w:val="00B420F0"/>
    <w:rsid w:val="00B4610C"/>
    <w:rsid w:val="00B466E0"/>
    <w:rsid w:val="00B46895"/>
    <w:rsid w:val="00B50336"/>
    <w:rsid w:val="00B52629"/>
    <w:rsid w:val="00B532AA"/>
    <w:rsid w:val="00B534EC"/>
    <w:rsid w:val="00B572A7"/>
    <w:rsid w:val="00B57606"/>
    <w:rsid w:val="00B576B2"/>
    <w:rsid w:val="00B62254"/>
    <w:rsid w:val="00B62F28"/>
    <w:rsid w:val="00B62F97"/>
    <w:rsid w:val="00B710EB"/>
    <w:rsid w:val="00B73E3F"/>
    <w:rsid w:val="00B74F20"/>
    <w:rsid w:val="00B83747"/>
    <w:rsid w:val="00B86822"/>
    <w:rsid w:val="00B86968"/>
    <w:rsid w:val="00B86DD6"/>
    <w:rsid w:val="00B90CE3"/>
    <w:rsid w:val="00B9454A"/>
    <w:rsid w:val="00B946AA"/>
    <w:rsid w:val="00B96009"/>
    <w:rsid w:val="00BA04D1"/>
    <w:rsid w:val="00BA0B96"/>
    <w:rsid w:val="00BA1405"/>
    <w:rsid w:val="00BA19AD"/>
    <w:rsid w:val="00BA3310"/>
    <w:rsid w:val="00BA4680"/>
    <w:rsid w:val="00BA6570"/>
    <w:rsid w:val="00BB0688"/>
    <w:rsid w:val="00BB37E0"/>
    <w:rsid w:val="00BB40E0"/>
    <w:rsid w:val="00BB54CC"/>
    <w:rsid w:val="00BB636E"/>
    <w:rsid w:val="00BB6DA2"/>
    <w:rsid w:val="00BB70EE"/>
    <w:rsid w:val="00BC1EF2"/>
    <w:rsid w:val="00BC2F54"/>
    <w:rsid w:val="00BC397C"/>
    <w:rsid w:val="00BC3E5A"/>
    <w:rsid w:val="00BC493B"/>
    <w:rsid w:val="00BC4C66"/>
    <w:rsid w:val="00BC5164"/>
    <w:rsid w:val="00BC5419"/>
    <w:rsid w:val="00BC7D89"/>
    <w:rsid w:val="00BD0D48"/>
    <w:rsid w:val="00BD2B03"/>
    <w:rsid w:val="00BD4A40"/>
    <w:rsid w:val="00BD5419"/>
    <w:rsid w:val="00BE0DA8"/>
    <w:rsid w:val="00BE4C8B"/>
    <w:rsid w:val="00BE78C0"/>
    <w:rsid w:val="00BE7E3A"/>
    <w:rsid w:val="00BF0DCB"/>
    <w:rsid w:val="00BF135E"/>
    <w:rsid w:val="00BF2F04"/>
    <w:rsid w:val="00BF6E9A"/>
    <w:rsid w:val="00C00F97"/>
    <w:rsid w:val="00C01188"/>
    <w:rsid w:val="00C047EC"/>
    <w:rsid w:val="00C107A9"/>
    <w:rsid w:val="00C10AB0"/>
    <w:rsid w:val="00C1217C"/>
    <w:rsid w:val="00C2087E"/>
    <w:rsid w:val="00C21736"/>
    <w:rsid w:val="00C23BE3"/>
    <w:rsid w:val="00C24DD1"/>
    <w:rsid w:val="00C250EA"/>
    <w:rsid w:val="00C30A32"/>
    <w:rsid w:val="00C33C2B"/>
    <w:rsid w:val="00C347AB"/>
    <w:rsid w:val="00C34C7A"/>
    <w:rsid w:val="00C4170C"/>
    <w:rsid w:val="00C43EF3"/>
    <w:rsid w:val="00C4479D"/>
    <w:rsid w:val="00C44C94"/>
    <w:rsid w:val="00C46295"/>
    <w:rsid w:val="00C4630D"/>
    <w:rsid w:val="00C46F48"/>
    <w:rsid w:val="00C47AB2"/>
    <w:rsid w:val="00C5104A"/>
    <w:rsid w:val="00C521A3"/>
    <w:rsid w:val="00C52B50"/>
    <w:rsid w:val="00C53929"/>
    <w:rsid w:val="00C5396E"/>
    <w:rsid w:val="00C540D1"/>
    <w:rsid w:val="00C54EA9"/>
    <w:rsid w:val="00C5590F"/>
    <w:rsid w:val="00C56D52"/>
    <w:rsid w:val="00C56DD7"/>
    <w:rsid w:val="00C61BBC"/>
    <w:rsid w:val="00C62108"/>
    <w:rsid w:val="00C64AEA"/>
    <w:rsid w:val="00C65818"/>
    <w:rsid w:val="00C65BF3"/>
    <w:rsid w:val="00C67823"/>
    <w:rsid w:val="00C74414"/>
    <w:rsid w:val="00C761CF"/>
    <w:rsid w:val="00C76416"/>
    <w:rsid w:val="00C81F6F"/>
    <w:rsid w:val="00C837CE"/>
    <w:rsid w:val="00C85636"/>
    <w:rsid w:val="00C91555"/>
    <w:rsid w:val="00C91691"/>
    <w:rsid w:val="00C930B8"/>
    <w:rsid w:val="00CA2DCF"/>
    <w:rsid w:val="00CA71A6"/>
    <w:rsid w:val="00CA7DA9"/>
    <w:rsid w:val="00CB02D6"/>
    <w:rsid w:val="00CB10E0"/>
    <w:rsid w:val="00CB4E06"/>
    <w:rsid w:val="00CB535F"/>
    <w:rsid w:val="00CB60F7"/>
    <w:rsid w:val="00CB6B9D"/>
    <w:rsid w:val="00CC11E6"/>
    <w:rsid w:val="00CC3C78"/>
    <w:rsid w:val="00CC4625"/>
    <w:rsid w:val="00CC7E12"/>
    <w:rsid w:val="00CD3592"/>
    <w:rsid w:val="00CD3B38"/>
    <w:rsid w:val="00CD3F3B"/>
    <w:rsid w:val="00CD62A2"/>
    <w:rsid w:val="00CD71AD"/>
    <w:rsid w:val="00CD7518"/>
    <w:rsid w:val="00CE471A"/>
    <w:rsid w:val="00CE5F4C"/>
    <w:rsid w:val="00CE6451"/>
    <w:rsid w:val="00CE67EB"/>
    <w:rsid w:val="00CE69DD"/>
    <w:rsid w:val="00CF22B8"/>
    <w:rsid w:val="00CF254B"/>
    <w:rsid w:val="00D009D4"/>
    <w:rsid w:val="00D00B8F"/>
    <w:rsid w:val="00D01648"/>
    <w:rsid w:val="00D01746"/>
    <w:rsid w:val="00D020E8"/>
    <w:rsid w:val="00D03F4B"/>
    <w:rsid w:val="00D0664F"/>
    <w:rsid w:val="00D10E61"/>
    <w:rsid w:val="00D15C07"/>
    <w:rsid w:val="00D204AE"/>
    <w:rsid w:val="00D2080D"/>
    <w:rsid w:val="00D20942"/>
    <w:rsid w:val="00D21183"/>
    <w:rsid w:val="00D214E5"/>
    <w:rsid w:val="00D23BD2"/>
    <w:rsid w:val="00D26314"/>
    <w:rsid w:val="00D26487"/>
    <w:rsid w:val="00D277F5"/>
    <w:rsid w:val="00D31C2E"/>
    <w:rsid w:val="00D340C8"/>
    <w:rsid w:val="00D36F40"/>
    <w:rsid w:val="00D3734E"/>
    <w:rsid w:val="00D4200F"/>
    <w:rsid w:val="00D429AC"/>
    <w:rsid w:val="00D4301E"/>
    <w:rsid w:val="00D43724"/>
    <w:rsid w:val="00D43A43"/>
    <w:rsid w:val="00D4416A"/>
    <w:rsid w:val="00D46469"/>
    <w:rsid w:val="00D46DD6"/>
    <w:rsid w:val="00D46E75"/>
    <w:rsid w:val="00D47346"/>
    <w:rsid w:val="00D478E5"/>
    <w:rsid w:val="00D5043F"/>
    <w:rsid w:val="00D54B64"/>
    <w:rsid w:val="00D550B7"/>
    <w:rsid w:val="00D575FA"/>
    <w:rsid w:val="00D607BB"/>
    <w:rsid w:val="00D63405"/>
    <w:rsid w:val="00D64A18"/>
    <w:rsid w:val="00D64AEC"/>
    <w:rsid w:val="00D66114"/>
    <w:rsid w:val="00D667CF"/>
    <w:rsid w:val="00D678B9"/>
    <w:rsid w:val="00D71130"/>
    <w:rsid w:val="00D734A5"/>
    <w:rsid w:val="00D74316"/>
    <w:rsid w:val="00D74E59"/>
    <w:rsid w:val="00D76287"/>
    <w:rsid w:val="00D76523"/>
    <w:rsid w:val="00D803CC"/>
    <w:rsid w:val="00D831F4"/>
    <w:rsid w:val="00D8393E"/>
    <w:rsid w:val="00D8766E"/>
    <w:rsid w:val="00D87C12"/>
    <w:rsid w:val="00D91806"/>
    <w:rsid w:val="00D91A4B"/>
    <w:rsid w:val="00D92E3B"/>
    <w:rsid w:val="00D95AC9"/>
    <w:rsid w:val="00D9655E"/>
    <w:rsid w:val="00D966E7"/>
    <w:rsid w:val="00D96F80"/>
    <w:rsid w:val="00D9759A"/>
    <w:rsid w:val="00D97B4B"/>
    <w:rsid w:val="00DA13AA"/>
    <w:rsid w:val="00DA204D"/>
    <w:rsid w:val="00DA278B"/>
    <w:rsid w:val="00DA6155"/>
    <w:rsid w:val="00DA6DAE"/>
    <w:rsid w:val="00DB0157"/>
    <w:rsid w:val="00DB097E"/>
    <w:rsid w:val="00DB3DD0"/>
    <w:rsid w:val="00DB4FE7"/>
    <w:rsid w:val="00DB7DF4"/>
    <w:rsid w:val="00DC66D8"/>
    <w:rsid w:val="00DC7E8C"/>
    <w:rsid w:val="00DD14B8"/>
    <w:rsid w:val="00DD1BAF"/>
    <w:rsid w:val="00DD7ED8"/>
    <w:rsid w:val="00DE137E"/>
    <w:rsid w:val="00DE17F2"/>
    <w:rsid w:val="00DE31AA"/>
    <w:rsid w:val="00DE3646"/>
    <w:rsid w:val="00DE408D"/>
    <w:rsid w:val="00DE53D5"/>
    <w:rsid w:val="00DE784E"/>
    <w:rsid w:val="00DF0A66"/>
    <w:rsid w:val="00DF1135"/>
    <w:rsid w:val="00DF2530"/>
    <w:rsid w:val="00DF2F39"/>
    <w:rsid w:val="00DF690E"/>
    <w:rsid w:val="00DF6C93"/>
    <w:rsid w:val="00DF7102"/>
    <w:rsid w:val="00DF744D"/>
    <w:rsid w:val="00E00575"/>
    <w:rsid w:val="00E01BAA"/>
    <w:rsid w:val="00E035C5"/>
    <w:rsid w:val="00E07909"/>
    <w:rsid w:val="00E11CEC"/>
    <w:rsid w:val="00E13B33"/>
    <w:rsid w:val="00E1560F"/>
    <w:rsid w:val="00E157C3"/>
    <w:rsid w:val="00E15B2C"/>
    <w:rsid w:val="00E15BD8"/>
    <w:rsid w:val="00E161E8"/>
    <w:rsid w:val="00E16B0E"/>
    <w:rsid w:val="00E173E7"/>
    <w:rsid w:val="00E17E7E"/>
    <w:rsid w:val="00E2013C"/>
    <w:rsid w:val="00E219B0"/>
    <w:rsid w:val="00E24818"/>
    <w:rsid w:val="00E2609F"/>
    <w:rsid w:val="00E2741B"/>
    <w:rsid w:val="00E32A46"/>
    <w:rsid w:val="00E3419D"/>
    <w:rsid w:val="00E47BE0"/>
    <w:rsid w:val="00E50037"/>
    <w:rsid w:val="00E50AFE"/>
    <w:rsid w:val="00E50B96"/>
    <w:rsid w:val="00E50DC0"/>
    <w:rsid w:val="00E511C3"/>
    <w:rsid w:val="00E51420"/>
    <w:rsid w:val="00E51D59"/>
    <w:rsid w:val="00E52F5C"/>
    <w:rsid w:val="00E60FD8"/>
    <w:rsid w:val="00E63D75"/>
    <w:rsid w:val="00E646B8"/>
    <w:rsid w:val="00E70990"/>
    <w:rsid w:val="00E7138A"/>
    <w:rsid w:val="00E715B7"/>
    <w:rsid w:val="00E72B3F"/>
    <w:rsid w:val="00E74F7F"/>
    <w:rsid w:val="00E8001F"/>
    <w:rsid w:val="00E802E7"/>
    <w:rsid w:val="00E81BBF"/>
    <w:rsid w:val="00E81BCF"/>
    <w:rsid w:val="00E81D17"/>
    <w:rsid w:val="00E82416"/>
    <w:rsid w:val="00E8328F"/>
    <w:rsid w:val="00E84CCB"/>
    <w:rsid w:val="00E858FA"/>
    <w:rsid w:val="00E86A23"/>
    <w:rsid w:val="00E86BAF"/>
    <w:rsid w:val="00E8752D"/>
    <w:rsid w:val="00E91246"/>
    <w:rsid w:val="00E91CDD"/>
    <w:rsid w:val="00E91FD6"/>
    <w:rsid w:val="00E9370B"/>
    <w:rsid w:val="00E9391D"/>
    <w:rsid w:val="00E9570F"/>
    <w:rsid w:val="00E95D4A"/>
    <w:rsid w:val="00E97407"/>
    <w:rsid w:val="00E97552"/>
    <w:rsid w:val="00EA01D7"/>
    <w:rsid w:val="00EA0674"/>
    <w:rsid w:val="00EA0D92"/>
    <w:rsid w:val="00EA1834"/>
    <w:rsid w:val="00EA22EB"/>
    <w:rsid w:val="00EA24B8"/>
    <w:rsid w:val="00EA2D3F"/>
    <w:rsid w:val="00EA622A"/>
    <w:rsid w:val="00EB09C5"/>
    <w:rsid w:val="00EB1EAC"/>
    <w:rsid w:val="00EB3FDD"/>
    <w:rsid w:val="00EB4CBD"/>
    <w:rsid w:val="00EB7239"/>
    <w:rsid w:val="00EB7325"/>
    <w:rsid w:val="00EC22AE"/>
    <w:rsid w:val="00EC271B"/>
    <w:rsid w:val="00EC5748"/>
    <w:rsid w:val="00EC5B23"/>
    <w:rsid w:val="00ED3146"/>
    <w:rsid w:val="00ED44F3"/>
    <w:rsid w:val="00ED58A0"/>
    <w:rsid w:val="00ED5F12"/>
    <w:rsid w:val="00ED6440"/>
    <w:rsid w:val="00EE16CE"/>
    <w:rsid w:val="00EF0DF6"/>
    <w:rsid w:val="00EF175A"/>
    <w:rsid w:val="00EF691A"/>
    <w:rsid w:val="00EF6BF7"/>
    <w:rsid w:val="00EF7DAE"/>
    <w:rsid w:val="00F02C63"/>
    <w:rsid w:val="00F0416A"/>
    <w:rsid w:val="00F06914"/>
    <w:rsid w:val="00F07FBC"/>
    <w:rsid w:val="00F11064"/>
    <w:rsid w:val="00F1128F"/>
    <w:rsid w:val="00F1260F"/>
    <w:rsid w:val="00F14BAD"/>
    <w:rsid w:val="00F20753"/>
    <w:rsid w:val="00F21897"/>
    <w:rsid w:val="00F21E62"/>
    <w:rsid w:val="00F2302E"/>
    <w:rsid w:val="00F25800"/>
    <w:rsid w:val="00F26AB1"/>
    <w:rsid w:val="00F27A0C"/>
    <w:rsid w:val="00F3348A"/>
    <w:rsid w:val="00F359E9"/>
    <w:rsid w:val="00F371DB"/>
    <w:rsid w:val="00F37562"/>
    <w:rsid w:val="00F4288B"/>
    <w:rsid w:val="00F435B1"/>
    <w:rsid w:val="00F44AAA"/>
    <w:rsid w:val="00F44D85"/>
    <w:rsid w:val="00F44F4A"/>
    <w:rsid w:val="00F46E0A"/>
    <w:rsid w:val="00F47DAF"/>
    <w:rsid w:val="00F47F06"/>
    <w:rsid w:val="00F50D4F"/>
    <w:rsid w:val="00F51DBF"/>
    <w:rsid w:val="00F52C9D"/>
    <w:rsid w:val="00F56424"/>
    <w:rsid w:val="00F56C50"/>
    <w:rsid w:val="00F60052"/>
    <w:rsid w:val="00F60437"/>
    <w:rsid w:val="00F60CF0"/>
    <w:rsid w:val="00F61B07"/>
    <w:rsid w:val="00F62138"/>
    <w:rsid w:val="00F63B0F"/>
    <w:rsid w:val="00F656FB"/>
    <w:rsid w:val="00F661B0"/>
    <w:rsid w:val="00F67BBC"/>
    <w:rsid w:val="00F67E88"/>
    <w:rsid w:val="00F71055"/>
    <w:rsid w:val="00F71477"/>
    <w:rsid w:val="00F71EC8"/>
    <w:rsid w:val="00F778D6"/>
    <w:rsid w:val="00F77D86"/>
    <w:rsid w:val="00F77FAC"/>
    <w:rsid w:val="00F80EB4"/>
    <w:rsid w:val="00F831EF"/>
    <w:rsid w:val="00F842D0"/>
    <w:rsid w:val="00F85010"/>
    <w:rsid w:val="00F86955"/>
    <w:rsid w:val="00F9168A"/>
    <w:rsid w:val="00F97520"/>
    <w:rsid w:val="00FA0EFC"/>
    <w:rsid w:val="00FA1E77"/>
    <w:rsid w:val="00FA5B26"/>
    <w:rsid w:val="00FA72A3"/>
    <w:rsid w:val="00FA7B6A"/>
    <w:rsid w:val="00FB5D21"/>
    <w:rsid w:val="00FB6949"/>
    <w:rsid w:val="00FB7AC1"/>
    <w:rsid w:val="00FC2F0F"/>
    <w:rsid w:val="00FC73AB"/>
    <w:rsid w:val="00FC7605"/>
    <w:rsid w:val="00FC7C33"/>
    <w:rsid w:val="00FD2329"/>
    <w:rsid w:val="00FD271D"/>
    <w:rsid w:val="00FD3D46"/>
    <w:rsid w:val="00FD777A"/>
    <w:rsid w:val="00FE00BE"/>
    <w:rsid w:val="00FE337B"/>
    <w:rsid w:val="00FE3E14"/>
    <w:rsid w:val="00FE4A21"/>
    <w:rsid w:val="00FE4EE6"/>
    <w:rsid w:val="00FE5517"/>
    <w:rsid w:val="00FE7B18"/>
    <w:rsid w:val="00FE7D63"/>
    <w:rsid w:val="00FF3E8E"/>
    <w:rsid w:val="00FF4D09"/>
    <w:rsid w:val="00FF5544"/>
    <w:rsid w:val="00FF6B5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1CD32"/>
  <w15:chartTrackingRefBased/>
  <w15:docId w15:val="{5CAD97AE-B3AE-4455-B7F1-1DC20C34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6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Utheving">
    <w:name w:val="Emphasis"/>
    <w:uiPriority w:val="20"/>
    <w:qFormat/>
    <w:rsid w:val="009665A4"/>
    <w:rPr>
      <w:b/>
      <w:bCs/>
      <w:i w:val="0"/>
      <w:iCs w:val="0"/>
    </w:rPr>
  </w:style>
  <w:style w:type="character" w:customStyle="1" w:styleId="st1">
    <w:name w:val="st1"/>
    <w:basedOn w:val="Standardskriftforavsnitt"/>
    <w:rsid w:val="009665A4"/>
  </w:style>
  <w:style w:type="table" w:styleId="Tabellrutenett">
    <w:name w:val="Table Grid"/>
    <w:basedOn w:val="Vanligtabell"/>
    <w:rsid w:val="0076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E511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E511C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4372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0314D3"/>
    <w:rPr>
      <w:color w:val="605E5C"/>
      <w:shd w:val="clear" w:color="auto" w:fill="E1DFDD"/>
    </w:rPr>
  </w:style>
  <w:style w:type="paragraph" w:customStyle="1" w:styleId="p2">
    <w:name w:val="p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3">
    <w:name w:val="p3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i2">
    <w:name w:val="li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Standardskriftforavsnitt"/>
    <w:rsid w:val="006C28ED"/>
  </w:style>
  <w:style w:type="character" w:customStyle="1" w:styleId="apple-converted-space">
    <w:name w:val="apple-converted-space"/>
    <w:basedOn w:val="Standardskriftforavsnitt"/>
    <w:rsid w:val="006C28ED"/>
  </w:style>
  <w:style w:type="character" w:customStyle="1" w:styleId="s3">
    <w:name w:val="s3"/>
    <w:basedOn w:val="Standardskriftforavsnitt"/>
    <w:rsid w:val="006C28ED"/>
  </w:style>
  <w:style w:type="character" w:customStyle="1" w:styleId="apple-tab-span">
    <w:name w:val="apple-tab-span"/>
    <w:basedOn w:val="Standardskriftforavsnitt"/>
    <w:rsid w:val="006C28ED"/>
  </w:style>
  <w:style w:type="character" w:styleId="Fulgthyperkobling">
    <w:name w:val="FollowedHyperlink"/>
    <w:basedOn w:val="Standardskriftforavsnitt"/>
    <w:rsid w:val="00D550B7"/>
    <w:rPr>
      <w:color w:val="954F72" w:themeColor="followedHyperlink"/>
      <w:u w:val="single"/>
    </w:rPr>
  </w:style>
  <w:style w:type="character" w:customStyle="1" w:styleId="paragraph-number">
    <w:name w:val="paragraph-number"/>
    <w:basedOn w:val="Standardskriftforavsnitt"/>
    <w:rsid w:val="00301440"/>
  </w:style>
  <w:style w:type="character" w:customStyle="1" w:styleId="Overskrift2Tegn">
    <w:name w:val="Overskrift 2 Tegn"/>
    <w:basedOn w:val="Standardskriftforavsnitt"/>
    <w:link w:val="Overskrift2"/>
    <w:uiPriority w:val="9"/>
    <w:rsid w:val="00286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ummerertliste">
    <w:name w:val="List Number"/>
    <w:basedOn w:val="Normal"/>
    <w:uiPriority w:val="99"/>
    <w:unhideWhenUsed/>
    <w:rsid w:val="002860E0"/>
    <w:pPr>
      <w:numPr>
        <w:numId w:val="4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70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32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799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3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T.NKADM\AppData\Roaming\Microsoft\Maler\Prosten%2520i%2520N&#230;r&#248;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8" ma:contentTypeDescription="Opprett et nytt dokument." ma:contentTypeScope="" ma:versionID="55f7cb589b3e53117d291feeaa18f486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10e80c9f78ce2509d635afa903a8748a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aa1ece-9ff4-4d03-905d-fb6b2f6026da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8916a-a6a8-42ea-9980-3404fba7f634">
      <Terms xmlns="http://schemas.microsoft.com/office/infopath/2007/PartnerControls"/>
    </lcf76f155ced4ddcb4097134ff3c332f>
    <TaxCatchAll xmlns="3c4b1f8e-9fed-4735-841e-4e829a0397a9" xsi:nil="true"/>
  </documentManagement>
</p:properties>
</file>

<file path=customXml/itemProps1.xml><?xml version="1.0" encoding="utf-8"?>
<ds:datastoreItem xmlns:ds="http://schemas.openxmlformats.org/officeDocument/2006/customXml" ds:itemID="{2EF32B51-FD04-4060-9BCA-A22741E99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664F9-F476-4183-AD66-63520EE18B12}"/>
</file>

<file path=customXml/itemProps3.xml><?xml version="1.0" encoding="utf-8"?>
<ds:datastoreItem xmlns:ds="http://schemas.openxmlformats.org/officeDocument/2006/customXml" ds:itemID="{F8DB3733-DDAA-4E29-8086-66D4865E1C9E}"/>
</file>

<file path=customXml/itemProps4.xml><?xml version="1.0" encoding="utf-8"?>
<ds:datastoreItem xmlns:ds="http://schemas.openxmlformats.org/officeDocument/2006/customXml" ds:itemID="{506F66DF-FD8A-4351-9D5D-16BA4B8E09D4}"/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Prosten%20i%20Nærøy</Template>
  <TotalTime>145</TotalTime>
  <Pages>3</Pages>
  <Words>599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MØTER – OPPFØLGING AV VISITASEN APRIL 2013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MØTER – OPPFØLGING AV VISITASEN APRIL 2013</dc:title>
  <dc:subject/>
  <dc:creator>BKT</dc:creator>
  <cp:keywords/>
  <cp:lastModifiedBy>Donata Faustmann</cp:lastModifiedBy>
  <cp:revision>109</cp:revision>
  <cp:lastPrinted>2018-08-30T20:41:00Z</cp:lastPrinted>
  <dcterms:created xsi:type="dcterms:W3CDTF">2026-01-19T15:32:00Z</dcterms:created>
  <dcterms:modified xsi:type="dcterms:W3CDTF">2026-01-22T20:34:00Z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</Properties>
</file>