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Pr="00517F65" w:rsidRDefault="007F5BF2" w:rsidP="00AC59CE">
      <w:pPr>
        <w:spacing w:line="276" w:lineRule="auto"/>
        <w:rPr>
          <w:sz w:val="24"/>
          <w:szCs w:val="24"/>
          <w:u w:val="single"/>
        </w:rPr>
      </w:pPr>
    </w:p>
    <w:p w14:paraId="638EB26A" w14:textId="77777777" w:rsidR="00FC2F0F" w:rsidRPr="00517F65" w:rsidRDefault="00FC2F0F" w:rsidP="00AC59CE">
      <w:pPr>
        <w:spacing w:line="276" w:lineRule="auto"/>
        <w:rPr>
          <w:sz w:val="24"/>
          <w:szCs w:val="24"/>
          <w:u w:val="single"/>
        </w:rPr>
      </w:pPr>
    </w:p>
    <w:p w14:paraId="3F354A50" w14:textId="33C9031A" w:rsidR="00FC2F0F" w:rsidRPr="00FD2ECD" w:rsidRDefault="00303028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D2ECD">
        <w:rPr>
          <w:rFonts w:asciiTheme="minorHAnsi" w:hAnsiTheme="minorHAnsi" w:cstheme="minorHAnsi"/>
          <w:sz w:val="24"/>
          <w:szCs w:val="24"/>
          <w:u w:val="single"/>
        </w:rPr>
        <w:t>Innkalling</w:t>
      </w:r>
      <w:r w:rsidR="009B34A9" w:rsidRPr="00FD2EC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D2ECD">
        <w:rPr>
          <w:rFonts w:asciiTheme="minorHAnsi" w:hAnsiTheme="minorHAnsi" w:cstheme="minorHAnsi"/>
          <w:sz w:val="24"/>
          <w:szCs w:val="24"/>
          <w:u w:val="single"/>
        </w:rPr>
        <w:t>til</w:t>
      </w:r>
      <w:r w:rsidR="00FC2F0F" w:rsidRPr="00FD2ECD">
        <w:rPr>
          <w:rFonts w:asciiTheme="minorHAnsi" w:hAnsiTheme="minorHAnsi" w:cstheme="minorHAnsi"/>
          <w:sz w:val="24"/>
          <w:szCs w:val="24"/>
          <w:u w:val="single"/>
        </w:rPr>
        <w:t xml:space="preserve"> menighetsrådsmøte i Nærøy menighetsråd </w:t>
      </w:r>
    </w:p>
    <w:p w14:paraId="39ACA137" w14:textId="77777777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7297219" w14:textId="043D4D52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D2ECD">
        <w:rPr>
          <w:rFonts w:asciiTheme="minorHAnsi" w:hAnsiTheme="minorHAnsi" w:cstheme="minorHAnsi"/>
          <w:sz w:val="24"/>
          <w:szCs w:val="24"/>
          <w:u w:val="single"/>
        </w:rPr>
        <w:t xml:space="preserve">Dato </w:t>
      </w:r>
      <w:r w:rsidR="00303028" w:rsidRPr="00FD2ECD">
        <w:rPr>
          <w:rFonts w:asciiTheme="minorHAnsi" w:hAnsiTheme="minorHAnsi" w:cstheme="minorHAnsi"/>
          <w:sz w:val="24"/>
          <w:szCs w:val="24"/>
          <w:u w:val="single"/>
        </w:rPr>
        <w:t>24.11</w:t>
      </w:r>
      <w:r w:rsidR="00AD2B8E" w:rsidRPr="00FD2ECD">
        <w:rPr>
          <w:rFonts w:asciiTheme="minorHAnsi" w:hAnsiTheme="minorHAnsi" w:cstheme="minorHAnsi"/>
          <w:sz w:val="24"/>
          <w:szCs w:val="24"/>
          <w:u w:val="single"/>
        </w:rPr>
        <w:t>.25</w:t>
      </w:r>
      <w:r w:rsidRPr="00FD2ECD">
        <w:rPr>
          <w:rFonts w:asciiTheme="minorHAnsi" w:hAnsiTheme="minorHAnsi" w:cstheme="minorHAnsi"/>
          <w:sz w:val="24"/>
          <w:szCs w:val="24"/>
          <w:u w:val="single"/>
        </w:rPr>
        <w:t xml:space="preserve"> kl. 18.00</w:t>
      </w:r>
    </w:p>
    <w:p w14:paraId="3C0B0758" w14:textId="4B07CEF9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D2ECD">
        <w:rPr>
          <w:rFonts w:asciiTheme="minorHAnsi" w:hAnsiTheme="minorHAnsi" w:cstheme="minorHAnsi"/>
          <w:sz w:val="24"/>
          <w:szCs w:val="24"/>
          <w:u w:val="single"/>
        </w:rPr>
        <w:t xml:space="preserve">Sted: </w:t>
      </w:r>
      <w:r w:rsidR="00BA19AD" w:rsidRPr="00FD2ECD">
        <w:rPr>
          <w:rFonts w:asciiTheme="minorHAnsi" w:hAnsiTheme="minorHAnsi" w:cstheme="minorHAnsi"/>
          <w:sz w:val="24"/>
          <w:szCs w:val="24"/>
          <w:u w:val="single"/>
        </w:rPr>
        <w:t xml:space="preserve">Kirkekontoret på Kommunehuset, Kolvereid </w:t>
      </w:r>
    </w:p>
    <w:p w14:paraId="0E894479" w14:textId="09D3752E" w:rsidR="009B34A9" w:rsidRPr="00FD2ECD" w:rsidRDefault="009B34A9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7F25BB" w14:textId="7E84A3BD" w:rsidR="006B78D8" w:rsidRPr="00FD2ECD" w:rsidRDefault="007E31BB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Til stede</w:t>
      </w:r>
      <w:r w:rsidR="006B78D8" w:rsidRPr="00FD2ECD">
        <w:rPr>
          <w:rFonts w:asciiTheme="minorHAnsi" w:hAnsiTheme="minorHAnsi" w:cstheme="minorHAnsi"/>
          <w:sz w:val="24"/>
          <w:szCs w:val="24"/>
        </w:rPr>
        <w:t>: Einar, Frank, Oddvar, Anette, Stine, Donata, Ingrid.</w:t>
      </w:r>
    </w:p>
    <w:p w14:paraId="25FDEEC0" w14:textId="77777777" w:rsidR="002F1E47" w:rsidRPr="00FD2ECD" w:rsidRDefault="002F1E47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E3B0FF" w14:textId="67826E88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D2ECD">
        <w:rPr>
          <w:rFonts w:asciiTheme="minorHAnsi" w:hAnsiTheme="minorHAnsi" w:cstheme="minorHAnsi"/>
          <w:sz w:val="24"/>
          <w:szCs w:val="24"/>
          <w:u w:val="single"/>
        </w:rPr>
        <w:t xml:space="preserve">Åpning ved </w:t>
      </w:r>
      <w:r w:rsidR="00BA19AD" w:rsidRPr="00FD2ECD">
        <w:rPr>
          <w:rFonts w:asciiTheme="minorHAnsi" w:hAnsiTheme="minorHAnsi" w:cstheme="minorHAnsi"/>
          <w:sz w:val="24"/>
          <w:szCs w:val="24"/>
          <w:u w:val="single"/>
        </w:rPr>
        <w:t>nestl</w:t>
      </w:r>
      <w:r w:rsidRPr="00FD2ECD">
        <w:rPr>
          <w:rFonts w:asciiTheme="minorHAnsi" w:hAnsiTheme="minorHAnsi" w:cstheme="minorHAnsi"/>
          <w:sz w:val="24"/>
          <w:szCs w:val="24"/>
          <w:u w:val="single"/>
        </w:rPr>
        <w:t>eder og sokneprest.</w:t>
      </w:r>
    </w:p>
    <w:p w14:paraId="488FD162" w14:textId="77777777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0253127B" w14:textId="06E6790B" w:rsidR="00464592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D2ECD">
        <w:rPr>
          <w:rFonts w:asciiTheme="minorHAnsi" w:hAnsiTheme="minorHAnsi" w:cstheme="minorHAnsi"/>
          <w:sz w:val="24"/>
          <w:szCs w:val="24"/>
          <w:u w:val="single"/>
        </w:rPr>
        <w:t xml:space="preserve">Godkjenning av innkalling og saksliste </w:t>
      </w:r>
    </w:p>
    <w:p w14:paraId="785A3C6A" w14:textId="318AD7F3" w:rsidR="00C4405A" w:rsidRPr="00FD2ECD" w:rsidRDefault="00C4405A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Godkjent med følgende saker på eventuelt:</w:t>
      </w:r>
    </w:p>
    <w:p w14:paraId="01064485" w14:textId="2F862347" w:rsidR="006B78D8" w:rsidRPr="00FD2ECD" w:rsidRDefault="00592E03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Donata melder inn sak til eventuelt angående påskjønnelse til Brit Karin</w:t>
      </w:r>
      <w:r w:rsidR="00AB6AE3">
        <w:rPr>
          <w:rFonts w:asciiTheme="minorHAnsi" w:hAnsiTheme="minorHAnsi" w:cstheme="minorHAnsi"/>
          <w:sz w:val="24"/>
          <w:szCs w:val="24"/>
        </w:rPr>
        <w:t xml:space="preserve"> som </w:t>
      </w:r>
      <w:r w:rsidR="009F1816" w:rsidRPr="00FD2ECD">
        <w:rPr>
          <w:rFonts w:asciiTheme="minorHAnsi" w:hAnsiTheme="minorHAnsi" w:cstheme="minorHAnsi"/>
          <w:sz w:val="24"/>
          <w:szCs w:val="24"/>
        </w:rPr>
        <w:t xml:space="preserve">gjennomførte oppdrag </w:t>
      </w:r>
      <w:r w:rsidR="00AB6AE3">
        <w:rPr>
          <w:rFonts w:asciiTheme="minorHAnsi" w:hAnsiTheme="minorHAnsi" w:cstheme="minorHAnsi"/>
          <w:sz w:val="24"/>
          <w:szCs w:val="24"/>
        </w:rPr>
        <w:t xml:space="preserve">til kulturkvelder </w:t>
      </w:r>
      <w:r w:rsidR="009F1816" w:rsidRPr="00FD2ECD">
        <w:rPr>
          <w:rFonts w:asciiTheme="minorHAnsi" w:hAnsiTheme="minorHAnsi" w:cstheme="minorHAnsi"/>
          <w:sz w:val="24"/>
          <w:szCs w:val="24"/>
        </w:rPr>
        <w:t>i de ulike kirkene</w:t>
      </w:r>
      <w:r w:rsidRPr="00FD2ECD">
        <w:rPr>
          <w:rFonts w:asciiTheme="minorHAnsi" w:hAnsiTheme="minorHAnsi" w:cstheme="minorHAnsi"/>
          <w:sz w:val="24"/>
          <w:szCs w:val="24"/>
        </w:rPr>
        <w:t>.</w:t>
      </w:r>
    </w:p>
    <w:p w14:paraId="78AEF70B" w14:textId="24BAF5D0" w:rsidR="006B78D8" w:rsidRPr="00FD2ECD" w:rsidRDefault="00F4451C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Einar tar opp </w:t>
      </w:r>
      <w:r w:rsidR="00D56AB8" w:rsidRPr="00FD2ECD">
        <w:rPr>
          <w:rFonts w:asciiTheme="minorHAnsi" w:hAnsiTheme="minorHAnsi" w:cstheme="minorHAnsi"/>
          <w:sz w:val="24"/>
          <w:szCs w:val="24"/>
        </w:rPr>
        <w:t xml:space="preserve">lite tilfredsstillende </w:t>
      </w:r>
      <w:r w:rsidRPr="00FD2ECD">
        <w:rPr>
          <w:rFonts w:asciiTheme="minorHAnsi" w:hAnsiTheme="minorHAnsi" w:cstheme="minorHAnsi"/>
          <w:sz w:val="24"/>
          <w:szCs w:val="24"/>
        </w:rPr>
        <w:t>kontorlokaler for ansatte.</w:t>
      </w:r>
    </w:p>
    <w:p w14:paraId="7AA250DF" w14:textId="1095A919" w:rsidR="006B58C6" w:rsidRPr="00FD2ECD" w:rsidRDefault="006B58C6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Stine tar opp status på orgel i Gravvik-kirka.</w:t>
      </w:r>
    </w:p>
    <w:p w14:paraId="0C38450C" w14:textId="77777777" w:rsidR="00F4451C" w:rsidRPr="00FD2ECD" w:rsidRDefault="00F4451C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5DD51CD" w14:textId="648D4952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D2ECD">
        <w:rPr>
          <w:rFonts w:asciiTheme="minorHAnsi" w:hAnsiTheme="minorHAnsi" w:cstheme="minorHAnsi"/>
          <w:sz w:val="24"/>
          <w:szCs w:val="24"/>
          <w:u w:val="single"/>
        </w:rPr>
        <w:t xml:space="preserve">Godkjenning av referat fra møte </w:t>
      </w:r>
      <w:r w:rsidR="00912CBC" w:rsidRPr="00FD2ECD">
        <w:rPr>
          <w:rFonts w:asciiTheme="minorHAnsi" w:hAnsiTheme="minorHAnsi" w:cstheme="minorHAnsi"/>
          <w:sz w:val="24"/>
          <w:szCs w:val="24"/>
          <w:u w:val="single"/>
        </w:rPr>
        <w:t>27.10</w:t>
      </w:r>
      <w:r w:rsidR="00CF22B8" w:rsidRPr="00FD2ECD">
        <w:rPr>
          <w:rFonts w:asciiTheme="minorHAnsi" w:hAnsiTheme="minorHAnsi" w:cstheme="minorHAnsi"/>
          <w:sz w:val="24"/>
          <w:szCs w:val="24"/>
          <w:u w:val="single"/>
        </w:rPr>
        <w:t>.25</w:t>
      </w:r>
    </w:p>
    <w:p w14:paraId="7698175C" w14:textId="559BDC86" w:rsidR="00FC2F0F" w:rsidRPr="00FD2ECD" w:rsidRDefault="000A4D07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Godkjent uten merknader.</w:t>
      </w:r>
    </w:p>
    <w:p w14:paraId="7DA4D9A9" w14:textId="77777777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FDD1658" w14:textId="6828C365" w:rsidR="00F60CF0" w:rsidRPr="00FD2ECD" w:rsidRDefault="00FC2F0F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Sak </w:t>
      </w:r>
      <w:r w:rsidR="00B57606" w:rsidRPr="00FD2ECD">
        <w:rPr>
          <w:rFonts w:asciiTheme="minorHAnsi" w:hAnsiTheme="minorHAnsi" w:cstheme="minorHAnsi"/>
          <w:b/>
          <w:bCs/>
          <w:sz w:val="24"/>
          <w:szCs w:val="24"/>
        </w:rPr>
        <w:t>43</w:t>
      </w:r>
      <w:r w:rsidRPr="00FD2ECD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792C34" w:rsidRPr="00FD2ECD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 Referat og orienteringssaker </w:t>
      </w:r>
    </w:p>
    <w:p w14:paraId="5C2AB81B" w14:textId="07C3AACA" w:rsidR="00B06D0C" w:rsidRPr="00FD2ECD" w:rsidRDefault="00B06D0C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773A625" w14:textId="77777777" w:rsidR="000A211A" w:rsidRDefault="004433F0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HEL gudstjeneste (Donata har vært på kursdag</w:t>
      </w:r>
      <w:r w:rsidR="009F2936">
        <w:rPr>
          <w:rFonts w:asciiTheme="minorHAnsi" w:hAnsiTheme="minorHAnsi" w:cstheme="minorHAnsi"/>
          <w:sz w:val="24"/>
          <w:szCs w:val="24"/>
        </w:rPr>
        <w:t xml:space="preserve"> med Rune Rasmussen</w:t>
      </w:r>
      <w:r w:rsidRPr="00FD2ECD">
        <w:rPr>
          <w:rFonts w:asciiTheme="minorHAnsi" w:hAnsiTheme="minorHAnsi" w:cstheme="minorHAnsi"/>
          <w:sz w:val="24"/>
          <w:szCs w:val="24"/>
        </w:rPr>
        <w:t>)</w:t>
      </w:r>
    </w:p>
    <w:p w14:paraId="433DB2BD" w14:textId="47472B0A" w:rsidR="000A4D07" w:rsidRPr="000A211A" w:rsidRDefault="00F97E26" w:rsidP="000A21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211A">
        <w:rPr>
          <w:rFonts w:asciiTheme="minorHAnsi" w:hAnsiTheme="minorHAnsi" w:cstheme="minorHAnsi"/>
          <w:sz w:val="24"/>
          <w:szCs w:val="24"/>
        </w:rPr>
        <w:t xml:space="preserve">Donata viser eksempel fra </w:t>
      </w:r>
      <w:proofErr w:type="spellStart"/>
      <w:r w:rsidRPr="000A211A">
        <w:rPr>
          <w:rFonts w:asciiTheme="minorHAnsi" w:hAnsiTheme="minorHAnsi" w:cstheme="minorHAnsi"/>
          <w:sz w:val="24"/>
          <w:szCs w:val="24"/>
        </w:rPr>
        <w:t>ekkoliturgi.art</w:t>
      </w:r>
      <w:proofErr w:type="spellEnd"/>
      <w:r w:rsidRPr="000A211A">
        <w:rPr>
          <w:rFonts w:asciiTheme="minorHAnsi" w:hAnsiTheme="minorHAnsi" w:cstheme="minorHAnsi"/>
          <w:sz w:val="24"/>
          <w:szCs w:val="24"/>
        </w:rPr>
        <w:t>.</w:t>
      </w:r>
      <w:r w:rsidR="00517F65" w:rsidRPr="000A211A">
        <w:rPr>
          <w:rFonts w:asciiTheme="minorHAnsi" w:hAnsiTheme="minorHAnsi" w:cstheme="minorHAnsi"/>
          <w:sz w:val="24"/>
          <w:szCs w:val="24"/>
        </w:rPr>
        <w:t xml:space="preserve"> Donata ønsker å prøve ut med konfirmantene</w:t>
      </w:r>
      <w:r w:rsidR="009F2936" w:rsidRPr="000A211A">
        <w:rPr>
          <w:rFonts w:asciiTheme="minorHAnsi" w:hAnsiTheme="minorHAnsi" w:cstheme="minorHAnsi"/>
          <w:sz w:val="24"/>
          <w:szCs w:val="24"/>
        </w:rPr>
        <w:t xml:space="preserve"> og </w:t>
      </w:r>
      <w:r w:rsidR="000A211A" w:rsidRPr="000A211A">
        <w:rPr>
          <w:rFonts w:asciiTheme="minorHAnsi" w:hAnsiTheme="minorHAnsi" w:cstheme="minorHAnsi"/>
          <w:sz w:val="24"/>
          <w:szCs w:val="24"/>
        </w:rPr>
        <w:t>enkeltledd</w:t>
      </w:r>
      <w:r w:rsidR="000A211A">
        <w:rPr>
          <w:rFonts w:asciiTheme="minorHAnsi" w:hAnsiTheme="minorHAnsi" w:cstheme="minorHAnsi"/>
          <w:sz w:val="24"/>
          <w:szCs w:val="24"/>
        </w:rPr>
        <w:t xml:space="preserve"> i noen gudstjenester</w:t>
      </w:r>
      <w:r w:rsidR="000A211A" w:rsidRPr="000A211A">
        <w:rPr>
          <w:rFonts w:asciiTheme="minorHAnsi" w:hAnsiTheme="minorHAnsi" w:cstheme="minorHAnsi"/>
          <w:sz w:val="24"/>
          <w:szCs w:val="24"/>
        </w:rPr>
        <w:t>.</w:t>
      </w:r>
    </w:p>
    <w:p w14:paraId="227D0A1C" w14:textId="77777777" w:rsidR="00F97E26" w:rsidRPr="00FD2ECD" w:rsidRDefault="00F97E26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24DF04" w14:textId="181DFDF7" w:rsidR="008B069E" w:rsidRPr="00FD2ECD" w:rsidRDefault="008F7664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Økonomi</w:t>
      </w:r>
      <w:r w:rsidR="00923867" w:rsidRPr="00FD2ECD">
        <w:rPr>
          <w:rFonts w:asciiTheme="minorHAnsi" w:hAnsiTheme="minorHAnsi" w:cstheme="minorHAnsi"/>
          <w:sz w:val="24"/>
          <w:szCs w:val="24"/>
        </w:rPr>
        <w:t xml:space="preserve"> </w:t>
      </w:r>
      <w:r w:rsidR="00937831" w:rsidRPr="00FD2ECD">
        <w:rPr>
          <w:rFonts w:asciiTheme="minorHAnsi" w:hAnsiTheme="minorHAnsi" w:cstheme="minorHAnsi"/>
          <w:sz w:val="24"/>
          <w:szCs w:val="24"/>
        </w:rPr>
        <w:t>v/</w:t>
      </w:r>
      <w:r w:rsidR="00B57606" w:rsidRPr="00FD2ECD">
        <w:rPr>
          <w:rFonts w:asciiTheme="minorHAnsi" w:hAnsiTheme="minorHAnsi" w:cstheme="minorHAnsi"/>
          <w:sz w:val="24"/>
          <w:szCs w:val="24"/>
        </w:rPr>
        <w:t xml:space="preserve">Anette </w:t>
      </w:r>
    </w:p>
    <w:p w14:paraId="26E79152" w14:textId="7890D0EB" w:rsidR="003A539B" w:rsidRPr="00FD2ECD" w:rsidRDefault="00AA4DCC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Anette gjennom</w:t>
      </w:r>
      <w:r w:rsidR="00F1066C" w:rsidRPr="00FD2ECD">
        <w:rPr>
          <w:rFonts w:asciiTheme="minorHAnsi" w:hAnsiTheme="minorHAnsi" w:cstheme="minorHAnsi"/>
          <w:sz w:val="24"/>
          <w:szCs w:val="24"/>
        </w:rPr>
        <w:t>går økonomioversikten.</w:t>
      </w:r>
      <w:r w:rsidR="00D624E6" w:rsidRPr="00FD2ECD">
        <w:rPr>
          <w:rFonts w:asciiTheme="minorHAnsi" w:hAnsiTheme="minorHAnsi" w:cstheme="minorHAnsi"/>
          <w:sz w:val="24"/>
          <w:szCs w:val="24"/>
        </w:rPr>
        <w:t xml:space="preserve"> Ønskelig med en egen konfirmantkonto for Nærøy.</w:t>
      </w:r>
    </w:p>
    <w:p w14:paraId="44A5A5D1" w14:textId="77777777" w:rsidR="00F1066C" w:rsidRPr="00FD2ECD" w:rsidRDefault="00F1066C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E570BD4" w14:textId="41F51E98" w:rsidR="00C53929" w:rsidRPr="00FD2ECD" w:rsidRDefault="00B946AA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Utvalg</w:t>
      </w:r>
      <w:r w:rsidR="00A74E11" w:rsidRPr="00FD2ECD">
        <w:rPr>
          <w:rFonts w:asciiTheme="minorHAnsi" w:hAnsiTheme="minorHAnsi" w:cstheme="minorHAnsi"/>
          <w:sz w:val="24"/>
          <w:szCs w:val="24"/>
        </w:rPr>
        <w:t xml:space="preserve">et </w:t>
      </w:r>
      <w:r w:rsidRPr="00FD2ECD">
        <w:rPr>
          <w:rFonts w:asciiTheme="minorHAnsi" w:hAnsiTheme="minorHAnsi" w:cstheme="minorHAnsi"/>
          <w:sz w:val="24"/>
          <w:szCs w:val="24"/>
        </w:rPr>
        <w:t>for K</w:t>
      </w:r>
      <w:r w:rsidR="00A74E11" w:rsidRPr="00FD2ECD">
        <w:rPr>
          <w:rFonts w:asciiTheme="minorHAnsi" w:hAnsiTheme="minorHAnsi" w:cstheme="minorHAnsi"/>
          <w:sz w:val="24"/>
          <w:szCs w:val="24"/>
        </w:rPr>
        <w:t>irkelig undervisning og læring (KUL</w:t>
      </w:r>
      <w:r w:rsidR="00783AB2" w:rsidRPr="00FD2ECD">
        <w:rPr>
          <w:rFonts w:asciiTheme="minorHAnsi" w:hAnsiTheme="minorHAnsi" w:cstheme="minorHAnsi"/>
          <w:sz w:val="24"/>
          <w:szCs w:val="24"/>
        </w:rPr>
        <w:t>)</w:t>
      </w:r>
      <w:r w:rsidR="00923867" w:rsidRPr="00FD2ECD">
        <w:rPr>
          <w:rFonts w:asciiTheme="minorHAnsi" w:hAnsiTheme="minorHAnsi" w:cstheme="minorHAnsi"/>
          <w:sz w:val="24"/>
          <w:szCs w:val="24"/>
        </w:rPr>
        <w:t xml:space="preserve"> v/</w:t>
      </w:r>
      <w:r w:rsidR="00C53929" w:rsidRPr="00FD2ECD">
        <w:rPr>
          <w:rFonts w:asciiTheme="minorHAnsi" w:hAnsiTheme="minorHAnsi" w:cstheme="minorHAnsi"/>
          <w:sz w:val="24"/>
          <w:szCs w:val="24"/>
        </w:rPr>
        <w:t xml:space="preserve"> </w:t>
      </w:r>
      <w:r w:rsidR="007B56F5" w:rsidRPr="00FD2ECD">
        <w:rPr>
          <w:rFonts w:asciiTheme="minorHAnsi" w:hAnsiTheme="minorHAnsi" w:cstheme="minorHAnsi"/>
          <w:sz w:val="24"/>
          <w:szCs w:val="24"/>
        </w:rPr>
        <w:t>Oddvar</w:t>
      </w:r>
      <w:r w:rsidR="004433F0" w:rsidRPr="00FD2ECD">
        <w:rPr>
          <w:rFonts w:asciiTheme="minorHAnsi" w:hAnsiTheme="minorHAnsi" w:cstheme="minorHAnsi"/>
          <w:sz w:val="24"/>
          <w:szCs w:val="24"/>
        </w:rPr>
        <w:t xml:space="preserve"> og Anette</w:t>
      </w:r>
      <w:r w:rsidR="003F61FC" w:rsidRPr="00FD2ECD">
        <w:rPr>
          <w:rFonts w:asciiTheme="minorHAnsi" w:hAnsiTheme="minorHAnsi" w:cstheme="minorHAnsi"/>
          <w:sz w:val="24"/>
          <w:szCs w:val="24"/>
        </w:rPr>
        <w:t>.</w:t>
      </w:r>
    </w:p>
    <w:p w14:paraId="271F7424" w14:textId="2F8EC4FA" w:rsidR="0007161E" w:rsidRPr="00FD2ECD" w:rsidRDefault="00FC074B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Donata gjennomgår referat fra forrige møte 11.11.2025.</w:t>
      </w:r>
      <w:r w:rsidR="00ED7666">
        <w:rPr>
          <w:rFonts w:asciiTheme="minorHAnsi" w:hAnsiTheme="minorHAnsi" w:cstheme="minorHAnsi"/>
          <w:sz w:val="24"/>
          <w:szCs w:val="24"/>
        </w:rPr>
        <w:t xml:space="preserve"> </w:t>
      </w:r>
      <w:r w:rsidR="0007161E" w:rsidRPr="00FD2ECD">
        <w:rPr>
          <w:rFonts w:asciiTheme="minorHAnsi" w:hAnsiTheme="minorHAnsi" w:cstheme="minorHAnsi"/>
          <w:sz w:val="24"/>
          <w:szCs w:val="24"/>
        </w:rPr>
        <w:t>Oddvar orienterer om</w:t>
      </w:r>
      <w:r w:rsidR="000C3056" w:rsidRPr="00FD2ECD">
        <w:rPr>
          <w:rFonts w:asciiTheme="minorHAnsi" w:hAnsiTheme="minorHAnsi" w:cstheme="minorHAnsi"/>
          <w:sz w:val="24"/>
          <w:szCs w:val="24"/>
        </w:rPr>
        <w:t xml:space="preserve"> at det er en del gjenstående midler.</w:t>
      </w:r>
    </w:p>
    <w:p w14:paraId="05D3A283" w14:textId="77777777" w:rsidR="00AB689F" w:rsidRPr="00FD2ECD" w:rsidRDefault="00AB689F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150BD7" w14:textId="49EE7B02" w:rsidR="007502ED" w:rsidRPr="00FD2ECD" w:rsidRDefault="00C85636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Nærøysund Kirkelig</w:t>
      </w:r>
      <w:r w:rsidR="004433F0" w:rsidRPr="00FD2ECD">
        <w:rPr>
          <w:rFonts w:asciiTheme="minorHAnsi" w:hAnsiTheme="minorHAnsi" w:cstheme="minorHAnsi"/>
          <w:sz w:val="24"/>
          <w:szCs w:val="24"/>
        </w:rPr>
        <w:t>e</w:t>
      </w:r>
      <w:r w:rsidRPr="00FD2ECD">
        <w:rPr>
          <w:rFonts w:asciiTheme="minorHAnsi" w:hAnsiTheme="minorHAnsi" w:cstheme="minorHAnsi"/>
          <w:sz w:val="24"/>
          <w:szCs w:val="24"/>
        </w:rPr>
        <w:t xml:space="preserve"> fellesråd</w:t>
      </w:r>
      <w:r w:rsidR="00923867" w:rsidRPr="00FD2ECD">
        <w:rPr>
          <w:rFonts w:asciiTheme="minorHAnsi" w:hAnsiTheme="minorHAnsi" w:cstheme="minorHAnsi"/>
          <w:sz w:val="24"/>
          <w:szCs w:val="24"/>
        </w:rPr>
        <w:t xml:space="preserve"> v/Aslaug og Einar</w:t>
      </w:r>
    </w:p>
    <w:p w14:paraId="74A034C8" w14:textId="01E6B3C6" w:rsidR="00AB689F" w:rsidRPr="00FD2ECD" w:rsidRDefault="000C030B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Einar orienterer</w:t>
      </w:r>
      <w:r w:rsidR="00092541" w:rsidRPr="00FD2ECD">
        <w:rPr>
          <w:rFonts w:asciiTheme="minorHAnsi" w:hAnsiTheme="minorHAnsi" w:cstheme="minorHAnsi"/>
          <w:sz w:val="24"/>
          <w:szCs w:val="24"/>
        </w:rPr>
        <w:t xml:space="preserve"> fra Fellesrådsarbeidet.</w:t>
      </w:r>
    </w:p>
    <w:p w14:paraId="1DBCB9CC" w14:textId="77777777" w:rsidR="00092541" w:rsidRPr="00FD2ECD" w:rsidRDefault="00092541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00FD31" w14:textId="02CB5F06" w:rsidR="00366F0C" w:rsidRPr="00FD2ECD" w:rsidRDefault="00366F0C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FD2ECD">
        <w:rPr>
          <w:rFonts w:asciiTheme="minorHAnsi" w:hAnsiTheme="minorHAnsi" w:cstheme="minorHAnsi"/>
          <w:sz w:val="24"/>
          <w:szCs w:val="24"/>
        </w:rPr>
        <w:t>PocusKonsert</w:t>
      </w:r>
      <w:proofErr w:type="spellEnd"/>
      <w:r w:rsidR="00D97B4B" w:rsidRPr="00FD2ECD">
        <w:rPr>
          <w:rFonts w:asciiTheme="minorHAnsi" w:hAnsiTheme="minorHAnsi" w:cstheme="minorHAnsi"/>
          <w:sz w:val="24"/>
          <w:szCs w:val="24"/>
        </w:rPr>
        <w:t xml:space="preserve"> sammen med </w:t>
      </w:r>
      <w:proofErr w:type="spellStart"/>
      <w:r w:rsidR="00D97B4B" w:rsidRPr="00FD2ECD">
        <w:rPr>
          <w:rFonts w:asciiTheme="minorHAnsi" w:hAnsiTheme="minorHAnsi" w:cstheme="minorHAnsi"/>
          <w:sz w:val="24"/>
          <w:szCs w:val="24"/>
        </w:rPr>
        <w:t>Mixdur</w:t>
      </w:r>
      <w:proofErr w:type="spellEnd"/>
      <w:r w:rsidR="004319A6" w:rsidRPr="00FD2ECD">
        <w:rPr>
          <w:rFonts w:asciiTheme="minorHAnsi" w:hAnsiTheme="minorHAnsi" w:cstheme="minorHAnsi"/>
          <w:sz w:val="24"/>
          <w:szCs w:val="24"/>
        </w:rPr>
        <w:t xml:space="preserve">. Gravvik Kirke </w:t>
      </w:r>
      <w:r w:rsidR="008F1FEF" w:rsidRPr="00FD2ECD">
        <w:rPr>
          <w:rFonts w:asciiTheme="minorHAnsi" w:hAnsiTheme="minorHAnsi" w:cstheme="minorHAnsi"/>
          <w:sz w:val="24"/>
          <w:szCs w:val="24"/>
        </w:rPr>
        <w:t>10</w:t>
      </w:r>
      <w:r w:rsidR="00232D57" w:rsidRPr="00FD2ECD">
        <w:rPr>
          <w:rFonts w:asciiTheme="minorHAnsi" w:hAnsiTheme="minorHAnsi" w:cstheme="minorHAnsi"/>
          <w:sz w:val="24"/>
          <w:szCs w:val="24"/>
        </w:rPr>
        <w:t>. Des</w:t>
      </w:r>
      <w:r w:rsidR="008F1FEF" w:rsidRPr="00FD2ECD">
        <w:rPr>
          <w:rFonts w:asciiTheme="minorHAnsi" w:hAnsiTheme="minorHAnsi" w:cstheme="minorHAnsi"/>
          <w:sz w:val="24"/>
          <w:szCs w:val="24"/>
        </w:rPr>
        <w:t>.</w:t>
      </w:r>
      <w:r w:rsidR="004319A6" w:rsidRPr="00FD2ECD">
        <w:rPr>
          <w:rFonts w:asciiTheme="minorHAnsi" w:hAnsiTheme="minorHAnsi" w:cstheme="minorHAnsi"/>
          <w:sz w:val="24"/>
          <w:szCs w:val="24"/>
        </w:rPr>
        <w:t xml:space="preserve">– </w:t>
      </w:r>
      <w:r w:rsidR="00F61B07" w:rsidRPr="00FD2ECD">
        <w:rPr>
          <w:rFonts w:asciiTheme="minorHAnsi" w:hAnsiTheme="minorHAnsi" w:cstheme="minorHAnsi"/>
          <w:sz w:val="24"/>
          <w:szCs w:val="24"/>
        </w:rPr>
        <w:t>Hvem kan hjelpe til? Mat til artistene, ta imot</w:t>
      </w:r>
      <w:r w:rsidR="00974A00" w:rsidRPr="00FD2ECD">
        <w:rPr>
          <w:rFonts w:asciiTheme="minorHAnsi" w:hAnsiTheme="minorHAnsi" w:cstheme="minorHAnsi"/>
          <w:sz w:val="24"/>
          <w:szCs w:val="24"/>
        </w:rPr>
        <w:t xml:space="preserve"> </w:t>
      </w:r>
      <w:r w:rsidR="00F61B07" w:rsidRPr="00FD2ECD">
        <w:rPr>
          <w:rFonts w:asciiTheme="minorHAnsi" w:hAnsiTheme="minorHAnsi" w:cstheme="minorHAnsi"/>
          <w:sz w:val="24"/>
          <w:szCs w:val="24"/>
        </w:rPr>
        <w:t xml:space="preserve">artistene når de kommer </w:t>
      </w:r>
      <w:proofErr w:type="spellStart"/>
      <w:r w:rsidR="00F61B07" w:rsidRPr="00FD2ECD">
        <w:rPr>
          <w:rFonts w:asciiTheme="minorHAnsi" w:hAnsiTheme="minorHAnsi" w:cstheme="minorHAnsi"/>
          <w:sz w:val="24"/>
          <w:szCs w:val="24"/>
        </w:rPr>
        <w:t>m.m</w:t>
      </w:r>
      <w:proofErr w:type="spellEnd"/>
    </w:p>
    <w:p w14:paraId="6B859366" w14:textId="5C19770D" w:rsidR="000D440F" w:rsidRPr="00FD2ECD" w:rsidRDefault="00106F9D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lastRenderedPageBreak/>
        <w:t xml:space="preserve">Stine holder tak i dette. Viktig å henge opp plakater, samt dele arrangement på </w:t>
      </w:r>
      <w:proofErr w:type="spellStart"/>
      <w:r w:rsidRPr="00FD2ECD">
        <w:rPr>
          <w:rFonts w:asciiTheme="minorHAnsi" w:hAnsiTheme="minorHAnsi" w:cstheme="minorHAnsi"/>
          <w:sz w:val="24"/>
          <w:szCs w:val="24"/>
        </w:rPr>
        <w:t>facebook</w:t>
      </w:r>
      <w:proofErr w:type="spellEnd"/>
      <w:r w:rsidRPr="00FD2ECD">
        <w:rPr>
          <w:rFonts w:asciiTheme="minorHAnsi" w:hAnsiTheme="minorHAnsi" w:cstheme="minorHAnsi"/>
          <w:sz w:val="24"/>
          <w:szCs w:val="24"/>
        </w:rPr>
        <w:t xml:space="preserve"> </w:t>
      </w:r>
      <w:r w:rsidR="000D440F" w:rsidRPr="00FD2ECD">
        <w:rPr>
          <w:rFonts w:asciiTheme="minorHAnsi" w:hAnsiTheme="minorHAnsi" w:cstheme="minorHAnsi"/>
          <w:sz w:val="24"/>
          <w:szCs w:val="24"/>
        </w:rPr>
        <w:t>Kirkene i Nærøysund.</w:t>
      </w:r>
    </w:p>
    <w:p w14:paraId="776203EA" w14:textId="7E74A637" w:rsidR="00153263" w:rsidRPr="00FD2ECD" w:rsidRDefault="00153263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E58B7C" w14:textId="77777777" w:rsidR="000D440F" w:rsidRPr="00FD2ECD" w:rsidRDefault="00F11064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eastAsia="Times New Roman" w:hAnsiTheme="minorHAnsi" w:cstheme="minorHAnsi"/>
          <w:sz w:val="24"/>
          <w:szCs w:val="24"/>
          <w:lang w:eastAsia="nb-NO"/>
        </w:rPr>
        <w:t xml:space="preserve">Møte med prosten 4. </w:t>
      </w:r>
      <w:r w:rsidR="004433F0" w:rsidRPr="00FD2ECD">
        <w:rPr>
          <w:rFonts w:asciiTheme="minorHAnsi" w:eastAsia="Times New Roman" w:hAnsiTheme="minorHAnsi" w:cstheme="minorHAnsi"/>
          <w:sz w:val="24"/>
          <w:szCs w:val="24"/>
          <w:lang w:eastAsia="nb-NO"/>
        </w:rPr>
        <w:t>November -</w:t>
      </w:r>
      <w:r w:rsidRPr="00FD2ECD">
        <w:rPr>
          <w:rFonts w:asciiTheme="minorHAnsi" w:eastAsia="Times New Roman" w:hAnsiTheme="minorHAnsi" w:cstheme="minorHAnsi"/>
          <w:sz w:val="24"/>
          <w:szCs w:val="24"/>
          <w:lang w:eastAsia="nb-NO"/>
        </w:rPr>
        <w:t xml:space="preserve"> Kine og Donata deltok</w:t>
      </w:r>
    </w:p>
    <w:p w14:paraId="14D41E49" w14:textId="44E76E0E" w:rsidR="000D440F" w:rsidRPr="00FD2ECD" w:rsidRDefault="00DF7DA7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Tema var prestestillingene </w:t>
      </w:r>
      <w:r w:rsidR="003E3C12">
        <w:rPr>
          <w:rFonts w:asciiTheme="minorHAnsi" w:hAnsiTheme="minorHAnsi" w:cstheme="minorHAnsi"/>
          <w:sz w:val="24"/>
          <w:szCs w:val="24"/>
        </w:rPr>
        <w:t>i Ytre Namdal</w:t>
      </w:r>
      <w:r w:rsidR="00F640E4">
        <w:rPr>
          <w:rFonts w:asciiTheme="minorHAnsi" w:hAnsiTheme="minorHAnsi" w:cstheme="minorHAnsi"/>
          <w:sz w:val="24"/>
          <w:szCs w:val="24"/>
        </w:rPr>
        <w:t xml:space="preserve">. </w:t>
      </w:r>
      <w:r w:rsidR="00C860E1" w:rsidRPr="00FD2ECD">
        <w:rPr>
          <w:rFonts w:asciiTheme="minorHAnsi" w:hAnsiTheme="minorHAnsi" w:cstheme="minorHAnsi"/>
          <w:sz w:val="24"/>
          <w:szCs w:val="24"/>
        </w:rPr>
        <w:t>Donata orienterer om vikardekning i Vikna når Ann-Kristin slutter.</w:t>
      </w:r>
      <w:r w:rsidR="008A055D" w:rsidRPr="00FD2ECD">
        <w:rPr>
          <w:rFonts w:asciiTheme="minorHAnsi" w:hAnsiTheme="minorHAnsi" w:cstheme="minorHAnsi"/>
          <w:sz w:val="24"/>
          <w:szCs w:val="24"/>
        </w:rPr>
        <w:t xml:space="preserve"> Stillingen kan ikke lyses ut før etter 1. mai. </w:t>
      </w:r>
      <w:r w:rsidR="00402429" w:rsidRPr="00FD2ECD">
        <w:rPr>
          <w:rFonts w:asciiTheme="minorHAnsi" w:hAnsiTheme="minorHAnsi" w:cstheme="minorHAnsi"/>
          <w:sz w:val="24"/>
          <w:szCs w:val="24"/>
        </w:rPr>
        <w:t>Avskjedsgudstjeneste for Ann-Kristin 11. jan. 202</w:t>
      </w:r>
      <w:r w:rsidR="007E4CC9" w:rsidRPr="00FD2ECD">
        <w:rPr>
          <w:rFonts w:asciiTheme="minorHAnsi" w:hAnsiTheme="minorHAnsi" w:cstheme="minorHAnsi"/>
          <w:sz w:val="24"/>
          <w:szCs w:val="24"/>
        </w:rPr>
        <w:t>6.</w:t>
      </w:r>
      <w:r w:rsidR="000321B5" w:rsidRPr="00FD2ECD">
        <w:rPr>
          <w:rFonts w:asciiTheme="minorHAnsi" w:hAnsiTheme="minorHAnsi" w:cstheme="minorHAnsi"/>
          <w:sz w:val="24"/>
          <w:szCs w:val="24"/>
        </w:rPr>
        <w:t xml:space="preserve"> Nærøy Menighetsråd gir </w:t>
      </w:r>
      <w:r w:rsidR="00334DF7">
        <w:rPr>
          <w:rFonts w:asciiTheme="minorHAnsi" w:hAnsiTheme="minorHAnsi" w:cstheme="minorHAnsi"/>
          <w:sz w:val="24"/>
          <w:szCs w:val="24"/>
        </w:rPr>
        <w:t xml:space="preserve">et </w:t>
      </w:r>
      <w:r w:rsidR="000321B5" w:rsidRPr="00FD2ECD">
        <w:rPr>
          <w:rFonts w:asciiTheme="minorHAnsi" w:hAnsiTheme="minorHAnsi" w:cstheme="minorHAnsi"/>
          <w:sz w:val="24"/>
          <w:szCs w:val="24"/>
        </w:rPr>
        <w:t>sett med julekuler som avskjedsgave.</w:t>
      </w:r>
    </w:p>
    <w:p w14:paraId="43DD9E49" w14:textId="76AE392B" w:rsidR="00592E38" w:rsidRPr="00FD2ECD" w:rsidRDefault="00F11064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7D52BB" w14:textId="77777777" w:rsidR="00334DF7" w:rsidRPr="00334DF7" w:rsidRDefault="004433F0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eastAsia="Times New Roman" w:hAnsiTheme="minorHAnsi" w:cstheme="minorHAnsi"/>
          <w:sz w:val="24"/>
          <w:szCs w:val="24"/>
          <w:lang w:eastAsia="nb-NO"/>
        </w:rPr>
        <w:t>Kirka vår</w:t>
      </w:r>
      <w:r w:rsidR="00334DF7">
        <w:rPr>
          <w:rFonts w:asciiTheme="minorHAnsi" w:eastAsia="Times New Roman" w:hAnsiTheme="minorHAnsi" w:cstheme="minorHAnsi"/>
          <w:sz w:val="24"/>
          <w:szCs w:val="24"/>
          <w:lang w:eastAsia="nb-NO"/>
        </w:rPr>
        <w:t xml:space="preserve">. </w:t>
      </w:r>
    </w:p>
    <w:p w14:paraId="486063C3" w14:textId="28A06608" w:rsidR="004433F0" w:rsidRPr="00334DF7" w:rsidRDefault="00334DF7" w:rsidP="00334DF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Donata hadde e</w:t>
      </w:r>
      <w:r w:rsidR="004433F0" w:rsidRPr="00334DF7">
        <w:rPr>
          <w:rFonts w:asciiTheme="minorHAnsi" w:hAnsiTheme="minorHAnsi" w:cstheme="minorHAnsi"/>
          <w:sz w:val="24"/>
          <w:szCs w:val="24"/>
        </w:rPr>
        <w:t>n liten demonstrasjon på storskjerm</w:t>
      </w:r>
      <w:r>
        <w:rPr>
          <w:rFonts w:asciiTheme="minorHAnsi" w:hAnsiTheme="minorHAnsi" w:cstheme="minorHAnsi"/>
          <w:sz w:val="24"/>
          <w:szCs w:val="24"/>
        </w:rPr>
        <w:t>.</w:t>
      </w:r>
      <w:r w:rsidR="00C223C7">
        <w:rPr>
          <w:rFonts w:asciiTheme="minorHAnsi" w:hAnsiTheme="minorHAnsi" w:cstheme="minorHAnsi"/>
          <w:sz w:val="24"/>
          <w:szCs w:val="24"/>
        </w:rPr>
        <w:t xml:space="preserve"> Alle medlemmer i MR</w:t>
      </w:r>
      <w:r w:rsidR="00044336">
        <w:rPr>
          <w:rFonts w:asciiTheme="minorHAnsi" w:hAnsiTheme="minorHAnsi" w:cstheme="minorHAnsi"/>
          <w:sz w:val="24"/>
          <w:szCs w:val="24"/>
        </w:rPr>
        <w:t xml:space="preserve"> får etter hvert lesetilgang</w:t>
      </w:r>
      <w:r w:rsidR="004729DC">
        <w:rPr>
          <w:rFonts w:asciiTheme="minorHAnsi" w:hAnsiTheme="minorHAnsi" w:cstheme="minorHAnsi"/>
          <w:sz w:val="24"/>
          <w:szCs w:val="24"/>
        </w:rPr>
        <w:t xml:space="preserve">. </w:t>
      </w:r>
      <w:r w:rsidR="002222F0">
        <w:rPr>
          <w:rFonts w:asciiTheme="minorHAnsi" w:hAnsiTheme="minorHAnsi" w:cstheme="minorHAnsi"/>
          <w:sz w:val="24"/>
          <w:szCs w:val="24"/>
        </w:rPr>
        <w:t>De ansatte legger inn planer og tiltak.</w:t>
      </w:r>
      <w:r w:rsidR="0004433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87AD54" w14:textId="77777777" w:rsidR="002618F8" w:rsidRPr="00FD2ECD" w:rsidRDefault="002618F8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F7D6FA5" w14:textId="790B50A0" w:rsidR="007171A9" w:rsidRPr="00FD2ECD" w:rsidRDefault="007171A9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eastAsia="Times New Roman" w:hAnsiTheme="minorHAnsi" w:cstheme="minorHAnsi"/>
          <w:sz w:val="24"/>
          <w:szCs w:val="24"/>
          <w:lang w:eastAsia="nb-NO"/>
        </w:rPr>
        <w:t>Julekulesalg på julemarked på Kolvereid 1</w:t>
      </w:r>
      <w:r w:rsidR="007C11DC" w:rsidRPr="00FD2ECD">
        <w:rPr>
          <w:rFonts w:asciiTheme="minorHAnsi" w:eastAsia="Times New Roman" w:hAnsiTheme="minorHAnsi" w:cstheme="minorHAnsi"/>
          <w:sz w:val="24"/>
          <w:szCs w:val="24"/>
          <w:lang w:eastAsia="nb-NO"/>
        </w:rPr>
        <w:t>1.12.</w:t>
      </w:r>
    </w:p>
    <w:p w14:paraId="3B3C2D51" w14:textId="2C7705B1" w:rsidR="00F70E94" w:rsidRPr="00FD2ECD" w:rsidRDefault="00A161D1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Menighetsrådet vedtar å ikke selge julekuler på julemarkedet i år.</w:t>
      </w:r>
      <w:r w:rsidR="008E2DA3" w:rsidRPr="00FD2ECD">
        <w:rPr>
          <w:rFonts w:asciiTheme="minorHAnsi" w:hAnsiTheme="minorHAnsi" w:cstheme="minorHAnsi"/>
          <w:sz w:val="24"/>
          <w:szCs w:val="24"/>
        </w:rPr>
        <w:t xml:space="preserve"> De selges heller ved julekonsertene i de ulike kirkene.</w:t>
      </w:r>
    </w:p>
    <w:p w14:paraId="7E191E39" w14:textId="6301A6F7" w:rsidR="00A170A0" w:rsidRPr="00FD2ECD" w:rsidRDefault="00A170A0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F027F8" w14:textId="41586EF1" w:rsidR="00E01BAA" w:rsidRPr="00FD2ECD" w:rsidRDefault="00E01BAA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Sak </w:t>
      </w:r>
      <w:r w:rsidR="003A4B82" w:rsidRPr="00FD2ECD">
        <w:rPr>
          <w:rFonts w:asciiTheme="minorHAnsi" w:hAnsiTheme="minorHAnsi" w:cstheme="minorHAnsi"/>
          <w:b/>
          <w:bCs/>
          <w:sz w:val="24"/>
          <w:szCs w:val="24"/>
        </w:rPr>
        <w:t>44/</w:t>
      </w:r>
      <w:r w:rsidR="00AB1E26" w:rsidRPr="00FD2EC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FD2EC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B1E26"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954D0" w:rsidRPr="00FD2EC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AB1E26"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øknad om </w:t>
      </w:r>
      <w:r w:rsidR="001954D0" w:rsidRPr="00FD2ECD">
        <w:rPr>
          <w:rFonts w:asciiTheme="minorHAnsi" w:hAnsiTheme="minorHAnsi" w:cstheme="minorHAnsi"/>
          <w:b/>
          <w:bCs/>
          <w:sz w:val="24"/>
          <w:szCs w:val="24"/>
        </w:rPr>
        <w:t>støtte til</w:t>
      </w:r>
      <w:r w:rsidR="00AB1E26"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 Matkasseprosjekt </w:t>
      </w:r>
    </w:p>
    <w:p w14:paraId="003FC71B" w14:textId="75062DD0" w:rsidR="003554C7" w:rsidRPr="00FD2ECD" w:rsidRDefault="00875615" w:rsidP="00FD2ECD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Leder </w:t>
      </w:r>
      <w:r w:rsidR="00AB1E26" w:rsidRPr="00FD2ECD">
        <w:rPr>
          <w:rFonts w:asciiTheme="minorHAnsi" w:hAnsiTheme="minorHAnsi" w:cstheme="minorHAnsi"/>
          <w:sz w:val="24"/>
          <w:szCs w:val="24"/>
        </w:rPr>
        <w:t xml:space="preserve">har mottatt søknad om støtte til Matkasseprosjektet 2025 fra Nærøy frivilligsentral </w:t>
      </w:r>
    </w:p>
    <w:p w14:paraId="1C0635B8" w14:textId="63741D12" w:rsidR="00D04B5E" w:rsidRPr="00FD2ECD" w:rsidRDefault="00066EFA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Vedtak: </w:t>
      </w:r>
      <w:r w:rsidR="00AE7054" w:rsidRPr="00FD2ECD">
        <w:rPr>
          <w:rFonts w:asciiTheme="minorHAnsi" w:hAnsiTheme="minorHAnsi" w:cstheme="minorHAnsi"/>
          <w:sz w:val="24"/>
          <w:szCs w:val="24"/>
        </w:rPr>
        <w:t>Nærøy Menighetsråd gir 3000 kr i støtte til Matkasseprosjektet. I tillegg legges prosjektet inn to ganger på offerliste for neste år i oktober/november.</w:t>
      </w:r>
    </w:p>
    <w:p w14:paraId="2B44BC2E" w14:textId="77777777" w:rsidR="007E6CB0" w:rsidRPr="00FD2ECD" w:rsidRDefault="007E6CB0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73F082" w14:textId="54570277" w:rsidR="00703489" w:rsidRPr="00FD2ECD" w:rsidRDefault="004319A6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Sak </w:t>
      </w:r>
      <w:r w:rsidR="00875615" w:rsidRPr="00FD2ECD">
        <w:rPr>
          <w:rFonts w:asciiTheme="minorHAnsi" w:hAnsiTheme="minorHAnsi" w:cstheme="minorHAnsi"/>
          <w:b/>
          <w:bCs/>
          <w:sz w:val="24"/>
          <w:szCs w:val="24"/>
        </w:rPr>
        <w:t>45</w:t>
      </w:r>
      <w:r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/25 </w:t>
      </w:r>
      <w:r w:rsidR="004433F0"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Offerliste </w:t>
      </w:r>
    </w:p>
    <w:p w14:paraId="3F52FAD1" w14:textId="2BE6011D" w:rsidR="004433F0" w:rsidRPr="00FD2ECD" w:rsidRDefault="004433F0" w:rsidP="00FD2ECD">
      <w:pPr>
        <w:pStyle w:val="Listeavsnit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Lista fra 2024 legges ved som en mal. </w:t>
      </w:r>
    </w:p>
    <w:p w14:paraId="213E5A34" w14:textId="249FF2D6" w:rsidR="00934158" w:rsidRPr="00FD2ECD" w:rsidRDefault="00934158" w:rsidP="00FD2ECD">
      <w:pPr>
        <w:pStyle w:val="Listeavsnit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Offerliste fra 2026 vedtas. </w:t>
      </w:r>
      <w:r w:rsidR="00732832">
        <w:rPr>
          <w:rFonts w:asciiTheme="minorHAnsi" w:hAnsiTheme="minorHAnsi" w:cstheme="minorHAnsi"/>
          <w:sz w:val="24"/>
          <w:szCs w:val="24"/>
        </w:rPr>
        <w:t>Det settes av tid til o</w:t>
      </w:r>
      <w:r w:rsidRPr="00FD2ECD">
        <w:rPr>
          <w:rFonts w:asciiTheme="minorHAnsi" w:hAnsiTheme="minorHAnsi" w:cstheme="minorHAnsi"/>
          <w:sz w:val="24"/>
          <w:szCs w:val="24"/>
        </w:rPr>
        <w:t>fring</w:t>
      </w:r>
      <w:r w:rsidR="00732832">
        <w:rPr>
          <w:rFonts w:asciiTheme="minorHAnsi" w:hAnsiTheme="minorHAnsi" w:cstheme="minorHAnsi"/>
          <w:sz w:val="24"/>
          <w:szCs w:val="24"/>
        </w:rPr>
        <w:t xml:space="preserve"> (vipps)</w:t>
      </w:r>
      <w:r w:rsidRPr="00FD2ECD">
        <w:rPr>
          <w:rFonts w:asciiTheme="minorHAnsi" w:hAnsiTheme="minorHAnsi" w:cstheme="minorHAnsi"/>
          <w:sz w:val="24"/>
          <w:szCs w:val="24"/>
        </w:rPr>
        <w:t xml:space="preserve"> på konfirmasjon</w:t>
      </w:r>
      <w:r w:rsidR="0091139E">
        <w:rPr>
          <w:rFonts w:asciiTheme="minorHAnsi" w:hAnsiTheme="minorHAnsi" w:cstheme="minorHAnsi"/>
          <w:sz w:val="24"/>
          <w:szCs w:val="24"/>
        </w:rPr>
        <w:t>sgudstjenestene</w:t>
      </w:r>
      <w:r w:rsidR="009B39C8" w:rsidRPr="00FD2ECD">
        <w:rPr>
          <w:rFonts w:asciiTheme="minorHAnsi" w:hAnsiTheme="minorHAnsi" w:cstheme="minorHAnsi"/>
          <w:sz w:val="24"/>
          <w:szCs w:val="24"/>
        </w:rPr>
        <w:t>.</w:t>
      </w:r>
    </w:p>
    <w:p w14:paraId="19D6F143" w14:textId="77777777" w:rsidR="00780F41" w:rsidRPr="00FD2ECD" w:rsidRDefault="00780F41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E93D36" w14:textId="761ED648" w:rsidR="007264FB" w:rsidRPr="00FD2ECD" w:rsidRDefault="004310E9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Sak </w:t>
      </w:r>
      <w:r w:rsidR="00875615" w:rsidRPr="00FD2ECD">
        <w:rPr>
          <w:rFonts w:asciiTheme="minorHAnsi" w:hAnsiTheme="minorHAnsi" w:cstheme="minorHAnsi"/>
          <w:b/>
          <w:bCs/>
          <w:sz w:val="24"/>
          <w:szCs w:val="24"/>
        </w:rPr>
        <w:t>46</w:t>
      </w:r>
      <w:r w:rsidRPr="00FD2ECD">
        <w:rPr>
          <w:rFonts w:asciiTheme="minorHAnsi" w:hAnsiTheme="minorHAnsi" w:cstheme="minorHAnsi"/>
          <w:b/>
          <w:bCs/>
          <w:sz w:val="24"/>
          <w:szCs w:val="24"/>
        </w:rPr>
        <w:t>/25</w:t>
      </w:r>
      <w:r w:rsidR="004433F0"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 Møteplan for 1. halvår 2026</w:t>
      </w:r>
    </w:p>
    <w:p w14:paraId="6E61F7D1" w14:textId="549DF912" w:rsidR="00892DA4" w:rsidRPr="00FD2ECD" w:rsidRDefault="00AF1839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Forslag: </w:t>
      </w:r>
      <w:r w:rsidR="00892DA4" w:rsidRPr="00FD2ECD">
        <w:rPr>
          <w:rFonts w:asciiTheme="minorHAnsi" w:hAnsiTheme="minorHAnsi" w:cstheme="minorHAnsi"/>
          <w:sz w:val="24"/>
          <w:szCs w:val="24"/>
        </w:rPr>
        <w:t xml:space="preserve">Klokka 18-20 på følgende datoer: </w:t>
      </w:r>
      <w:r w:rsidRPr="00FD2ECD">
        <w:rPr>
          <w:rFonts w:asciiTheme="minorHAnsi" w:hAnsiTheme="minorHAnsi" w:cstheme="minorHAnsi"/>
          <w:sz w:val="24"/>
          <w:szCs w:val="24"/>
        </w:rPr>
        <w:t>19.</w:t>
      </w:r>
      <w:r w:rsidR="00293A0C" w:rsidRPr="00FD2ECD">
        <w:rPr>
          <w:rFonts w:asciiTheme="minorHAnsi" w:hAnsiTheme="minorHAnsi" w:cstheme="minorHAnsi"/>
          <w:sz w:val="24"/>
          <w:szCs w:val="24"/>
        </w:rPr>
        <w:t>0</w:t>
      </w:r>
      <w:r w:rsidRPr="00FD2ECD">
        <w:rPr>
          <w:rFonts w:asciiTheme="minorHAnsi" w:hAnsiTheme="minorHAnsi" w:cstheme="minorHAnsi"/>
          <w:sz w:val="24"/>
          <w:szCs w:val="24"/>
        </w:rPr>
        <w:t>1., 23.</w:t>
      </w:r>
      <w:r w:rsidR="00293A0C" w:rsidRPr="00FD2ECD">
        <w:rPr>
          <w:rFonts w:asciiTheme="minorHAnsi" w:hAnsiTheme="minorHAnsi" w:cstheme="minorHAnsi"/>
          <w:sz w:val="24"/>
          <w:szCs w:val="24"/>
        </w:rPr>
        <w:t>0</w:t>
      </w:r>
      <w:r w:rsidRPr="00FD2ECD">
        <w:rPr>
          <w:rFonts w:asciiTheme="minorHAnsi" w:hAnsiTheme="minorHAnsi" w:cstheme="minorHAnsi"/>
          <w:sz w:val="24"/>
          <w:szCs w:val="24"/>
        </w:rPr>
        <w:t>2., 23.</w:t>
      </w:r>
      <w:r w:rsidR="00293A0C" w:rsidRPr="00FD2ECD">
        <w:rPr>
          <w:rFonts w:asciiTheme="minorHAnsi" w:hAnsiTheme="minorHAnsi" w:cstheme="minorHAnsi"/>
          <w:sz w:val="24"/>
          <w:szCs w:val="24"/>
        </w:rPr>
        <w:t>0</w:t>
      </w:r>
      <w:r w:rsidR="00892DA4" w:rsidRPr="00FD2ECD">
        <w:rPr>
          <w:rFonts w:asciiTheme="minorHAnsi" w:hAnsiTheme="minorHAnsi" w:cstheme="minorHAnsi"/>
          <w:sz w:val="24"/>
          <w:szCs w:val="24"/>
        </w:rPr>
        <w:t>3</w:t>
      </w:r>
      <w:r w:rsidRPr="00FD2ECD">
        <w:rPr>
          <w:rFonts w:asciiTheme="minorHAnsi" w:hAnsiTheme="minorHAnsi" w:cstheme="minorHAnsi"/>
          <w:sz w:val="24"/>
          <w:szCs w:val="24"/>
        </w:rPr>
        <w:t>., 27.</w:t>
      </w:r>
      <w:r w:rsidR="00293A0C" w:rsidRPr="00FD2ECD">
        <w:rPr>
          <w:rFonts w:asciiTheme="minorHAnsi" w:hAnsiTheme="minorHAnsi" w:cstheme="minorHAnsi"/>
          <w:sz w:val="24"/>
          <w:szCs w:val="24"/>
        </w:rPr>
        <w:t>0</w:t>
      </w:r>
      <w:r w:rsidRPr="00FD2ECD">
        <w:rPr>
          <w:rFonts w:asciiTheme="minorHAnsi" w:hAnsiTheme="minorHAnsi" w:cstheme="minorHAnsi"/>
          <w:sz w:val="24"/>
          <w:szCs w:val="24"/>
        </w:rPr>
        <w:t xml:space="preserve">4., </w:t>
      </w:r>
      <w:r w:rsidR="00293A0C" w:rsidRPr="00FD2ECD">
        <w:rPr>
          <w:rFonts w:asciiTheme="minorHAnsi" w:hAnsiTheme="minorHAnsi" w:cstheme="minorHAnsi"/>
          <w:sz w:val="24"/>
          <w:szCs w:val="24"/>
        </w:rPr>
        <w:t>0</w:t>
      </w:r>
      <w:r w:rsidRPr="00FD2ECD">
        <w:rPr>
          <w:rFonts w:asciiTheme="minorHAnsi" w:hAnsiTheme="minorHAnsi" w:cstheme="minorHAnsi"/>
          <w:sz w:val="24"/>
          <w:szCs w:val="24"/>
        </w:rPr>
        <w:t>1.</w:t>
      </w:r>
      <w:r w:rsidR="00293A0C" w:rsidRPr="00FD2ECD">
        <w:rPr>
          <w:rFonts w:asciiTheme="minorHAnsi" w:hAnsiTheme="minorHAnsi" w:cstheme="minorHAnsi"/>
          <w:sz w:val="24"/>
          <w:szCs w:val="24"/>
        </w:rPr>
        <w:t>0</w:t>
      </w:r>
      <w:r w:rsidRPr="00FD2ECD">
        <w:rPr>
          <w:rFonts w:asciiTheme="minorHAnsi" w:hAnsiTheme="minorHAnsi" w:cstheme="minorHAnsi"/>
          <w:sz w:val="24"/>
          <w:szCs w:val="24"/>
        </w:rPr>
        <w:t xml:space="preserve">6. </w:t>
      </w:r>
    </w:p>
    <w:p w14:paraId="58F34984" w14:textId="7893EAEA" w:rsidR="00AF1839" w:rsidRPr="00FD2ECD" w:rsidRDefault="00AF1839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Menighetens årsmøte: 28.</w:t>
      </w:r>
      <w:r w:rsidR="00DF1E8F" w:rsidRPr="00FD2ECD">
        <w:rPr>
          <w:rFonts w:asciiTheme="minorHAnsi" w:hAnsiTheme="minorHAnsi" w:cstheme="minorHAnsi"/>
          <w:sz w:val="24"/>
          <w:szCs w:val="24"/>
        </w:rPr>
        <w:t>0</w:t>
      </w:r>
      <w:r w:rsidRPr="00FD2ECD">
        <w:rPr>
          <w:rFonts w:asciiTheme="minorHAnsi" w:hAnsiTheme="minorHAnsi" w:cstheme="minorHAnsi"/>
          <w:sz w:val="24"/>
          <w:szCs w:val="24"/>
        </w:rPr>
        <w:t>6. Kolvereid kirke</w:t>
      </w:r>
    </w:p>
    <w:p w14:paraId="378C5F81" w14:textId="63E814ED" w:rsidR="007264FB" w:rsidRPr="00FD2ECD" w:rsidRDefault="00892DA4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Forslaget vedtas.</w:t>
      </w:r>
    </w:p>
    <w:p w14:paraId="5D08F7EF" w14:textId="32CBBAC4" w:rsidR="007264FB" w:rsidRDefault="007264FB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D0BE19" w14:textId="77777777" w:rsidR="002F699A" w:rsidRPr="00FD2ECD" w:rsidRDefault="002F699A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B61F65A" w14:textId="2E23C1F5" w:rsidR="00225996" w:rsidRPr="00FD2ECD" w:rsidRDefault="00225996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2ECD">
        <w:rPr>
          <w:rFonts w:asciiTheme="minorHAnsi" w:hAnsiTheme="minorHAnsi" w:cstheme="minorHAnsi"/>
          <w:b/>
          <w:bCs/>
          <w:sz w:val="24"/>
          <w:szCs w:val="24"/>
        </w:rPr>
        <w:t>Sak 47/25 Diakoniplan</w:t>
      </w:r>
    </w:p>
    <w:p w14:paraId="7246F55E" w14:textId="23A65863" w:rsidR="00225996" w:rsidRPr="00FD2ECD" w:rsidRDefault="00D43E1B" w:rsidP="00FD2ECD">
      <w:pPr>
        <w:pStyle w:val="Listeavsnit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>Det blir felles MR</w:t>
      </w:r>
      <w:r w:rsidR="00CC547E" w:rsidRPr="00FD2ECD">
        <w:rPr>
          <w:rFonts w:asciiTheme="minorHAnsi" w:hAnsiTheme="minorHAnsi" w:cstheme="minorHAnsi"/>
          <w:sz w:val="24"/>
          <w:szCs w:val="24"/>
        </w:rPr>
        <w:t>-</w:t>
      </w:r>
      <w:r w:rsidRPr="00FD2ECD">
        <w:rPr>
          <w:rFonts w:asciiTheme="minorHAnsi" w:hAnsiTheme="minorHAnsi" w:cstheme="minorHAnsi"/>
          <w:sz w:val="24"/>
          <w:szCs w:val="24"/>
        </w:rPr>
        <w:t>møte for Vikna og Nærøy med Diakoni som tema.</w:t>
      </w:r>
    </w:p>
    <w:p w14:paraId="4498F319" w14:textId="3BDCFBCD" w:rsidR="00AC3B59" w:rsidRPr="00FD2ECD" w:rsidRDefault="00D43E1B" w:rsidP="00FD2ECD">
      <w:pPr>
        <w:pStyle w:val="Listeavsnit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ECD">
        <w:rPr>
          <w:rFonts w:asciiTheme="minorHAnsi" w:hAnsiTheme="minorHAnsi" w:cstheme="minorHAnsi"/>
          <w:sz w:val="24"/>
          <w:szCs w:val="24"/>
        </w:rPr>
        <w:t xml:space="preserve">Idemyldring rundt det vi </w:t>
      </w:r>
      <w:r w:rsidR="00BB25D9" w:rsidRPr="00FD2ECD">
        <w:rPr>
          <w:rFonts w:asciiTheme="minorHAnsi" w:hAnsiTheme="minorHAnsi" w:cstheme="minorHAnsi"/>
          <w:sz w:val="24"/>
          <w:szCs w:val="24"/>
        </w:rPr>
        <w:t>ønsker av diakonale tiltak i Nærøy menighet</w:t>
      </w:r>
      <w:r w:rsidR="009B0056">
        <w:rPr>
          <w:rFonts w:asciiTheme="minorHAnsi" w:hAnsiTheme="minorHAnsi" w:cstheme="minorHAnsi"/>
          <w:sz w:val="24"/>
          <w:szCs w:val="24"/>
        </w:rPr>
        <w:t xml:space="preserve">: Viktig å jobbe mot utenforskap og ensomhet. Samarbeid </w:t>
      </w:r>
      <w:r w:rsidR="002F699A">
        <w:rPr>
          <w:rFonts w:asciiTheme="minorHAnsi" w:hAnsiTheme="minorHAnsi" w:cstheme="minorHAnsi"/>
          <w:sz w:val="24"/>
          <w:szCs w:val="24"/>
        </w:rPr>
        <w:t>med andre aktører, f.eks. frivilligsentralen.</w:t>
      </w:r>
    </w:p>
    <w:p w14:paraId="27C5A452" w14:textId="77777777" w:rsidR="007264FB" w:rsidRDefault="007264FB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57055F" w14:textId="77777777" w:rsidR="002F699A" w:rsidRPr="00FD2ECD" w:rsidRDefault="002F699A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3C6D50" w14:textId="57B62B59" w:rsidR="00B06D0C" w:rsidRPr="00FD2ECD" w:rsidRDefault="00FD777A" w:rsidP="00FD2EC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2EC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</w:t>
      </w:r>
      <w:r w:rsidR="00B02794" w:rsidRPr="00FD2ECD">
        <w:rPr>
          <w:rFonts w:asciiTheme="minorHAnsi" w:hAnsiTheme="minorHAnsi" w:cstheme="minorHAnsi"/>
          <w:b/>
          <w:bCs/>
          <w:sz w:val="24"/>
          <w:szCs w:val="24"/>
        </w:rPr>
        <w:t xml:space="preserve">Sak 48/25 </w:t>
      </w:r>
      <w:r w:rsidR="003D39CE" w:rsidRPr="00FD2ECD">
        <w:rPr>
          <w:rFonts w:asciiTheme="minorHAnsi" w:hAnsiTheme="minorHAnsi" w:cstheme="minorHAnsi"/>
          <w:b/>
          <w:bCs/>
          <w:sz w:val="24"/>
          <w:szCs w:val="24"/>
        </w:rPr>
        <w:t>Eventuelt</w:t>
      </w:r>
    </w:p>
    <w:p w14:paraId="78572A79" w14:textId="77777777" w:rsidR="00FC2F0F" w:rsidRPr="00FD2ECD" w:rsidRDefault="00FC2F0F" w:rsidP="00FD2ECD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223EA84" w14:textId="3B1B9F64" w:rsidR="00CC547E" w:rsidRPr="004E45FE" w:rsidRDefault="00CC547E" w:rsidP="004E45FE">
      <w:pPr>
        <w:pStyle w:val="Listeavsnit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45FE">
        <w:rPr>
          <w:rFonts w:asciiTheme="minorHAnsi" w:hAnsiTheme="minorHAnsi" w:cstheme="minorHAnsi"/>
          <w:sz w:val="24"/>
          <w:szCs w:val="24"/>
        </w:rPr>
        <w:t>Påskjønnelse Britt Karin:</w:t>
      </w:r>
      <w:r w:rsidR="00F422BD" w:rsidRPr="004E45FE">
        <w:rPr>
          <w:rFonts w:asciiTheme="minorHAnsi" w:hAnsiTheme="minorHAnsi" w:cstheme="minorHAnsi"/>
          <w:sz w:val="24"/>
          <w:szCs w:val="24"/>
        </w:rPr>
        <w:t xml:space="preserve"> Donata kjøper et gavekort på </w:t>
      </w:r>
      <w:proofErr w:type="spellStart"/>
      <w:r w:rsidR="00F422BD" w:rsidRPr="004E45FE">
        <w:rPr>
          <w:rFonts w:asciiTheme="minorHAnsi" w:hAnsiTheme="minorHAnsi" w:cstheme="minorHAnsi"/>
          <w:sz w:val="24"/>
          <w:szCs w:val="24"/>
        </w:rPr>
        <w:t>Marianas</w:t>
      </w:r>
      <w:proofErr w:type="spellEnd"/>
      <w:r w:rsidR="00F422BD" w:rsidRPr="004E45FE">
        <w:rPr>
          <w:rFonts w:asciiTheme="minorHAnsi" w:hAnsiTheme="minorHAnsi" w:cstheme="minorHAnsi"/>
          <w:sz w:val="24"/>
          <w:szCs w:val="24"/>
        </w:rPr>
        <w:t xml:space="preserve"> på 500kr og overrekker til Britt Karin.</w:t>
      </w:r>
    </w:p>
    <w:p w14:paraId="1367D05D" w14:textId="66337B8F" w:rsidR="00AC3B59" w:rsidRPr="004E45FE" w:rsidRDefault="00AC3B59" w:rsidP="004E45FE">
      <w:pPr>
        <w:pStyle w:val="Listeavsnit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45FE">
        <w:rPr>
          <w:rFonts w:asciiTheme="minorHAnsi" w:hAnsiTheme="minorHAnsi" w:cstheme="minorHAnsi"/>
          <w:sz w:val="24"/>
          <w:szCs w:val="24"/>
        </w:rPr>
        <w:t>Lokaler for ansatte:</w:t>
      </w:r>
      <w:r w:rsidR="0014105F" w:rsidRPr="004E45FE">
        <w:rPr>
          <w:rFonts w:asciiTheme="minorHAnsi" w:hAnsiTheme="minorHAnsi" w:cstheme="minorHAnsi"/>
          <w:sz w:val="24"/>
          <w:szCs w:val="24"/>
        </w:rPr>
        <w:t xml:space="preserve"> Einar tar dette videre inn til Fellesrådet i n</w:t>
      </w:r>
      <w:r w:rsidR="00615733" w:rsidRPr="004E45FE">
        <w:rPr>
          <w:rFonts w:asciiTheme="minorHAnsi" w:hAnsiTheme="minorHAnsi" w:cstheme="minorHAnsi"/>
          <w:sz w:val="24"/>
          <w:szCs w:val="24"/>
        </w:rPr>
        <w:t>este</w:t>
      </w:r>
      <w:r w:rsidR="0014105F" w:rsidRPr="004E45FE">
        <w:rPr>
          <w:rFonts w:asciiTheme="minorHAnsi" w:hAnsiTheme="minorHAnsi" w:cstheme="minorHAnsi"/>
          <w:sz w:val="24"/>
          <w:szCs w:val="24"/>
        </w:rPr>
        <w:t xml:space="preserve"> møte og tar det opp der.</w:t>
      </w:r>
    </w:p>
    <w:p w14:paraId="7AE303C3" w14:textId="61CBC83E" w:rsidR="00AC3B59" w:rsidRPr="004E45FE" w:rsidRDefault="00AC3B59" w:rsidP="004E45FE">
      <w:pPr>
        <w:pStyle w:val="Listeavsnitt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45FE">
        <w:rPr>
          <w:rFonts w:asciiTheme="minorHAnsi" w:hAnsiTheme="minorHAnsi" w:cstheme="minorHAnsi"/>
          <w:sz w:val="24"/>
          <w:szCs w:val="24"/>
        </w:rPr>
        <w:t>Status orgel i Gravvik:</w:t>
      </w:r>
      <w:r w:rsidR="0014105F" w:rsidRPr="004E45FE">
        <w:rPr>
          <w:rFonts w:asciiTheme="minorHAnsi" w:hAnsiTheme="minorHAnsi" w:cstheme="minorHAnsi"/>
          <w:sz w:val="24"/>
          <w:szCs w:val="24"/>
        </w:rPr>
        <w:t xml:space="preserve"> </w:t>
      </w:r>
      <w:r w:rsidR="00E0357A" w:rsidRPr="004E45FE">
        <w:rPr>
          <w:rFonts w:asciiTheme="minorHAnsi" w:hAnsiTheme="minorHAnsi" w:cstheme="minorHAnsi"/>
          <w:sz w:val="24"/>
          <w:szCs w:val="24"/>
        </w:rPr>
        <w:t xml:space="preserve">Donata har etterspurt status. Det må legges frem sak til </w:t>
      </w:r>
      <w:r w:rsidR="00CE1C6D" w:rsidRPr="004E45FE">
        <w:rPr>
          <w:rFonts w:asciiTheme="minorHAnsi" w:hAnsiTheme="minorHAnsi" w:cstheme="minorHAnsi"/>
          <w:sz w:val="24"/>
          <w:szCs w:val="24"/>
        </w:rPr>
        <w:t>Menighetsrådet og deretter videre til Fellesrådet.</w:t>
      </w:r>
      <w:r w:rsidR="00C4542B" w:rsidRPr="004E45FE">
        <w:rPr>
          <w:rFonts w:asciiTheme="minorHAnsi" w:hAnsiTheme="minorHAnsi" w:cstheme="minorHAnsi"/>
          <w:sz w:val="24"/>
          <w:szCs w:val="24"/>
        </w:rPr>
        <w:t xml:space="preserve"> Deretter sendes søknad til biskopen og ved vedtatt søknad og økonomi på plass kan orgelet kjøpes inn.</w:t>
      </w:r>
      <w:r w:rsidR="008A1A7B" w:rsidRPr="004E45FE">
        <w:rPr>
          <w:rFonts w:asciiTheme="minorHAnsi" w:hAnsiTheme="minorHAnsi" w:cstheme="minorHAnsi"/>
          <w:sz w:val="24"/>
          <w:szCs w:val="24"/>
        </w:rPr>
        <w:t xml:space="preserve"> Donata sender ny purring til kirkeverge og organister.</w:t>
      </w:r>
      <w:r w:rsidR="004E45FE">
        <w:rPr>
          <w:rFonts w:asciiTheme="minorHAnsi" w:hAnsiTheme="minorHAnsi" w:cstheme="minorHAnsi"/>
          <w:sz w:val="24"/>
          <w:szCs w:val="24"/>
        </w:rPr>
        <w:t xml:space="preserve"> Satser på at organistene lager </w:t>
      </w:r>
      <w:r w:rsidR="00654C85">
        <w:rPr>
          <w:rFonts w:asciiTheme="minorHAnsi" w:hAnsiTheme="minorHAnsi" w:cstheme="minorHAnsi"/>
          <w:sz w:val="24"/>
          <w:szCs w:val="24"/>
        </w:rPr>
        <w:t xml:space="preserve">søknad til </w:t>
      </w:r>
      <w:proofErr w:type="spellStart"/>
      <w:r w:rsidR="00654C85">
        <w:rPr>
          <w:rFonts w:asciiTheme="minorHAnsi" w:hAnsiTheme="minorHAnsi" w:cstheme="minorHAnsi"/>
          <w:sz w:val="24"/>
          <w:szCs w:val="24"/>
        </w:rPr>
        <w:t>MRmøte</w:t>
      </w:r>
      <w:proofErr w:type="spellEnd"/>
      <w:r w:rsidR="00654C85">
        <w:rPr>
          <w:rFonts w:asciiTheme="minorHAnsi" w:hAnsiTheme="minorHAnsi" w:cstheme="minorHAnsi"/>
          <w:sz w:val="24"/>
          <w:szCs w:val="24"/>
        </w:rPr>
        <w:t xml:space="preserve"> i januar.</w:t>
      </w:r>
    </w:p>
    <w:p w14:paraId="3781178A" w14:textId="77777777" w:rsidR="008A1A7B" w:rsidRPr="00FD2ECD" w:rsidRDefault="008A1A7B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D77FA2" w14:textId="128399B9" w:rsidR="00FC2F0F" w:rsidRPr="00654C85" w:rsidRDefault="00654C85" w:rsidP="00FD2EC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4C85">
        <w:rPr>
          <w:rFonts w:asciiTheme="minorHAnsi" w:hAnsiTheme="minorHAnsi" w:cstheme="minorHAnsi"/>
          <w:sz w:val="24"/>
          <w:szCs w:val="24"/>
        </w:rPr>
        <w:t>Ingrid Ellingsen, ref.</w:t>
      </w:r>
      <w:r w:rsidR="00FC2F0F" w:rsidRPr="00654C8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C2F0F" w:rsidRPr="00654C85" w:rsidSect="00E86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1961" w14:textId="77777777" w:rsidR="009B5D17" w:rsidRDefault="009B5D17">
      <w:r>
        <w:separator/>
      </w:r>
    </w:p>
  </w:endnote>
  <w:endnote w:type="continuationSeparator" w:id="0">
    <w:p w14:paraId="0405371C" w14:textId="77777777" w:rsidR="009B5D17" w:rsidRDefault="009B5D17">
      <w:r>
        <w:continuationSeparator/>
      </w:r>
    </w:p>
  </w:endnote>
  <w:endnote w:type="continuationNotice" w:id="1">
    <w:p w14:paraId="7EEB5B9A" w14:textId="77777777" w:rsidR="009B5D17" w:rsidRDefault="009B5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0B45" w14:textId="77777777" w:rsidR="009B5D17" w:rsidRDefault="009B5D17">
      <w:r>
        <w:separator/>
      </w:r>
    </w:p>
  </w:footnote>
  <w:footnote w:type="continuationSeparator" w:id="0">
    <w:p w14:paraId="78E5CB18" w14:textId="77777777" w:rsidR="009B5D17" w:rsidRDefault="009B5D17">
      <w:r>
        <w:continuationSeparator/>
      </w:r>
    </w:p>
  </w:footnote>
  <w:footnote w:type="continuationNotice" w:id="1">
    <w:p w14:paraId="6B52B5AC" w14:textId="77777777" w:rsidR="009B5D17" w:rsidRDefault="009B5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618D7"/>
    <w:multiLevelType w:val="hybridMultilevel"/>
    <w:tmpl w:val="A03A4D38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84238"/>
    <w:multiLevelType w:val="hybridMultilevel"/>
    <w:tmpl w:val="79369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8028D"/>
    <w:multiLevelType w:val="hybridMultilevel"/>
    <w:tmpl w:val="F5EE4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533BC6"/>
    <w:multiLevelType w:val="hybridMultilevel"/>
    <w:tmpl w:val="91A29794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4520A"/>
    <w:multiLevelType w:val="hybridMultilevel"/>
    <w:tmpl w:val="D1F41246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42"/>
  </w:num>
  <w:num w:numId="2" w16cid:durableId="341933310">
    <w:abstractNumId w:val="24"/>
  </w:num>
  <w:num w:numId="3" w16cid:durableId="2023124861">
    <w:abstractNumId w:val="38"/>
  </w:num>
  <w:num w:numId="4" w16cid:durableId="1207333506">
    <w:abstractNumId w:val="13"/>
  </w:num>
  <w:num w:numId="5" w16cid:durableId="616328382">
    <w:abstractNumId w:val="11"/>
  </w:num>
  <w:num w:numId="6" w16cid:durableId="917908096">
    <w:abstractNumId w:val="4"/>
  </w:num>
  <w:num w:numId="7" w16cid:durableId="1809004826">
    <w:abstractNumId w:val="10"/>
  </w:num>
  <w:num w:numId="8" w16cid:durableId="1486434747">
    <w:abstractNumId w:val="31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20"/>
  </w:num>
  <w:num w:numId="12" w16cid:durableId="1308781958">
    <w:abstractNumId w:val="23"/>
  </w:num>
  <w:num w:numId="13" w16cid:durableId="1971547613">
    <w:abstractNumId w:val="0"/>
  </w:num>
  <w:num w:numId="14" w16cid:durableId="365496271">
    <w:abstractNumId w:val="37"/>
  </w:num>
  <w:num w:numId="15" w16cid:durableId="30423058">
    <w:abstractNumId w:val="14"/>
  </w:num>
  <w:num w:numId="16" w16cid:durableId="1911115975">
    <w:abstractNumId w:val="30"/>
  </w:num>
  <w:num w:numId="17" w16cid:durableId="1921596794">
    <w:abstractNumId w:val="9"/>
  </w:num>
  <w:num w:numId="18" w16cid:durableId="38474984">
    <w:abstractNumId w:val="12"/>
  </w:num>
  <w:num w:numId="19" w16cid:durableId="2058239790">
    <w:abstractNumId w:val="33"/>
  </w:num>
  <w:num w:numId="20" w16cid:durableId="1830291584">
    <w:abstractNumId w:val="5"/>
  </w:num>
  <w:num w:numId="21" w16cid:durableId="1994605969">
    <w:abstractNumId w:val="7"/>
  </w:num>
  <w:num w:numId="22" w16cid:durableId="1116290206">
    <w:abstractNumId w:val="28"/>
  </w:num>
  <w:num w:numId="23" w16cid:durableId="1499274435">
    <w:abstractNumId w:val="36"/>
  </w:num>
  <w:num w:numId="24" w16cid:durableId="606886541">
    <w:abstractNumId w:val="18"/>
  </w:num>
  <w:num w:numId="25" w16cid:durableId="33508994">
    <w:abstractNumId w:val="35"/>
  </w:num>
  <w:num w:numId="26" w16cid:durableId="831456037">
    <w:abstractNumId w:val="25"/>
  </w:num>
  <w:num w:numId="27" w16cid:durableId="619801012">
    <w:abstractNumId w:val="26"/>
  </w:num>
  <w:num w:numId="28" w16cid:durableId="1835949740">
    <w:abstractNumId w:val="39"/>
  </w:num>
  <w:num w:numId="29" w16cid:durableId="1481121285">
    <w:abstractNumId w:val="21"/>
  </w:num>
  <w:num w:numId="30" w16cid:durableId="993292506">
    <w:abstractNumId w:val="15"/>
  </w:num>
  <w:num w:numId="31" w16cid:durableId="162403889">
    <w:abstractNumId w:val="8"/>
  </w:num>
  <w:num w:numId="32" w16cid:durableId="2076779722">
    <w:abstractNumId w:val="17"/>
  </w:num>
  <w:num w:numId="33" w16cid:durableId="532963609">
    <w:abstractNumId w:val="16"/>
  </w:num>
  <w:num w:numId="34" w16cid:durableId="865412728">
    <w:abstractNumId w:val="27"/>
  </w:num>
  <w:num w:numId="35" w16cid:durableId="842356992">
    <w:abstractNumId w:val="41"/>
  </w:num>
  <w:num w:numId="36" w16cid:durableId="1945993115">
    <w:abstractNumId w:val="22"/>
  </w:num>
  <w:num w:numId="37" w16cid:durableId="1780294395">
    <w:abstractNumId w:val="32"/>
  </w:num>
  <w:num w:numId="38" w16cid:durableId="236327185">
    <w:abstractNumId w:val="40"/>
  </w:num>
  <w:num w:numId="39" w16cid:durableId="238566588">
    <w:abstractNumId w:val="6"/>
  </w:num>
  <w:num w:numId="40" w16cid:durableId="684139523">
    <w:abstractNumId w:val="19"/>
  </w:num>
  <w:num w:numId="41" w16cid:durableId="1428111619">
    <w:abstractNumId w:val="34"/>
  </w:num>
  <w:num w:numId="42" w16cid:durableId="596792271">
    <w:abstractNumId w:val="3"/>
  </w:num>
  <w:num w:numId="43" w16cid:durableId="9905944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7102"/>
    <w:rsid w:val="00007C5A"/>
    <w:rsid w:val="00012225"/>
    <w:rsid w:val="000125C6"/>
    <w:rsid w:val="00012E23"/>
    <w:rsid w:val="00012F8D"/>
    <w:rsid w:val="00016D8A"/>
    <w:rsid w:val="00025289"/>
    <w:rsid w:val="000253E2"/>
    <w:rsid w:val="000314D3"/>
    <w:rsid w:val="00031AAE"/>
    <w:rsid w:val="000321B5"/>
    <w:rsid w:val="000423D9"/>
    <w:rsid w:val="00044336"/>
    <w:rsid w:val="00047EA5"/>
    <w:rsid w:val="000539F2"/>
    <w:rsid w:val="00064462"/>
    <w:rsid w:val="00066EFA"/>
    <w:rsid w:val="0007161E"/>
    <w:rsid w:val="00076326"/>
    <w:rsid w:val="000771CA"/>
    <w:rsid w:val="000822C2"/>
    <w:rsid w:val="00082C0E"/>
    <w:rsid w:val="00085E9C"/>
    <w:rsid w:val="000867E9"/>
    <w:rsid w:val="00092541"/>
    <w:rsid w:val="00093333"/>
    <w:rsid w:val="0009690A"/>
    <w:rsid w:val="000A0FEC"/>
    <w:rsid w:val="000A14A3"/>
    <w:rsid w:val="000A211A"/>
    <w:rsid w:val="000A3688"/>
    <w:rsid w:val="000A4D07"/>
    <w:rsid w:val="000A562C"/>
    <w:rsid w:val="000B0C8F"/>
    <w:rsid w:val="000B4B42"/>
    <w:rsid w:val="000C030B"/>
    <w:rsid w:val="000C3056"/>
    <w:rsid w:val="000C3309"/>
    <w:rsid w:val="000C352E"/>
    <w:rsid w:val="000C4EF5"/>
    <w:rsid w:val="000C6CE8"/>
    <w:rsid w:val="000C7AAA"/>
    <w:rsid w:val="000D2BB6"/>
    <w:rsid w:val="000D440F"/>
    <w:rsid w:val="000D54BC"/>
    <w:rsid w:val="000D6195"/>
    <w:rsid w:val="000F0711"/>
    <w:rsid w:val="000F1E65"/>
    <w:rsid w:val="000F384C"/>
    <w:rsid w:val="000F74CB"/>
    <w:rsid w:val="000F7A4F"/>
    <w:rsid w:val="00101A2B"/>
    <w:rsid w:val="0010271A"/>
    <w:rsid w:val="00103507"/>
    <w:rsid w:val="00106F9D"/>
    <w:rsid w:val="00112A1E"/>
    <w:rsid w:val="001131C9"/>
    <w:rsid w:val="00113711"/>
    <w:rsid w:val="00113EE7"/>
    <w:rsid w:val="00115B5C"/>
    <w:rsid w:val="00120120"/>
    <w:rsid w:val="0012229F"/>
    <w:rsid w:val="0012382B"/>
    <w:rsid w:val="00123B1D"/>
    <w:rsid w:val="001270F0"/>
    <w:rsid w:val="0013306B"/>
    <w:rsid w:val="00133C6B"/>
    <w:rsid w:val="00133FE7"/>
    <w:rsid w:val="001365F1"/>
    <w:rsid w:val="00137B3B"/>
    <w:rsid w:val="001402F0"/>
    <w:rsid w:val="0014105F"/>
    <w:rsid w:val="00143B90"/>
    <w:rsid w:val="001467E3"/>
    <w:rsid w:val="00147DAA"/>
    <w:rsid w:val="00151CD4"/>
    <w:rsid w:val="00153263"/>
    <w:rsid w:val="00153CC7"/>
    <w:rsid w:val="0015442E"/>
    <w:rsid w:val="0015526E"/>
    <w:rsid w:val="00156CEB"/>
    <w:rsid w:val="00160192"/>
    <w:rsid w:val="00165612"/>
    <w:rsid w:val="001668C7"/>
    <w:rsid w:val="001670E9"/>
    <w:rsid w:val="00167B88"/>
    <w:rsid w:val="00170147"/>
    <w:rsid w:val="001706CF"/>
    <w:rsid w:val="00171393"/>
    <w:rsid w:val="001716EF"/>
    <w:rsid w:val="00173752"/>
    <w:rsid w:val="0018069D"/>
    <w:rsid w:val="00180AB1"/>
    <w:rsid w:val="00183B9E"/>
    <w:rsid w:val="00183EDD"/>
    <w:rsid w:val="001849FA"/>
    <w:rsid w:val="00186991"/>
    <w:rsid w:val="001870DA"/>
    <w:rsid w:val="001900B5"/>
    <w:rsid w:val="00190CFA"/>
    <w:rsid w:val="00195263"/>
    <w:rsid w:val="00195310"/>
    <w:rsid w:val="001954D0"/>
    <w:rsid w:val="00195509"/>
    <w:rsid w:val="001974BA"/>
    <w:rsid w:val="001A390F"/>
    <w:rsid w:val="001A61F4"/>
    <w:rsid w:val="001A76EC"/>
    <w:rsid w:val="001A79B7"/>
    <w:rsid w:val="001A7F51"/>
    <w:rsid w:val="001B0598"/>
    <w:rsid w:val="001B7CF2"/>
    <w:rsid w:val="001C0D58"/>
    <w:rsid w:val="001C2CF1"/>
    <w:rsid w:val="001D0DA1"/>
    <w:rsid w:val="001D4B5D"/>
    <w:rsid w:val="001D6C7D"/>
    <w:rsid w:val="001E4B43"/>
    <w:rsid w:val="001F046C"/>
    <w:rsid w:val="001F0499"/>
    <w:rsid w:val="001F0529"/>
    <w:rsid w:val="001F13C3"/>
    <w:rsid w:val="001F7839"/>
    <w:rsid w:val="001F7C3B"/>
    <w:rsid w:val="002006B3"/>
    <w:rsid w:val="002067B4"/>
    <w:rsid w:val="0021007E"/>
    <w:rsid w:val="0021349A"/>
    <w:rsid w:val="002139ED"/>
    <w:rsid w:val="00214779"/>
    <w:rsid w:val="00217E6E"/>
    <w:rsid w:val="002222F0"/>
    <w:rsid w:val="00222F2A"/>
    <w:rsid w:val="00223013"/>
    <w:rsid w:val="002232A9"/>
    <w:rsid w:val="00225575"/>
    <w:rsid w:val="00225996"/>
    <w:rsid w:val="0023171F"/>
    <w:rsid w:val="00232D25"/>
    <w:rsid w:val="00232D57"/>
    <w:rsid w:val="00233459"/>
    <w:rsid w:val="0023363B"/>
    <w:rsid w:val="002401E7"/>
    <w:rsid w:val="00242D40"/>
    <w:rsid w:val="00243D26"/>
    <w:rsid w:val="002443BF"/>
    <w:rsid w:val="002551E5"/>
    <w:rsid w:val="00257CE5"/>
    <w:rsid w:val="00260753"/>
    <w:rsid w:val="002613F7"/>
    <w:rsid w:val="002618F8"/>
    <w:rsid w:val="002623B4"/>
    <w:rsid w:val="00262CC7"/>
    <w:rsid w:val="00262D8D"/>
    <w:rsid w:val="002675FD"/>
    <w:rsid w:val="00267D37"/>
    <w:rsid w:val="002714C5"/>
    <w:rsid w:val="00273529"/>
    <w:rsid w:val="002742B5"/>
    <w:rsid w:val="00274EC3"/>
    <w:rsid w:val="00275DA5"/>
    <w:rsid w:val="002772BC"/>
    <w:rsid w:val="00283297"/>
    <w:rsid w:val="00286EF7"/>
    <w:rsid w:val="002871D9"/>
    <w:rsid w:val="0029084D"/>
    <w:rsid w:val="00291515"/>
    <w:rsid w:val="00293A0C"/>
    <w:rsid w:val="00294D94"/>
    <w:rsid w:val="002955FE"/>
    <w:rsid w:val="00296D38"/>
    <w:rsid w:val="00297CCE"/>
    <w:rsid w:val="002A1C53"/>
    <w:rsid w:val="002B522C"/>
    <w:rsid w:val="002B6094"/>
    <w:rsid w:val="002C17BF"/>
    <w:rsid w:val="002C4E04"/>
    <w:rsid w:val="002C4FB5"/>
    <w:rsid w:val="002C627B"/>
    <w:rsid w:val="002C7B10"/>
    <w:rsid w:val="002D0DFD"/>
    <w:rsid w:val="002D24A4"/>
    <w:rsid w:val="002D35CD"/>
    <w:rsid w:val="002D4574"/>
    <w:rsid w:val="002D58DE"/>
    <w:rsid w:val="002D6665"/>
    <w:rsid w:val="002D69CA"/>
    <w:rsid w:val="002E3154"/>
    <w:rsid w:val="002E5E34"/>
    <w:rsid w:val="002E6B8D"/>
    <w:rsid w:val="002E789B"/>
    <w:rsid w:val="002E7B72"/>
    <w:rsid w:val="002F1E47"/>
    <w:rsid w:val="002F1F7B"/>
    <w:rsid w:val="002F59FF"/>
    <w:rsid w:val="002F699A"/>
    <w:rsid w:val="00301440"/>
    <w:rsid w:val="00303028"/>
    <w:rsid w:val="00310921"/>
    <w:rsid w:val="00311730"/>
    <w:rsid w:val="00312320"/>
    <w:rsid w:val="00315190"/>
    <w:rsid w:val="00321497"/>
    <w:rsid w:val="0032310F"/>
    <w:rsid w:val="00326A96"/>
    <w:rsid w:val="00327440"/>
    <w:rsid w:val="00331F68"/>
    <w:rsid w:val="00334DF7"/>
    <w:rsid w:val="00334E8D"/>
    <w:rsid w:val="0033534A"/>
    <w:rsid w:val="00342296"/>
    <w:rsid w:val="00342372"/>
    <w:rsid w:val="003426FE"/>
    <w:rsid w:val="00343D2F"/>
    <w:rsid w:val="00346BC5"/>
    <w:rsid w:val="00350D8B"/>
    <w:rsid w:val="00351BC4"/>
    <w:rsid w:val="00351F23"/>
    <w:rsid w:val="0035404F"/>
    <w:rsid w:val="003554C7"/>
    <w:rsid w:val="00356318"/>
    <w:rsid w:val="003563D5"/>
    <w:rsid w:val="00365313"/>
    <w:rsid w:val="00365709"/>
    <w:rsid w:val="00366F0C"/>
    <w:rsid w:val="003724C5"/>
    <w:rsid w:val="003732AE"/>
    <w:rsid w:val="00374612"/>
    <w:rsid w:val="00375244"/>
    <w:rsid w:val="00375AFF"/>
    <w:rsid w:val="003770F9"/>
    <w:rsid w:val="00377524"/>
    <w:rsid w:val="003776CF"/>
    <w:rsid w:val="003779BC"/>
    <w:rsid w:val="003813B7"/>
    <w:rsid w:val="00383790"/>
    <w:rsid w:val="00384F83"/>
    <w:rsid w:val="00386B02"/>
    <w:rsid w:val="00390832"/>
    <w:rsid w:val="00391451"/>
    <w:rsid w:val="003916EA"/>
    <w:rsid w:val="00392877"/>
    <w:rsid w:val="003954F1"/>
    <w:rsid w:val="00396C70"/>
    <w:rsid w:val="003971AF"/>
    <w:rsid w:val="0039741F"/>
    <w:rsid w:val="003A12C8"/>
    <w:rsid w:val="003A2EE4"/>
    <w:rsid w:val="003A37B7"/>
    <w:rsid w:val="003A4165"/>
    <w:rsid w:val="003A4B82"/>
    <w:rsid w:val="003A4F72"/>
    <w:rsid w:val="003A539B"/>
    <w:rsid w:val="003B070B"/>
    <w:rsid w:val="003B47BD"/>
    <w:rsid w:val="003B7089"/>
    <w:rsid w:val="003B7ADE"/>
    <w:rsid w:val="003C07F2"/>
    <w:rsid w:val="003C4C20"/>
    <w:rsid w:val="003C4E99"/>
    <w:rsid w:val="003C672C"/>
    <w:rsid w:val="003D39CE"/>
    <w:rsid w:val="003D3B0D"/>
    <w:rsid w:val="003D6321"/>
    <w:rsid w:val="003D658E"/>
    <w:rsid w:val="003D68E3"/>
    <w:rsid w:val="003D770E"/>
    <w:rsid w:val="003E2EF6"/>
    <w:rsid w:val="003E34E7"/>
    <w:rsid w:val="003E3C12"/>
    <w:rsid w:val="003F016B"/>
    <w:rsid w:val="003F248A"/>
    <w:rsid w:val="003F2BF9"/>
    <w:rsid w:val="003F409E"/>
    <w:rsid w:val="003F464C"/>
    <w:rsid w:val="003F53B8"/>
    <w:rsid w:val="003F5974"/>
    <w:rsid w:val="003F61FC"/>
    <w:rsid w:val="003F647B"/>
    <w:rsid w:val="003F6B16"/>
    <w:rsid w:val="00402429"/>
    <w:rsid w:val="00405403"/>
    <w:rsid w:val="00405687"/>
    <w:rsid w:val="00405782"/>
    <w:rsid w:val="00405C71"/>
    <w:rsid w:val="00406522"/>
    <w:rsid w:val="00407754"/>
    <w:rsid w:val="00412852"/>
    <w:rsid w:val="004139E4"/>
    <w:rsid w:val="00414975"/>
    <w:rsid w:val="004162E4"/>
    <w:rsid w:val="00417D9F"/>
    <w:rsid w:val="0042165A"/>
    <w:rsid w:val="004235E5"/>
    <w:rsid w:val="00424AF2"/>
    <w:rsid w:val="00425DBA"/>
    <w:rsid w:val="0042687B"/>
    <w:rsid w:val="004310E9"/>
    <w:rsid w:val="004319A6"/>
    <w:rsid w:val="00431A62"/>
    <w:rsid w:val="0043256F"/>
    <w:rsid w:val="0043768D"/>
    <w:rsid w:val="00440A8E"/>
    <w:rsid w:val="00440F65"/>
    <w:rsid w:val="004433F0"/>
    <w:rsid w:val="00444450"/>
    <w:rsid w:val="00445011"/>
    <w:rsid w:val="0044716D"/>
    <w:rsid w:val="00452D68"/>
    <w:rsid w:val="004533D5"/>
    <w:rsid w:val="00453727"/>
    <w:rsid w:val="00455297"/>
    <w:rsid w:val="00455666"/>
    <w:rsid w:val="00455720"/>
    <w:rsid w:val="004606F7"/>
    <w:rsid w:val="00461765"/>
    <w:rsid w:val="00461785"/>
    <w:rsid w:val="00462E3D"/>
    <w:rsid w:val="004643FB"/>
    <w:rsid w:val="00464592"/>
    <w:rsid w:val="0046494C"/>
    <w:rsid w:val="00466671"/>
    <w:rsid w:val="00470103"/>
    <w:rsid w:val="00470D5F"/>
    <w:rsid w:val="00471C20"/>
    <w:rsid w:val="004722AA"/>
    <w:rsid w:val="004729DC"/>
    <w:rsid w:val="004733A4"/>
    <w:rsid w:val="0047540A"/>
    <w:rsid w:val="00476BCD"/>
    <w:rsid w:val="00476F5D"/>
    <w:rsid w:val="004778C7"/>
    <w:rsid w:val="00480418"/>
    <w:rsid w:val="00481BD9"/>
    <w:rsid w:val="00481DAE"/>
    <w:rsid w:val="00481E89"/>
    <w:rsid w:val="00482F2D"/>
    <w:rsid w:val="004838AD"/>
    <w:rsid w:val="00484026"/>
    <w:rsid w:val="0048436F"/>
    <w:rsid w:val="0049022C"/>
    <w:rsid w:val="00490389"/>
    <w:rsid w:val="00493CA0"/>
    <w:rsid w:val="00494DEC"/>
    <w:rsid w:val="004A1482"/>
    <w:rsid w:val="004A364E"/>
    <w:rsid w:val="004A3DEF"/>
    <w:rsid w:val="004A4440"/>
    <w:rsid w:val="004A5639"/>
    <w:rsid w:val="004A56A5"/>
    <w:rsid w:val="004A5815"/>
    <w:rsid w:val="004A766E"/>
    <w:rsid w:val="004A7857"/>
    <w:rsid w:val="004B0A3A"/>
    <w:rsid w:val="004B4A04"/>
    <w:rsid w:val="004B5727"/>
    <w:rsid w:val="004B6072"/>
    <w:rsid w:val="004B632D"/>
    <w:rsid w:val="004C319D"/>
    <w:rsid w:val="004C32EF"/>
    <w:rsid w:val="004C488E"/>
    <w:rsid w:val="004C4F07"/>
    <w:rsid w:val="004C53E4"/>
    <w:rsid w:val="004C6ED3"/>
    <w:rsid w:val="004D1D34"/>
    <w:rsid w:val="004D5414"/>
    <w:rsid w:val="004D5A8B"/>
    <w:rsid w:val="004E00A1"/>
    <w:rsid w:val="004E0192"/>
    <w:rsid w:val="004E080D"/>
    <w:rsid w:val="004E0DD3"/>
    <w:rsid w:val="004E31B5"/>
    <w:rsid w:val="004E45FE"/>
    <w:rsid w:val="004E5842"/>
    <w:rsid w:val="004E6445"/>
    <w:rsid w:val="004F10F9"/>
    <w:rsid w:val="004F64D8"/>
    <w:rsid w:val="00503101"/>
    <w:rsid w:val="005062D0"/>
    <w:rsid w:val="005113CD"/>
    <w:rsid w:val="00515615"/>
    <w:rsid w:val="00517F65"/>
    <w:rsid w:val="0052195D"/>
    <w:rsid w:val="00524A48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4316F"/>
    <w:rsid w:val="005437C8"/>
    <w:rsid w:val="005463CF"/>
    <w:rsid w:val="005505C0"/>
    <w:rsid w:val="00552B05"/>
    <w:rsid w:val="00552CB3"/>
    <w:rsid w:val="00554C97"/>
    <w:rsid w:val="00556977"/>
    <w:rsid w:val="00557B63"/>
    <w:rsid w:val="00561D17"/>
    <w:rsid w:val="0056759F"/>
    <w:rsid w:val="00570424"/>
    <w:rsid w:val="00572896"/>
    <w:rsid w:val="00574BBE"/>
    <w:rsid w:val="005759EC"/>
    <w:rsid w:val="005804F2"/>
    <w:rsid w:val="00580EC4"/>
    <w:rsid w:val="0058263F"/>
    <w:rsid w:val="00582D48"/>
    <w:rsid w:val="00586EA7"/>
    <w:rsid w:val="00587878"/>
    <w:rsid w:val="00590A7E"/>
    <w:rsid w:val="00591131"/>
    <w:rsid w:val="0059153A"/>
    <w:rsid w:val="00592E03"/>
    <w:rsid w:val="00592E38"/>
    <w:rsid w:val="00593437"/>
    <w:rsid w:val="00593FED"/>
    <w:rsid w:val="005942F0"/>
    <w:rsid w:val="00595057"/>
    <w:rsid w:val="005A3A9D"/>
    <w:rsid w:val="005A3D2E"/>
    <w:rsid w:val="005A619A"/>
    <w:rsid w:val="005A6653"/>
    <w:rsid w:val="005B0DB6"/>
    <w:rsid w:val="005B171F"/>
    <w:rsid w:val="005B28BC"/>
    <w:rsid w:val="005B29AA"/>
    <w:rsid w:val="005B59CB"/>
    <w:rsid w:val="005C0268"/>
    <w:rsid w:val="005C0553"/>
    <w:rsid w:val="005C20FC"/>
    <w:rsid w:val="005C2F0F"/>
    <w:rsid w:val="005C3CB2"/>
    <w:rsid w:val="005C3D66"/>
    <w:rsid w:val="005C3ED6"/>
    <w:rsid w:val="005C6F3D"/>
    <w:rsid w:val="005D2DC7"/>
    <w:rsid w:val="005E0488"/>
    <w:rsid w:val="005E199B"/>
    <w:rsid w:val="005E31EA"/>
    <w:rsid w:val="005E5C7C"/>
    <w:rsid w:val="005E6B3B"/>
    <w:rsid w:val="005F2EBE"/>
    <w:rsid w:val="005F5A92"/>
    <w:rsid w:val="005F63D3"/>
    <w:rsid w:val="00601905"/>
    <w:rsid w:val="00601F04"/>
    <w:rsid w:val="006059D7"/>
    <w:rsid w:val="00606F83"/>
    <w:rsid w:val="00607019"/>
    <w:rsid w:val="00615733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41826"/>
    <w:rsid w:val="00643EED"/>
    <w:rsid w:val="006459FB"/>
    <w:rsid w:val="00645CB6"/>
    <w:rsid w:val="00647470"/>
    <w:rsid w:val="0065151D"/>
    <w:rsid w:val="006537F5"/>
    <w:rsid w:val="00654C85"/>
    <w:rsid w:val="00657F4E"/>
    <w:rsid w:val="00660892"/>
    <w:rsid w:val="00666DBF"/>
    <w:rsid w:val="00667E78"/>
    <w:rsid w:val="0067136D"/>
    <w:rsid w:val="006713C6"/>
    <w:rsid w:val="00676DC9"/>
    <w:rsid w:val="0068213B"/>
    <w:rsid w:val="00686E91"/>
    <w:rsid w:val="006873E0"/>
    <w:rsid w:val="0069282E"/>
    <w:rsid w:val="00692BF4"/>
    <w:rsid w:val="00692E17"/>
    <w:rsid w:val="0069327C"/>
    <w:rsid w:val="006949DC"/>
    <w:rsid w:val="006A156C"/>
    <w:rsid w:val="006A2528"/>
    <w:rsid w:val="006A2B72"/>
    <w:rsid w:val="006A37CF"/>
    <w:rsid w:val="006A4695"/>
    <w:rsid w:val="006A57D2"/>
    <w:rsid w:val="006B1DF0"/>
    <w:rsid w:val="006B287B"/>
    <w:rsid w:val="006B322F"/>
    <w:rsid w:val="006B45CE"/>
    <w:rsid w:val="006B45DD"/>
    <w:rsid w:val="006B58C6"/>
    <w:rsid w:val="006B78D8"/>
    <w:rsid w:val="006B7A27"/>
    <w:rsid w:val="006C0B9C"/>
    <w:rsid w:val="006C0EBF"/>
    <w:rsid w:val="006C28ED"/>
    <w:rsid w:val="006C4E31"/>
    <w:rsid w:val="006C5359"/>
    <w:rsid w:val="006C680C"/>
    <w:rsid w:val="006C7609"/>
    <w:rsid w:val="006D484E"/>
    <w:rsid w:val="006D5CBC"/>
    <w:rsid w:val="006D6D3B"/>
    <w:rsid w:val="006E1160"/>
    <w:rsid w:val="006E1220"/>
    <w:rsid w:val="006E368E"/>
    <w:rsid w:val="006F1420"/>
    <w:rsid w:val="006F1D8F"/>
    <w:rsid w:val="006F57A1"/>
    <w:rsid w:val="00703489"/>
    <w:rsid w:val="007104D2"/>
    <w:rsid w:val="00713285"/>
    <w:rsid w:val="007141BD"/>
    <w:rsid w:val="007151B9"/>
    <w:rsid w:val="007171A9"/>
    <w:rsid w:val="007172FF"/>
    <w:rsid w:val="00724314"/>
    <w:rsid w:val="00724A85"/>
    <w:rsid w:val="007264FB"/>
    <w:rsid w:val="00727654"/>
    <w:rsid w:val="0073121A"/>
    <w:rsid w:val="00732451"/>
    <w:rsid w:val="00732832"/>
    <w:rsid w:val="0073641C"/>
    <w:rsid w:val="00736B8F"/>
    <w:rsid w:val="00741DAB"/>
    <w:rsid w:val="00745A93"/>
    <w:rsid w:val="0074679F"/>
    <w:rsid w:val="007502ED"/>
    <w:rsid w:val="00753A33"/>
    <w:rsid w:val="00755969"/>
    <w:rsid w:val="007625BE"/>
    <w:rsid w:val="00762670"/>
    <w:rsid w:val="00764C50"/>
    <w:rsid w:val="00764E6C"/>
    <w:rsid w:val="007659F3"/>
    <w:rsid w:val="00765E3C"/>
    <w:rsid w:val="00766E9A"/>
    <w:rsid w:val="00771711"/>
    <w:rsid w:val="007739CB"/>
    <w:rsid w:val="00773A6B"/>
    <w:rsid w:val="00773F8E"/>
    <w:rsid w:val="0077644B"/>
    <w:rsid w:val="00776520"/>
    <w:rsid w:val="00776A30"/>
    <w:rsid w:val="00776C9A"/>
    <w:rsid w:val="00780F41"/>
    <w:rsid w:val="00783AB2"/>
    <w:rsid w:val="00784FC4"/>
    <w:rsid w:val="00785C35"/>
    <w:rsid w:val="00792C34"/>
    <w:rsid w:val="007933A8"/>
    <w:rsid w:val="00793E65"/>
    <w:rsid w:val="00793E84"/>
    <w:rsid w:val="00794E31"/>
    <w:rsid w:val="007975E8"/>
    <w:rsid w:val="007A2904"/>
    <w:rsid w:val="007A3201"/>
    <w:rsid w:val="007B2DEE"/>
    <w:rsid w:val="007B2EFF"/>
    <w:rsid w:val="007B56F5"/>
    <w:rsid w:val="007B7253"/>
    <w:rsid w:val="007B7C61"/>
    <w:rsid w:val="007C11DC"/>
    <w:rsid w:val="007C2A79"/>
    <w:rsid w:val="007C2A83"/>
    <w:rsid w:val="007C2B68"/>
    <w:rsid w:val="007C621B"/>
    <w:rsid w:val="007C64F1"/>
    <w:rsid w:val="007C7361"/>
    <w:rsid w:val="007D04C7"/>
    <w:rsid w:val="007D3FE2"/>
    <w:rsid w:val="007D59A5"/>
    <w:rsid w:val="007E25A6"/>
    <w:rsid w:val="007E31BB"/>
    <w:rsid w:val="007E3D6B"/>
    <w:rsid w:val="007E4509"/>
    <w:rsid w:val="007E4CC9"/>
    <w:rsid w:val="007E519A"/>
    <w:rsid w:val="007E6CB0"/>
    <w:rsid w:val="007F1CEF"/>
    <w:rsid w:val="007F5BF2"/>
    <w:rsid w:val="007F6BCA"/>
    <w:rsid w:val="007F7A98"/>
    <w:rsid w:val="008005C3"/>
    <w:rsid w:val="00801756"/>
    <w:rsid w:val="00801F51"/>
    <w:rsid w:val="00802E09"/>
    <w:rsid w:val="00803740"/>
    <w:rsid w:val="00803D62"/>
    <w:rsid w:val="00804436"/>
    <w:rsid w:val="008072E6"/>
    <w:rsid w:val="008076B7"/>
    <w:rsid w:val="00810B4F"/>
    <w:rsid w:val="0081323A"/>
    <w:rsid w:val="008132FF"/>
    <w:rsid w:val="008145B4"/>
    <w:rsid w:val="00815EEF"/>
    <w:rsid w:val="0082003B"/>
    <w:rsid w:val="00820ACA"/>
    <w:rsid w:val="0082246A"/>
    <w:rsid w:val="00830230"/>
    <w:rsid w:val="00832273"/>
    <w:rsid w:val="008327B1"/>
    <w:rsid w:val="00836940"/>
    <w:rsid w:val="00837A2C"/>
    <w:rsid w:val="0084260A"/>
    <w:rsid w:val="00845BC4"/>
    <w:rsid w:val="00851B4C"/>
    <w:rsid w:val="00852DF7"/>
    <w:rsid w:val="008538E2"/>
    <w:rsid w:val="00855C0E"/>
    <w:rsid w:val="00855F53"/>
    <w:rsid w:val="008573D9"/>
    <w:rsid w:val="00857C9C"/>
    <w:rsid w:val="00863EB8"/>
    <w:rsid w:val="0086634B"/>
    <w:rsid w:val="00866C7B"/>
    <w:rsid w:val="008671D0"/>
    <w:rsid w:val="00867DD7"/>
    <w:rsid w:val="008734C2"/>
    <w:rsid w:val="008747A9"/>
    <w:rsid w:val="008754A2"/>
    <w:rsid w:val="00875615"/>
    <w:rsid w:val="00876C60"/>
    <w:rsid w:val="00880915"/>
    <w:rsid w:val="008826BF"/>
    <w:rsid w:val="008875D0"/>
    <w:rsid w:val="00891999"/>
    <w:rsid w:val="00892DA4"/>
    <w:rsid w:val="00894BE3"/>
    <w:rsid w:val="00895E42"/>
    <w:rsid w:val="00896886"/>
    <w:rsid w:val="008974CE"/>
    <w:rsid w:val="008A055D"/>
    <w:rsid w:val="008A0D7A"/>
    <w:rsid w:val="008A1A2A"/>
    <w:rsid w:val="008A1A7B"/>
    <w:rsid w:val="008A4EEB"/>
    <w:rsid w:val="008A61A4"/>
    <w:rsid w:val="008A6D9A"/>
    <w:rsid w:val="008B069E"/>
    <w:rsid w:val="008B396B"/>
    <w:rsid w:val="008C0404"/>
    <w:rsid w:val="008C58C1"/>
    <w:rsid w:val="008C5F92"/>
    <w:rsid w:val="008C7010"/>
    <w:rsid w:val="008C7526"/>
    <w:rsid w:val="008C7A4B"/>
    <w:rsid w:val="008D0EE7"/>
    <w:rsid w:val="008D1A9B"/>
    <w:rsid w:val="008D65C0"/>
    <w:rsid w:val="008D677B"/>
    <w:rsid w:val="008D6967"/>
    <w:rsid w:val="008E2917"/>
    <w:rsid w:val="008E2DA3"/>
    <w:rsid w:val="008E3BD2"/>
    <w:rsid w:val="008E4B70"/>
    <w:rsid w:val="008E5877"/>
    <w:rsid w:val="008E684D"/>
    <w:rsid w:val="008F1FEF"/>
    <w:rsid w:val="008F396D"/>
    <w:rsid w:val="008F39A6"/>
    <w:rsid w:val="008F5029"/>
    <w:rsid w:val="008F50ED"/>
    <w:rsid w:val="008F7664"/>
    <w:rsid w:val="009007DB"/>
    <w:rsid w:val="0090144A"/>
    <w:rsid w:val="0090203A"/>
    <w:rsid w:val="009024EA"/>
    <w:rsid w:val="00903056"/>
    <w:rsid w:val="00903D9E"/>
    <w:rsid w:val="00904114"/>
    <w:rsid w:val="0091139E"/>
    <w:rsid w:val="00912107"/>
    <w:rsid w:val="00912CBC"/>
    <w:rsid w:val="00914A1C"/>
    <w:rsid w:val="00914BE0"/>
    <w:rsid w:val="00917439"/>
    <w:rsid w:val="0092026C"/>
    <w:rsid w:val="00923867"/>
    <w:rsid w:val="00925620"/>
    <w:rsid w:val="00925FD7"/>
    <w:rsid w:val="00927454"/>
    <w:rsid w:val="00927919"/>
    <w:rsid w:val="00933515"/>
    <w:rsid w:val="00933B7C"/>
    <w:rsid w:val="00933BBE"/>
    <w:rsid w:val="00934158"/>
    <w:rsid w:val="009352EF"/>
    <w:rsid w:val="00936C10"/>
    <w:rsid w:val="00937831"/>
    <w:rsid w:val="0094072F"/>
    <w:rsid w:val="00942411"/>
    <w:rsid w:val="009441FF"/>
    <w:rsid w:val="00947085"/>
    <w:rsid w:val="00947CF5"/>
    <w:rsid w:val="00951D21"/>
    <w:rsid w:val="00952087"/>
    <w:rsid w:val="009610DE"/>
    <w:rsid w:val="009649E1"/>
    <w:rsid w:val="009665A4"/>
    <w:rsid w:val="00966E06"/>
    <w:rsid w:val="00967416"/>
    <w:rsid w:val="00970A2A"/>
    <w:rsid w:val="009723E6"/>
    <w:rsid w:val="009728FE"/>
    <w:rsid w:val="00972D2C"/>
    <w:rsid w:val="00974A00"/>
    <w:rsid w:val="00975EBA"/>
    <w:rsid w:val="00982CB4"/>
    <w:rsid w:val="009858CF"/>
    <w:rsid w:val="00987B87"/>
    <w:rsid w:val="00991875"/>
    <w:rsid w:val="00991928"/>
    <w:rsid w:val="0099375A"/>
    <w:rsid w:val="0099515B"/>
    <w:rsid w:val="009A005A"/>
    <w:rsid w:val="009A325F"/>
    <w:rsid w:val="009A4193"/>
    <w:rsid w:val="009B0056"/>
    <w:rsid w:val="009B2CF8"/>
    <w:rsid w:val="009B34A9"/>
    <w:rsid w:val="009B39C8"/>
    <w:rsid w:val="009B5D17"/>
    <w:rsid w:val="009B5DEF"/>
    <w:rsid w:val="009C15D9"/>
    <w:rsid w:val="009C1BEF"/>
    <w:rsid w:val="009C3EC5"/>
    <w:rsid w:val="009C4E8F"/>
    <w:rsid w:val="009C5AD6"/>
    <w:rsid w:val="009C7B8F"/>
    <w:rsid w:val="009D493F"/>
    <w:rsid w:val="009E1B2D"/>
    <w:rsid w:val="009E1F8A"/>
    <w:rsid w:val="009E5082"/>
    <w:rsid w:val="009E6922"/>
    <w:rsid w:val="009F16B0"/>
    <w:rsid w:val="009F1816"/>
    <w:rsid w:val="009F2936"/>
    <w:rsid w:val="009F350B"/>
    <w:rsid w:val="00A00A01"/>
    <w:rsid w:val="00A161D1"/>
    <w:rsid w:val="00A170A0"/>
    <w:rsid w:val="00A21AA1"/>
    <w:rsid w:val="00A22BF1"/>
    <w:rsid w:val="00A23A0B"/>
    <w:rsid w:val="00A25396"/>
    <w:rsid w:val="00A26714"/>
    <w:rsid w:val="00A26E99"/>
    <w:rsid w:val="00A32F9B"/>
    <w:rsid w:val="00A3359F"/>
    <w:rsid w:val="00A33FBB"/>
    <w:rsid w:val="00A36497"/>
    <w:rsid w:val="00A36F78"/>
    <w:rsid w:val="00A4038B"/>
    <w:rsid w:val="00A4157D"/>
    <w:rsid w:val="00A42747"/>
    <w:rsid w:val="00A4489A"/>
    <w:rsid w:val="00A512C3"/>
    <w:rsid w:val="00A52683"/>
    <w:rsid w:val="00A56841"/>
    <w:rsid w:val="00A6121F"/>
    <w:rsid w:val="00A63077"/>
    <w:rsid w:val="00A64EB7"/>
    <w:rsid w:val="00A650AF"/>
    <w:rsid w:val="00A67809"/>
    <w:rsid w:val="00A713FB"/>
    <w:rsid w:val="00A731B7"/>
    <w:rsid w:val="00A74AF0"/>
    <w:rsid w:val="00A74E11"/>
    <w:rsid w:val="00A75689"/>
    <w:rsid w:val="00A771C2"/>
    <w:rsid w:val="00A77794"/>
    <w:rsid w:val="00A77F7B"/>
    <w:rsid w:val="00A812BC"/>
    <w:rsid w:val="00A8607D"/>
    <w:rsid w:val="00A86E2B"/>
    <w:rsid w:val="00A91F48"/>
    <w:rsid w:val="00AA0301"/>
    <w:rsid w:val="00AA37E9"/>
    <w:rsid w:val="00AA4DCC"/>
    <w:rsid w:val="00AA4E96"/>
    <w:rsid w:val="00AA4EF5"/>
    <w:rsid w:val="00AB127C"/>
    <w:rsid w:val="00AB1E26"/>
    <w:rsid w:val="00AB243D"/>
    <w:rsid w:val="00AB25A4"/>
    <w:rsid w:val="00AB28EF"/>
    <w:rsid w:val="00AB2DEF"/>
    <w:rsid w:val="00AB62AE"/>
    <w:rsid w:val="00AB689F"/>
    <w:rsid w:val="00AB6AE3"/>
    <w:rsid w:val="00AB6B4B"/>
    <w:rsid w:val="00AC08B3"/>
    <w:rsid w:val="00AC2970"/>
    <w:rsid w:val="00AC3267"/>
    <w:rsid w:val="00AC3B59"/>
    <w:rsid w:val="00AC46D9"/>
    <w:rsid w:val="00AC59CE"/>
    <w:rsid w:val="00AD2772"/>
    <w:rsid w:val="00AD2B8E"/>
    <w:rsid w:val="00AD38B2"/>
    <w:rsid w:val="00AD3B3E"/>
    <w:rsid w:val="00AD4A6B"/>
    <w:rsid w:val="00AD553C"/>
    <w:rsid w:val="00AD558E"/>
    <w:rsid w:val="00AD6611"/>
    <w:rsid w:val="00AE045B"/>
    <w:rsid w:val="00AE23BA"/>
    <w:rsid w:val="00AE2C89"/>
    <w:rsid w:val="00AE5DB0"/>
    <w:rsid w:val="00AE691B"/>
    <w:rsid w:val="00AE7044"/>
    <w:rsid w:val="00AE7054"/>
    <w:rsid w:val="00AE77D7"/>
    <w:rsid w:val="00AE7E26"/>
    <w:rsid w:val="00AF1839"/>
    <w:rsid w:val="00AF77C2"/>
    <w:rsid w:val="00B00E47"/>
    <w:rsid w:val="00B01621"/>
    <w:rsid w:val="00B017E5"/>
    <w:rsid w:val="00B01EE7"/>
    <w:rsid w:val="00B02547"/>
    <w:rsid w:val="00B02794"/>
    <w:rsid w:val="00B038BF"/>
    <w:rsid w:val="00B05264"/>
    <w:rsid w:val="00B06756"/>
    <w:rsid w:val="00B067F4"/>
    <w:rsid w:val="00B06D0C"/>
    <w:rsid w:val="00B07447"/>
    <w:rsid w:val="00B10875"/>
    <w:rsid w:val="00B11646"/>
    <w:rsid w:val="00B1243E"/>
    <w:rsid w:val="00B12C3F"/>
    <w:rsid w:val="00B2191C"/>
    <w:rsid w:val="00B24367"/>
    <w:rsid w:val="00B26023"/>
    <w:rsid w:val="00B261D8"/>
    <w:rsid w:val="00B27862"/>
    <w:rsid w:val="00B30693"/>
    <w:rsid w:val="00B30CA4"/>
    <w:rsid w:val="00B33074"/>
    <w:rsid w:val="00B34255"/>
    <w:rsid w:val="00B37233"/>
    <w:rsid w:val="00B40D45"/>
    <w:rsid w:val="00B41AB5"/>
    <w:rsid w:val="00B420F0"/>
    <w:rsid w:val="00B4610C"/>
    <w:rsid w:val="00B466E0"/>
    <w:rsid w:val="00B46895"/>
    <w:rsid w:val="00B50336"/>
    <w:rsid w:val="00B534EC"/>
    <w:rsid w:val="00B57606"/>
    <w:rsid w:val="00B576B2"/>
    <w:rsid w:val="00B62254"/>
    <w:rsid w:val="00B62F28"/>
    <w:rsid w:val="00B62F97"/>
    <w:rsid w:val="00B73E3F"/>
    <w:rsid w:val="00B74F20"/>
    <w:rsid w:val="00B83747"/>
    <w:rsid w:val="00B86822"/>
    <w:rsid w:val="00B86968"/>
    <w:rsid w:val="00B86DD6"/>
    <w:rsid w:val="00B90CE3"/>
    <w:rsid w:val="00B9454A"/>
    <w:rsid w:val="00B946AA"/>
    <w:rsid w:val="00B96009"/>
    <w:rsid w:val="00BA04D1"/>
    <w:rsid w:val="00BA0B96"/>
    <w:rsid w:val="00BA1405"/>
    <w:rsid w:val="00BA19AD"/>
    <w:rsid w:val="00BA3310"/>
    <w:rsid w:val="00BA4680"/>
    <w:rsid w:val="00BA6570"/>
    <w:rsid w:val="00BB25D9"/>
    <w:rsid w:val="00BB37E0"/>
    <w:rsid w:val="00BB40E0"/>
    <w:rsid w:val="00BB54CC"/>
    <w:rsid w:val="00BB636E"/>
    <w:rsid w:val="00BB6DA2"/>
    <w:rsid w:val="00BB70EE"/>
    <w:rsid w:val="00BC1EF2"/>
    <w:rsid w:val="00BC397C"/>
    <w:rsid w:val="00BC3E5A"/>
    <w:rsid w:val="00BC493B"/>
    <w:rsid w:val="00BC5164"/>
    <w:rsid w:val="00BC5419"/>
    <w:rsid w:val="00BC7D89"/>
    <w:rsid w:val="00BD0D48"/>
    <w:rsid w:val="00BD2B03"/>
    <w:rsid w:val="00BD4A40"/>
    <w:rsid w:val="00BD5419"/>
    <w:rsid w:val="00BE0DA8"/>
    <w:rsid w:val="00BE78C0"/>
    <w:rsid w:val="00BE7E3A"/>
    <w:rsid w:val="00BF0DCB"/>
    <w:rsid w:val="00BF2F04"/>
    <w:rsid w:val="00BF6E9A"/>
    <w:rsid w:val="00C01188"/>
    <w:rsid w:val="00C047EC"/>
    <w:rsid w:val="00C10AB0"/>
    <w:rsid w:val="00C12015"/>
    <w:rsid w:val="00C2087E"/>
    <w:rsid w:val="00C21736"/>
    <w:rsid w:val="00C223C7"/>
    <w:rsid w:val="00C23BE3"/>
    <w:rsid w:val="00C24DD1"/>
    <w:rsid w:val="00C30A32"/>
    <w:rsid w:val="00C347AB"/>
    <w:rsid w:val="00C34C7A"/>
    <w:rsid w:val="00C4170C"/>
    <w:rsid w:val="00C43EF3"/>
    <w:rsid w:val="00C4405A"/>
    <w:rsid w:val="00C4479D"/>
    <w:rsid w:val="00C44C94"/>
    <w:rsid w:val="00C4542B"/>
    <w:rsid w:val="00C46295"/>
    <w:rsid w:val="00C4630D"/>
    <w:rsid w:val="00C47AB2"/>
    <w:rsid w:val="00C5104A"/>
    <w:rsid w:val="00C521A3"/>
    <w:rsid w:val="00C52B50"/>
    <w:rsid w:val="00C53929"/>
    <w:rsid w:val="00C5396E"/>
    <w:rsid w:val="00C540D1"/>
    <w:rsid w:val="00C54EA9"/>
    <w:rsid w:val="00C5590F"/>
    <w:rsid w:val="00C56D52"/>
    <w:rsid w:val="00C56DD7"/>
    <w:rsid w:val="00C61BBC"/>
    <w:rsid w:val="00C62108"/>
    <w:rsid w:val="00C65818"/>
    <w:rsid w:val="00C65BF3"/>
    <w:rsid w:val="00C67823"/>
    <w:rsid w:val="00C74414"/>
    <w:rsid w:val="00C761CF"/>
    <w:rsid w:val="00C76416"/>
    <w:rsid w:val="00C81F6F"/>
    <w:rsid w:val="00C837CE"/>
    <w:rsid w:val="00C85636"/>
    <w:rsid w:val="00C860E1"/>
    <w:rsid w:val="00C91691"/>
    <w:rsid w:val="00C930B8"/>
    <w:rsid w:val="00CA2DCF"/>
    <w:rsid w:val="00CA71A6"/>
    <w:rsid w:val="00CA7DA9"/>
    <w:rsid w:val="00CB10E0"/>
    <w:rsid w:val="00CB4E06"/>
    <w:rsid w:val="00CB535F"/>
    <w:rsid w:val="00CB6B9D"/>
    <w:rsid w:val="00CC11E6"/>
    <w:rsid w:val="00CC3C78"/>
    <w:rsid w:val="00CC4625"/>
    <w:rsid w:val="00CC547E"/>
    <w:rsid w:val="00CC7E12"/>
    <w:rsid w:val="00CD3592"/>
    <w:rsid w:val="00CD3B38"/>
    <w:rsid w:val="00CD3F3B"/>
    <w:rsid w:val="00CD62A2"/>
    <w:rsid w:val="00CD71AD"/>
    <w:rsid w:val="00CD7518"/>
    <w:rsid w:val="00CE1C6D"/>
    <w:rsid w:val="00CE3E40"/>
    <w:rsid w:val="00CE471A"/>
    <w:rsid w:val="00CE4AA9"/>
    <w:rsid w:val="00CE5F4C"/>
    <w:rsid w:val="00CE6451"/>
    <w:rsid w:val="00CE67EB"/>
    <w:rsid w:val="00CE69DD"/>
    <w:rsid w:val="00CF22B8"/>
    <w:rsid w:val="00CF254B"/>
    <w:rsid w:val="00D009D4"/>
    <w:rsid w:val="00D00B8F"/>
    <w:rsid w:val="00D01648"/>
    <w:rsid w:val="00D01746"/>
    <w:rsid w:val="00D020E8"/>
    <w:rsid w:val="00D03F4B"/>
    <w:rsid w:val="00D04B5E"/>
    <w:rsid w:val="00D10E61"/>
    <w:rsid w:val="00D15C07"/>
    <w:rsid w:val="00D204AE"/>
    <w:rsid w:val="00D2080D"/>
    <w:rsid w:val="00D21183"/>
    <w:rsid w:val="00D214E5"/>
    <w:rsid w:val="00D23BD2"/>
    <w:rsid w:val="00D26314"/>
    <w:rsid w:val="00D26487"/>
    <w:rsid w:val="00D277F5"/>
    <w:rsid w:val="00D31C2E"/>
    <w:rsid w:val="00D36F40"/>
    <w:rsid w:val="00D3734E"/>
    <w:rsid w:val="00D429AC"/>
    <w:rsid w:val="00D4301E"/>
    <w:rsid w:val="00D43724"/>
    <w:rsid w:val="00D43A43"/>
    <w:rsid w:val="00D43E1B"/>
    <w:rsid w:val="00D4416A"/>
    <w:rsid w:val="00D46469"/>
    <w:rsid w:val="00D46DD6"/>
    <w:rsid w:val="00D46E75"/>
    <w:rsid w:val="00D47346"/>
    <w:rsid w:val="00D478E5"/>
    <w:rsid w:val="00D5043F"/>
    <w:rsid w:val="00D54B64"/>
    <w:rsid w:val="00D550B7"/>
    <w:rsid w:val="00D56AB8"/>
    <w:rsid w:val="00D575FA"/>
    <w:rsid w:val="00D607BB"/>
    <w:rsid w:val="00D624E6"/>
    <w:rsid w:val="00D63405"/>
    <w:rsid w:val="00D64A18"/>
    <w:rsid w:val="00D64AEC"/>
    <w:rsid w:val="00D66114"/>
    <w:rsid w:val="00D667CF"/>
    <w:rsid w:val="00D678B9"/>
    <w:rsid w:val="00D734A5"/>
    <w:rsid w:val="00D74316"/>
    <w:rsid w:val="00D74E59"/>
    <w:rsid w:val="00D76287"/>
    <w:rsid w:val="00D76523"/>
    <w:rsid w:val="00D803CC"/>
    <w:rsid w:val="00D8393E"/>
    <w:rsid w:val="00D8766E"/>
    <w:rsid w:val="00D87C12"/>
    <w:rsid w:val="00D91806"/>
    <w:rsid w:val="00D91A4B"/>
    <w:rsid w:val="00D92E3B"/>
    <w:rsid w:val="00D95AC9"/>
    <w:rsid w:val="00D9655E"/>
    <w:rsid w:val="00D966E7"/>
    <w:rsid w:val="00D9759A"/>
    <w:rsid w:val="00D97B4B"/>
    <w:rsid w:val="00DA13AA"/>
    <w:rsid w:val="00DA204D"/>
    <w:rsid w:val="00DA278B"/>
    <w:rsid w:val="00DA6155"/>
    <w:rsid w:val="00DA6DAE"/>
    <w:rsid w:val="00DB0157"/>
    <w:rsid w:val="00DB097E"/>
    <w:rsid w:val="00DB3DD0"/>
    <w:rsid w:val="00DB4FE7"/>
    <w:rsid w:val="00DB7DF4"/>
    <w:rsid w:val="00DC7E8C"/>
    <w:rsid w:val="00DD14B8"/>
    <w:rsid w:val="00DD7ED8"/>
    <w:rsid w:val="00DE137E"/>
    <w:rsid w:val="00DE17F2"/>
    <w:rsid w:val="00DE31AA"/>
    <w:rsid w:val="00DE408D"/>
    <w:rsid w:val="00DE53D5"/>
    <w:rsid w:val="00DE784E"/>
    <w:rsid w:val="00DF0A66"/>
    <w:rsid w:val="00DF1135"/>
    <w:rsid w:val="00DF1E8F"/>
    <w:rsid w:val="00DF2530"/>
    <w:rsid w:val="00DF2F39"/>
    <w:rsid w:val="00DF690E"/>
    <w:rsid w:val="00DF6C93"/>
    <w:rsid w:val="00DF7102"/>
    <w:rsid w:val="00DF744D"/>
    <w:rsid w:val="00DF7DA7"/>
    <w:rsid w:val="00E00575"/>
    <w:rsid w:val="00E01BAA"/>
    <w:rsid w:val="00E0357A"/>
    <w:rsid w:val="00E035C5"/>
    <w:rsid w:val="00E07909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4818"/>
    <w:rsid w:val="00E2609F"/>
    <w:rsid w:val="00E2741B"/>
    <w:rsid w:val="00E32A46"/>
    <w:rsid w:val="00E3419D"/>
    <w:rsid w:val="00E47BE0"/>
    <w:rsid w:val="00E50037"/>
    <w:rsid w:val="00E50AFE"/>
    <w:rsid w:val="00E50DC0"/>
    <w:rsid w:val="00E511C3"/>
    <w:rsid w:val="00E51420"/>
    <w:rsid w:val="00E51D59"/>
    <w:rsid w:val="00E52F5C"/>
    <w:rsid w:val="00E60FD8"/>
    <w:rsid w:val="00E63D75"/>
    <w:rsid w:val="00E646B8"/>
    <w:rsid w:val="00E70990"/>
    <w:rsid w:val="00E7138A"/>
    <w:rsid w:val="00E715B7"/>
    <w:rsid w:val="00E72B3F"/>
    <w:rsid w:val="00E74F7F"/>
    <w:rsid w:val="00E8001F"/>
    <w:rsid w:val="00E802E7"/>
    <w:rsid w:val="00E81BBF"/>
    <w:rsid w:val="00E81BCF"/>
    <w:rsid w:val="00E82416"/>
    <w:rsid w:val="00E8328F"/>
    <w:rsid w:val="00E86A23"/>
    <w:rsid w:val="00E86BAF"/>
    <w:rsid w:val="00E91246"/>
    <w:rsid w:val="00E91CDD"/>
    <w:rsid w:val="00E91FD6"/>
    <w:rsid w:val="00E9370B"/>
    <w:rsid w:val="00E9391D"/>
    <w:rsid w:val="00E9570F"/>
    <w:rsid w:val="00E95D4A"/>
    <w:rsid w:val="00E97407"/>
    <w:rsid w:val="00E97552"/>
    <w:rsid w:val="00EA0674"/>
    <w:rsid w:val="00EA1834"/>
    <w:rsid w:val="00EA22EB"/>
    <w:rsid w:val="00EA24B8"/>
    <w:rsid w:val="00EA2D3F"/>
    <w:rsid w:val="00EA622A"/>
    <w:rsid w:val="00EB1EAC"/>
    <w:rsid w:val="00EB3FDD"/>
    <w:rsid w:val="00EB4CBD"/>
    <w:rsid w:val="00EB60F0"/>
    <w:rsid w:val="00EB7239"/>
    <w:rsid w:val="00EC22AE"/>
    <w:rsid w:val="00EC323F"/>
    <w:rsid w:val="00EC5748"/>
    <w:rsid w:val="00EC5B23"/>
    <w:rsid w:val="00ED3146"/>
    <w:rsid w:val="00ED44F3"/>
    <w:rsid w:val="00ED58A0"/>
    <w:rsid w:val="00ED5F12"/>
    <w:rsid w:val="00ED6440"/>
    <w:rsid w:val="00ED7666"/>
    <w:rsid w:val="00EE16CE"/>
    <w:rsid w:val="00EF0DF6"/>
    <w:rsid w:val="00EF175A"/>
    <w:rsid w:val="00EF6BF7"/>
    <w:rsid w:val="00EF7DAE"/>
    <w:rsid w:val="00F02C63"/>
    <w:rsid w:val="00F0416A"/>
    <w:rsid w:val="00F06914"/>
    <w:rsid w:val="00F07FBC"/>
    <w:rsid w:val="00F1066C"/>
    <w:rsid w:val="00F11064"/>
    <w:rsid w:val="00F1128F"/>
    <w:rsid w:val="00F1260F"/>
    <w:rsid w:val="00F14BAD"/>
    <w:rsid w:val="00F20753"/>
    <w:rsid w:val="00F21897"/>
    <w:rsid w:val="00F21E62"/>
    <w:rsid w:val="00F2302E"/>
    <w:rsid w:val="00F25800"/>
    <w:rsid w:val="00F26AB1"/>
    <w:rsid w:val="00F27A0C"/>
    <w:rsid w:val="00F3348A"/>
    <w:rsid w:val="00F359E9"/>
    <w:rsid w:val="00F371DB"/>
    <w:rsid w:val="00F37562"/>
    <w:rsid w:val="00F422BD"/>
    <w:rsid w:val="00F4288B"/>
    <w:rsid w:val="00F435B1"/>
    <w:rsid w:val="00F4451C"/>
    <w:rsid w:val="00F44AAA"/>
    <w:rsid w:val="00F44D85"/>
    <w:rsid w:val="00F44F4A"/>
    <w:rsid w:val="00F46E0A"/>
    <w:rsid w:val="00F47DAF"/>
    <w:rsid w:val="00F50D4F"/>
    <w:rsid w:val="00F51DBF"/>
    <w:rsid w:val="00F52C9D"/>
    <w:rsid w:val="00F56424"/>
    <w:rsid w:val="00F60437"/>
    <w:rsid w:val="00F60CF0"/>
    <w:rsid w:val="00F61B07"/>
    <w:rsid w:val="00F63B0F"/>
    <w:rsid w:val="00F640E4"/>
    <w:rsid w:val="00F656FB"/>
    <w:rsid w:val="00F6595E"/>
    <w:rsid w:val="00F661B0"/>
    <w:rsid w:val="00F67BBC"/>
    <w:rsid w:val="00F67E88"/>
    <w:rsid w:val="00F70E94"/>
    <w:rsid w:val="00F71477"/>
    <w:rsid w:val="00F71EC8"/>
    <w:rsid w:val="00F778D6"/>
    <w:rsid w:val="00F77D86"/>
    <w:rsid w:val="00F77FAC"/>
    <w:rsid w:val="00F80EB4"/>
    <w:rsid w:val="00F831EF"/>
    <w:rsid w:val="00F842D0"/>
    <w:rsid w:val="00F85010"/>
    <w:rsid w:val="00F86955"/>
    <w:rsid w:val="00F9168A"/>
    <w:rsid w:val="00F97520"/>
    <w:rsid w:val="00F97E26"/>
    <w:rsid w:val="00FA0EFC"/>
    <w:rsid w:val="00FA1E77"/>
    <w:rsid w:val="00FA5B26"/>
    <w:rsid w:val="00FA72A3"/>
    <w:rsid w:val="00FA7B6A"/>
    <w:rsid w:val="00FB5A7E"/>
    <w:rsid w:val="00FB5D21"/>
    <w:rsid w:val="00FB6949"/>
    <w:rsid w:val="00FB7AC1"/>
    <w:rsid w:val="00FC074B"/>
    <w:rsid w:val="00FC2F0F"/>
    <w:rsid w:val="00FC3433"/>
    <w:rsid w:val="00FC73AB"/>
    <w:rsid w:val="00FC7605"/>
    <w:rsid w:val="00FC7C33"/>
    <w:rsid w:val="00FD271D"/>
    <w:rsid w:val="00FD2ECD"/>
    <w:rsid w:val="00FD3D46"/>
    <w:rsid w:val="00FD777A"/>
    <w:rsid w:val="00FE00BE"/>
    <w:rsid w:val="00FE337B"/>
    <w:rsid w:val="00FE3E14"/>
    <w:rsid w:val="00FE4A21"/>
    <w:rsid w:val="00FE4EE6"/>
    <w:rsid w:val="00FE5517"/>
    <w:rsid w:val="00FE7B18"/>
    <w:rsid w:val="00FE7D63"/>
    <w:rsid w:val="00FF3E8E"/>
    <w:rsid w:val="00FF4D09"/>
    <w:rsid w:val="00FF554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55f7cb589b3e53117d291feeaa18f486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10e80c9f78ce2509d635afa903a8748a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a1ece-9ff4-4d03-905d-fb6b2f6026d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27F4E-4727-4BB3-9526-D3C8373D3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14DA9-D3D5-4B7A-B42A-7F2FD710B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61B06-35C9-4DE2-B3F7-FFE6B3915121}">
  <ds:schemaRefs>
    <ds:schemaRef ds:uri="http://purl.org/dc/terms/"/>
    <ds:schemaRef ds:uri="e328916a-a6a8-42ea-9980-3404fba7f634"/>
    <ds:schemaRef ds:uri="http://www.w3.org/XML/1998/namespace"/>
    <ds:schemaRef ds:uri="http://schemas.microsoft.com/office/2006/metadata/properties"/>
    <ds:schemaRef ds:uri="3c4b1f8e-9fed-4735-841e-4e829a0397a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1</TotalTime>
  <Pages>3</Pages>
  <Words>576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2018-08-30T20:41:00Z</cp:lastPrinted>
  <dcterms:created xsi:type="dcterms:W3CDTF">2026-01-22T14:06:00Z</dcterms:created>
  <dcterms:modified xsi:type="dcterms:W3CDTF">2026-01-22T14:06:00Z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MediaServiceImageTags">
    <vt:lpwstr/>
  </property>
</Properties>
</file>