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A54BA" w14:textId="4DD59116" w:rsidR="007F5BF2" w:rsidRDefault="007F5BF2" w:rsidP="00AC59CE">
      <w:pPr>
        <w:spacing w:line="276" w:lineRule="auto"/>
        <w:rPr>
          <w:u w:val="single"/>
        </w:rPr>
      </w:pPr>
    </w:p>
    <w:p w14:paraId="6D2835B7" w14:textId="77777777" w:rsidR="00FC2F0F" w:rsidRDefault="00FC2F0F" w:rsidP="00AC59CE">
      <w:pPr>
        <w:spacing w:line="276" w:lineRule="auto"/>
        <w:rPr>
          <w:u w:val="single"/>
        </w:rPr>
      </w:pPr>
    </w:p>
    <w:p w14:paraId="638EB26A" w14:textId="77777777" w:rsidR="00FC2F0F" w:rsidRDefault="00FC2F0F" w:rsidP="00AC59CE">
      <w:pPr>
        <w:spacing w:line="276" w:lineRule="auto"/>
        <w:rPr>
          <w:u w:val="single"/>
        </w:rPr>
      </w:pPr>
    </w:p>
    <w:p w14:paraId="3F354A50" w14:textId="58F02315" w:rsidR="00FC2F0F" w:rsidRDefault="009B34A9" w:rsidP="00AC59CE">
      <w:pPr>
        <w:spacing w:line="276" w:lineRule="auto"/>
        <w:rPr>
          <w:u w:val="single"/>
        </w:rPr>
      </w:pPr>
      <w:r>
        <w:rPr>
          <w:u w:val="single"/>
        </w:rPr>
        <w:t>Referat fra</w:t>
      </w:r>
      <w:r w:rsidR="00FC2F0F">
        <w:rPr>
          <w:u w:val="single"/>
        </w:rPr>
        <w:t xml:space="preserve"> menighetsrådsmøte i Nærøy menighetsråd </w:t>
      </w:r>
    </w:p>
    <w:p w14:paraId="39ACA137" w14:textId="77777777" w:rsidR="00FC2F0F" w:rsidRDefault="00FC2F0F" w:rsidP="00AC59CE">
      <w:pPr>
        <w:spacing w:line="276" w:lineRule="auto"/>
        <w:rPr>
          <w:u w:val="single"/>
        </w:rPr>
      </w:pPr>
    </w:p>
    <w:p w14:paraId="67297219" w14:textId="75AC0BD0" w:rsidR="00FC2F0F" w:rsidRDefault="00FC2F0F" w:rsidP="00AC59CE">
      <w:pPr>
        <w:spacing w:line="276" w:lineRule="auto"/>
        <w:rPr>
          <w:u w:val="single"/>
        </w:rPr>
      </w:pPr>
      <w:r>
        <w:rPr>
          <w:u w:val="single"/>
        </w:rPr>
        <w:t xml:space="preserve">Dato </w:t>
      </w:r>
      <w:r w:rsidR="007A3201">
        <w:rPr>
          <w:u w:val="single"/>
        </w:rPr>
        <w:t>2</w:t>
      </w:r>
      <w:r w:rsidR="004319A6">
        <w:rPr>
          <w:u w:val="single"/>
        </w:rPr>
        <w:t>7</w:t>
      </w:r>
      <w:r w:rsidR="00AD2B8E">
        <w:rPr>
          <w:u w:val="single"/>
        </w:rPr>
        <w:t>.</w:t>
      </w:r>
      <w:r w:rsidR="004319A6">
        <w:rPr>
          <w:u w:val="single"/>
        </w:rPr>
        <w:t>10</w:t>
      </w:r>
      <w:r w:rsidR="00AD2B8E">
        <w:rPr>
          <w:u w:val="single"/>
        </w:rPr>
        <w:t>.25</w:t>
      </w:r>
      <w:r>
        <w:rPr>
          <w:u w:val="single"/>
        </w:rPr>
        <w:t xml:space="preserve"> kl. 18.00</w:t>
      </w:r>
    </w:p>
    <w:p w14:paraId="3C0B0758" w14:textId="4AD2FD66" w:rsidR="00FC2F0F" w:rsidRDefault="00FC2F0F" w:rsidP="00AC59CE">
      <w:pPr>
        <w:spacing w:line="276" w:lineRule="auto"/>
        <w:rPr>
          <w:u w:val="single"/>
        </w:rPr>
      </w:pPr>
      <w:r>
        <w:rPr>
          <w:u w:val="single"/>
        </w:rPr>
        <w:t xml:space="preserve">Sted: </w:t>
      </w:r>
      <w:r w:rsidR="00792C34">
        <w:rPr>
          <w:u w:val="single"/>
        </w:rPr>
        <w:t xml:space="preserve">Kolvereid kirke </w:t>
      </w:r>
    </w:p>
    <w:p w14:paraId="3B5B193B" w14:textId="77777777" w:rsidR="00FC2F0F" w:rsidRDefault="00FC2F0F" w:rsidP="00AC59CE">
      <w:pPr>
        <w:spacing w:line="276" w:lineRule="auto"/>
        <w:rPr>
          <w:u w:val="single"/>
        </w:rPr>
      </w:pPr>
    </w:p>
    <w:p w14:paraId="048A88C7" w14:textId="1D880106" w:rsidR="009B34A9" w:rsidRPr="009B34A9" w:rsidRDefault="00113711" w:rsidP="00AC59CE">
      <w:pPr>
        <w:spacing w:line="276" w:lineRule="auto"/>
      </w:pPr>
      <w:r>
        <w:t>Til stede</w:t>
      </w:r>
      <w:r w:rsidR="00464592">
        <w:t>: Kine</w:t>
      </w:r>
      <w:r w:rsidR="00445011">
        <w:t>, Donata, Ingrid, Aslaug, Oddvar og Aksel.</w:t>
      </w:r>
    </w:p>
    <w:p w14:paraId="0E894479" w14:textId="77777777" w:rsidR="009B34A9" w:rsidRDefault="009B34A9" w:rsidP="00AC59CE">
      <w:pPr>
        <w:spacing w:line="276" w:lineRule="auto"/>
        <w:rPr>
          <w:u w:val="single"/>
        </w:rPr>
      </w:pPr>
    </w:p>
    <w:p w14:paraId="30E3B0FF" w14:textId="77777777" w:rsidR="00FC2F0F" w:rsidRDefault="00FC2F0F" w:rsidP="00AC59CE">
      <w:pPr>
        <w:spacing w:line="276" w:lineRule="auto"/>
        <w:rPr>
          <w:u w:val="single"/>
        </w:rPr>
      </w:pPr>
      <w:r>
        <w:rPr>
          <w:u w:val="single"/>
        </w:rPr>
        <w:t>Åpning ved leder og sokneprest.</w:t>
      </w:r>
    </w:p>
    <w:p w14:paraId="488FD162" w14:textId="77777777" w:rsidR="00FC2F0F" w:rsidRDefault="00FC2F0F" w:rsidP="00AC59CE">
      <w:pPr>
        <w:spacing w:line="276" w:lineRule="auto"/>
        <w:rPr>
          <w:u w:val="single"/>
        </w:rPr>
      </w:pPr>
    </w:p>
    <w:p w14:paraId="50606B0D" w14:textId="77777777" w:rsidR="00FC2F0F" w:rsidRDefault="00FC2F0F" w:rsidP="00AC59CE">
      <w:pPr>
        <w:spacing w:line="276" w:lineRule="auto"/>
        <w:rPr>
          <w:u w:val="single"/>
        </w:rPr>
      </w:pPr>
      <w:r>
        <w:rPr>
          <w:u w:val="single"/>
        </w:rPr>
        <w:t xml:space="preserve">Godkjenning av innkalling og saksliste </w:t>
      </w:r>
    </w:p>
    <w:p w14:paraId="3A6B34FD" w14:textId="77777777" w:rsidR="00FC2F0F" w:rsidRDefault="00FC2F0F" w:rsidP="00AC59CE">
      <w:pPr>
        <w:spacing w:line="276" w:lineRule="auto"/>
        <w:rPr>
          <w:u w:val="single"/>
        </w:rPr>
      </w:pPr>
    </w:p>
    <w:p w14:paraId="2BC03DC0" w14:textId="3A76B724" w:rsidR="00464592" w:rsidRPr="00464592" w:rsidRDefault="00464592" w:rsidP="00AC59CE">
      <w:pPr>
        <w:spacing w:line="276" w:lineRule="auto"/>
      </w:pPr>
      <w:r>
        <w:t>En ekstra sak 42/25</w:t>
      </w:r>
      <w:r w:rsidR="00D01648">
        <w:t>:</w:t>
      </w:r>
      <w:r>
        <w:t xml:space="preserve"> Målsetting for kirkelig undervisning og læring.</w:t>
      </w:r>
    </w:p>
    <w:p w14:paraId="0253127B" w14:textId="77777777" w:rsidR="00464592" w:rsidRDefault="00464592" w:rsidP="00AC59CE">
      <w:pPr>
        <w:spacing w:line="276" w:lineRule="auto"/>
        <w:rPr>
          <w:u w:val="single"/>
        </w:rPr>
      </w:pPr>
    </w:p>
    <w:p w14:paraId="65DD51CD" w14:textId="5758B89D" w:rsidR="00FC2F0F" w:rsidRDefault="00FC2F0F" w:rsidP="00AC59CE">
      <w:pPr>
        <w:spacing w:line="276" w:lineRule="auto"/>
        <w:rPr>
          <w:u w:val="single"/>
        </w:rPr>
      </w:pPr>
      <w:r>
        <w:rPr>
          <w:u w:val="single"/>
        </w:rPr>
        <w:t xml:space="preserve">Godkjenning av referat fra møte </w:t>
      </w:r>
      <w:r w:rsidR="004319A6">
        <w:rPr>
          <w:u w:val="single"/>
        </w:rPr>
        <w:t>22.09</w:t>
      </w:r>
      <w:r w:rsidR="00CF22B8">
        <w:rPr>
          <w:u w:val="single"/>
        </w:rPr>
        <w:t>.25</w:t>
      </w:r>
    </w:p>
    <w:p w14:paraId="7698175C" w14:textId="77777777" w:rsidR="00FC2F0F" w:rsidRDefault="00FC2F0F" w:rsidP="00AC59CE">
      <w:pPr>
        <w:spacing w:line="276" w:lineRule="auto"/>
        <w:rPr>
          <w:u w:val="single"/>
        </w:rPr>
      </w:pPr>
    </w:p>
    <w:p w14:paraId="7DA4D9A9" w14:textId="77777777" w:rsidR="00FC2F0F" w:rsidRDefault="00FC2F0F" w:rsidP="00AC59CE">
      <w:pPr>
        <w:spacing w:line="276" w:lineRule="auto"/>
        <w:rPr>
          <w:u w:val="single"/>
        </w:rPr>
      </w:pPr>
    </w:p>
    <w:p w14:paraId="5FDD1658" w14:textId="7FABEDEC" w:rsidR="00F60CF0" w:rsidRPr="00EC22AE" w:rsidRDefault="00FC2F0F" w:rsidP="00F60CF0">
      <w:pPr>
        <w:spacing w:line="276" w:lineRule="auto"/>
        <w:rPr>
          <w:b/>
          <w:bCs/>
        </w:rPr>
      </w:pPr>
      <w:r w:rsidRPr="00EC22AE">
        <w:rPr>
          <w:b/>
          <w:bCs/>
        </w:rPr>
        <w:t xml:space="preserve">Sak </w:t>
      </w:r>
      <w:r w:rsidR="00E01BAA">
        <w:rPr>
          <w:b/>
          <w:bCs/>
        </w:rPr>
        <w:t>37</w:t>
      </w:r>
      <w:r w:rsidRPr="00EC22AE">
        <w:rPr>
          <w:b/>
          <w:bCs/>
        </w:rPr>
        <w:t>/</w:t>
      </w:r>
      <w:r w:rsidR="00792C34" w:rsidRPr="00EC22AE">
        <w:rPr>
          <w:b/>
          <w:bCs/>
        </w:rPr>
        <w:t>25</w:t>
      </w:r>
      <w:r w:rsidRPr="00EC22AE">
        <w:rPr>
          <w:b/>
          <w:bCs/>
        </w:rPr>
        <w:t xml:space="preserve"> Referat og orienteringssaker </w:t>
      </w:r>
    </w:p>
    <w:p w14:paraId="5C2AB81B" w14:textId="07C3AACA" w:rsidR="00B06D0C" w:rsidRDefault="00B06D0C" w:rsidP="00CB6B9D">
      <w:pPr>
        <w:spacing w:line="276" w:lineRule="auto"/>
      </w:pPr>
    </w:p>
    <w:p w14:paraId="2721B901" w14:textId="0D1987EA" w:rsidR="00EA22EB" w:rsidRDefault="008F7664" w:rsidP="00776A30">
      <w:pPr>
        <w:pStyle w:val="Listeavsnitt"/>
        <w:numPr>
          <w:ilvl w:val="0"/>
          <w:numId w:val="38"/>
        </w:numPr>
        <w:spacing w:line="276" w:lineRule="auto"/>
        <w:rPr>
          <w:sz w:val="20"/>
          <w:szCs w:val="20"/>
        </w:rPr>
      </w:pPr>
      <w:r w:rsidRPr="00183B9E">
        <w:rPr>
          <w:sz w:val="20"/>
          <w:szCs w:val="20"/>
        </w:rPr>
        <w:t>Økonomi</w:t>
      </w:r>
      <w:r w:rsidR="00923867" w:rsidRPr="00183B9E">
        <w:rPr>
          <w:sz w:val="20"/>
          <w:szCs w:val="20"/>
        </w:rPr>
        <w:t xml:space="preserve"> </w:t>
      </w:r>
      <w:r w:rsidR="00937831" w:rsidRPr="00183B9E">
        <w:rPr>
          <w:sz w:val="20"/>
          <w:szCs w:val="20"/>
        </w:rPr>
        <w:t xml:space="preserve">v/ </w:t>
      </w:r>
      <w:r w:rsidR="009649E1">
        <w:rPr>
          <w:sz w:val="20"/>
          <w:szCs w:val="20"/>
        </w:rPr>
        <w:t>Kine</w:t>
      </w:r>
    </w:p>
    <w:p w14:paraId="38727F48" w14:textId="6B1F54AF" w:rsidR="00D01648" w:rsidRDefault="008B069E" w:rsidP="00D01648">
      <w:pPr>
        <w:spacing w:line="276" w:lineRule="auto"/>
      </w:pPr>
      <w:r>
        <w:t xml:space="preserve">Gjennomgang av ulike konti. </w:t>
      </w:r>
    </w:p>
    <w:p w14:paraId="2F24DF04" w14:textId="77777777" w:rsidR="008B069E" w:rsidRPr="00D01648" w:rsidRDefault="008B069E" w:rsidP="00D01648">
      <w:pPr>
        <w:spacing w:line="276" w:lineRule="auto"/>
      </w:pPr>
    </w:p>
    <w:p w14:paraId="23BF7A1F" w14:textId="262C7A7C" w:rsidR="00AA4E96" w:rsidRDefault="00B946AA" w:rsidP="00776A30">
      <w:pPr>
        <w:pStyle w:val="Listeavsnitt"/>
        <w:numPr>
          <w:ilvl w:val="0"/>
          <w:numId w:val="38"/>
        </w:numPr>
        <w:spacing w:line="276" w:lineRule="auto"/>
        <w:rPr>
          <w:sz w:val="20"/>
          <w:szCs w:val="20"/>
        </w:rPr>
      </w:pPr>
      <w:r w:rsidRPr="00183B9E">
        <w:rPr>
          <w:sz w:val="20"/>
          <w:szCs w:val="20"/>
        </w:rPr>
        <w:t>Utvalg</w:t>
      </w:r>
      <w:r w:rsidR="00A74E11" w:rsidRPr="00183B9E">
        <w:rPr>
          <w:sz w:val="20"/>
          <w:szCs w:val="20"/>
        </w:rPr>
        <w:t xml:space="preserve">et </w:t>
      </w:r>
      <w:r w:rsidRPr="00183B9E">
        <w:rPr>
          <w:sz w:val="20"/>
          <w:szCs w:val="20"/>
        </w:rPr>
        <w:t>for K</w:t>
      </w:r>
      <w:r w:rsidR="00A74E11" w:rsidRPr="00183B9E">
        <w:rPr>
          <w:sz w:val="20"/>
          <w:szCs w:val="20"/>
        </w:rPr>
        <w:t>irkelig undervisning og læring (KUL</w:t>
      </w:r>
      <w:r w:rsidR="00783AB2" w:rsidRPr="00183B9E">
        <w:rPr>
          <w:sz w:val="20"/>
          <w:szCs w:val="20"/>
        </w:rPr>
        <w:t>)</w:t>
      </w:r>
      <w:r w:rsidR="00923867" w:rsidRPr="00183B9E">
        <w:rPr>
          <w:sz w:val="20"/>
          <w:szCs w:val="20"/>
        </w:rPr>
        <w:t xml:space="preserve"> v/</w:t>
      </w:r>
      <w:r w:rsidR="00C53929">
        <w:rPr>
          <w:sz w:val="20"/>
          <w:szCs w:val="20"/>
        </w:rPr>
        <w:t xml:space="preserve"> </w:t>
      </w:r>
      <w:r w:rsidR="007B56F5" w:rsidRPr="00183B9E">
        <w:rPr>
          <w:sz w:val="20"/>
          <w:szCs w:val="20"/>
        </w:rPr>
        <w:t>Oddvar</w:t>
      </w:r>
    </w:p>
    <w:p w14:paraId="72B26FBE" w14:textId="05933BC1" w:rsidR="00C53929" w:rsidRDefault="00C53929" w:rsidP="00C53929">
      <w:pPr>
        <w:spacing w:line="276" w:lineRule="auto"/>
      </w:pPr>
      <w:r>
        <w:t>Møte 23. sept.</w:t>
      </w:r>
      <w:r w:rsidR="002551E5">
        <w:t xml:space="preserve">, Oddvar refererer fra dette. </w:t>
      </w:r>
      <w:r w:rsidR="00490389">
        <w:t>Lagt frem revidert plan for målsetting</w:t>
      </w:r>
      <w:r w:rsidR="005E6B3B">
        <w:t xml:space="preserve"> for kirkelig undervisning og læring, tas opp </w:t>
      </w:r>
      <w:r w:rsidR="00EA24B8">
        <w:t>som egen sak</w:t>
      </w:r>
      <w:r w:rsidR="005E6B3B">
        <w:t xml:space="preserve"> i Menighetsråd i dag.</w:t>
      </w:r>
      <w:r w:rsidR="00D26487">
        <w:t xml:space="preserve"> Nytt møte 11. nov.</w:t>
      </w:r>
    </w:p>
    <w:p w14:paraId="0E570BD4" w14:textId="77777777" w:rsidR="00C53929" w:rsidRPr="00C53929" w:rsidRDefault="00C53929" w:rsidP="00C53929">
      <w:pPr>
        <w:spacing w:line="276" w:lineRule="auto"/>
      </w:pPr>
    </w:p>
    <w:p w14:paraId="14E6FB13" w14:textId="06574ACD" w:rsidR="00923867" w:rsidRDefault="00C85636" w:rsidP="00776A30">
      <w:pPr>
        <w:pStyle w:val="Listeavsnitt"/>
        <w:numPr>
          <w:ilvl w:val="0"/>
          <w:numId w:val="38"/>
        </w:numPr>
        <w:spacing w:line="276" w:lineRule="auto"/>
        <w:rPr>
          <w:sz w:val="20"/>
          <w:szCs w:val="20"/>
        </w:rPr>
      </w:pPr>
      <w:proofErr w:type="gramStart"/>
      <w:r w:rsidRPr="00183B9E">
        <w:rPr>
          <w:sz w:val="20"/>
          <w:szCs w:val="20"/>
        </w:rPr>
        <w:t>Nærøysund Kirkelig fellesråd</w:t>
      </w:r>
      <w:proofErr w:type="gramEnd"/>
      <w:r w:rsidR="00923867" w:rsidRPr="00183B9E">
        <w:rPr>
          <w:sz w:val="20"/>
          <w:szCs w:val="20"/>
        </w:rPr>
        <w:t xml:space="preserve"> v/Aslaug og Einar</w:t>
      </w:r>
    </w:p>
    <w:p w14:paraId="747552EF" w14:textId="6F916C1D" w:rsidR="00AE2C89" w:rsidRDefault="00AE2C89" w:rsidP="00AE2C89">
      <w:pPr>
        <w:spacing w:line="276" w:lineRule="auto"/>
      </w:pPr>
      <w:r>
        <w:t>Kirkevergen og AU</w:t>
      </w:r>
      <w:r w:rsidR="00C67823">
        <w:t xml:space="preserve"> jobber med personalpolitiske retningslinjer.</w:t>
      </w:r>
    </w:p>
    <w:p w14:paraId="02866F6F" w14:textId="70E5E808" w:rsidR="00C67823" w:rsidRDefault="00C67823" w:rsidP="00AE2C89">
      <w:pPr>
        <w:spacing w:line="276" w:lineRule="auto"/>
      </w:pPr>
      <w:r>
        <w:t>Gulvet i Kolvereid kirke</w:t>
      </w:r>
      <w:r w:rsidR="007F6BCA">
        <w:t>: Starter utbedring nå i kommende uke.</w:t>
      </w:r>
    </w:p>
    <w:p w14:paraId="099314E6" w14:textId="77777777" w:rsidR="00C67823" w:rsidRPr="00AE2C89" w:rsidRDefault="00C67823" w:rsidP="00AE2C89">
      <w:pPr>
        <w:spacing w:line="276" w:lineRule="auto"/>
      </w:pPr>
    </w:p>
    <w:p w14:paraId="20F02048" w14:textId="49581433" w:rsidR="008747A9" w:rsidRDefault="008747A9" w:rsidP="004E0DD3">
      <w:pPr>
        <w:pStyle w:val="Listeavsnitt"/>
        <w:numPr>
          <w:ilvl w:val="0"/>
          <w:numId w:val="38"/>
        </w:numPr>
        <w:spacing w:line="276" w:lineRule="auto"/>
        <w:rPr>
          <w:sz w:val="20"/>
          <w:szCs w:val="20"/>
        </w:rPr>
      </w:pPr>
      <w:r w:rsidRPr="00183B9E">
        <w:rPr>
          <w:sz w:val="20"/>
          <w:szCs w:val="20"/>
        </w:rPr>
        <w:t xml:space="preserve">Kirkejubileum Gravvik Kirke </w:t>
      </w:r>
      <w:r w:rsidR="00CD3592" w:rsidRPr="00183B9E">
        <w:rPr>
          <w:sz w:val="20"/>
          <w:szCs w:val="20"/>
        </w:rPr>
        <w:t>–</w:t>
      </w:r>
      <w:r w:rsidR="00E01BAA">
        <w:rPr>
          <w:sz w:val="20"/>
          <w:szCs w:val="20"/>
        </w:rPr>
        <w:t xml:space="preserve"> </w:t>
      </w:r>
      <w:r w:rsidR="005B0DB6" w:rsidRPr="00183B9E">
        <w:rPr>
          <w:sz w:val="20"/>
          <w:szCs w:val="20"/>
        </w:rPr>
        <w:t>orientering fra Donata</w:t>
      </w:r>
    </w:p>
    <w:p w14:paraId="7174ED30" w14:textId="77777777" w:rsidR="00CB535F" w:rsidRDefault="007502ED" w:rsidP="007502ED">
      <w:pPr>
        <w:spacing w:line="276" w:lineRule="auto"/>
      </w:pPr>
      <w:r>
        <w:t>Veldig fint gjennomført jubileum</w:t>
      </w:r>
      <w:r w:rsidR="00EC5B23">
        <w:t xml:space="preserve"> med </w:t>
      </w:r>
      <w:r w:rsidR="00C01188">
        <w:t xml:space="preserve">blant annet </w:t>
      </w:r>
      <w:r w:rsidR="00EC5B23">
        <w:t xml:space="preserve">konsert, kåseri, gudstjeneste, kirkekaffe og </w:t>
      </w:r>
      <w:r w:rsidR="002772BC">
        <w:t>dåps</w:t>
      </w:r>
      <w:r w:rsidR="003A4165">
        <w:t>kjoleutstilling.</w:t>
      </w:r>
    </w:p>
    <w:p w14:paraId="07150BD7" w14:textId="19DDEA5F" w:rsidR="007502ED" w:rsidRPr="007502ED" w:rsidRDefault="003A4165" w:rsidP="007502ED">
      <w:pPr>
        <w:spacing w:line="276" w:lineRule="auto"/>
      </w:pPr>
      <w:r>
        <w:t xml:space="preserve"> </w:t>
      </w:r>
    </w:p>
    <w:p w14:paraId="3B00FD31" w14:textId="1A43959C" w:rsidR="00366F0C" w:rsidRDefault="00366F0C" w:rsidP="004E0DD3">
      <w:pPr>
        <w:pStyle w:val="Listeavsnitt"/>
        <w:numPr>
          <w:ilvl w:val="0"/>
          <w:numId w:val="38"/>
        </w:numPr>
        <w:spacing w:line="276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Pocus</w:t>
      </w:r>
      <w:proofErr w:type="spellEnd"/>
      <w:r>
        <w:rPr>
          <w:sz w:val="20"/>
          <w:szCs w:val="20"/>
        </w:rPr>
        <w:t xml:space="preserve"> – Konsert</w:t>
      </w:r>
      <w:r w:rsidR="00D97B4B">
        <w:rPr>
          <w:sz w:val="20"/>
          <w:szCs w:val="20"/>
        </w:rPr>
        <w:t xml:space="preserve"> sammen med </w:t>
      </w:r>
      <w:proofErr w:type="spellStart"/>
      <w:r w:rsidR="00D97B4B">
        <w:rPr>
          <w:sz w:val="20"/>
          <w:szCs w:val="20"/>
        </w:rPr>
        <w:t>Mixdur</w:t>
      </w:r>
      <w:proofErr w:type="spellEnd"/>
      <w:r w:rsidR="004319A6">
        <w:rPr>
          <w:sz w:val="20"/>
          <w:szCs w:val="20"/>
        </w:rPr>
        <w:t>. Gravvik Kirke – avslutning jubileumsåret</w:t>
      </w:r>
    </w:p>
    <w:p w14:paraId="2C76DCAB" w14:textId="3F738466" w:rsidR="00CB535F" w:rsidRDefault="00CB535F" w:rsidP="00CB535F">
      <w:pPr>
        <w:spacing w:line="276" w:lineRule="auto"/>
      </w:pPr>
      <w:r>
        <w:t xml:space="preserve">Dette blir 10. desember. </w:t>
      </w:r>
      <w:r w:rsidR="00801756">
        <w:t xml:space="preserve">Blir laget </w:t>
      </w:r>
      <w:r w:rsidR="003563D5">
        <w:t>en felles plakat om julekonsertene.</w:t>
      </w:r>
    </w:p>
    <w:p w14:paraId="08F25684" w14:textId="77777777" w:rsidR="00CB535F" w:rsidRPr="00CB535F" w:rsidRDefault="00CB535F" w:rsidP="00CB535F">
      <w:pPr>
        <w:spacing w:line="276" w:lineRule="auto"/>
      </w:pPr>
    </w:p>
    <w:p w14:paraId="28C6B451" w14:textId="7B6BFDCC" w:rsidR="00366F0C" w:rsidRDefault="00366F0C" w:rsidP="004E0DD3">
      <w:pPr>
        <w:pStyle w:val="Listeavsnitt"/>
        <w:numPr>
          <w:ilvl w:val="0"/>
          <w:numId w:val="38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Gudstjenesteplan frem til jul</w:t>
      </w:r>
    </w:p>
    <w:p w14:paraId="38C2338B" w14:textId="777AE894" w:rsidR="003563D5" w:rsidRDefault="003563D5" w:rsidP="003563D5">
      <w:pPr>
        <w:spacing w:line="276" w:lineRule="auto"/>
      </w:pPr>
      <w:r>
        <w:t>Blir lagt ved referatet.</w:t>
      </w:r>
    </w:p>
    <w:p w14:paraId="53F9A238" w14:textId="77777777" w:rsidR="003563D5" w:rsidRPr="003563D5" w:rsidRDefault="003563D5" w:rsidP="003563D5">
      <w:pPr>
        <w:spacing w:line="276" w:lineRule="auto"/>
      </w:pPr>
    </w:p>
    <w:p w14:paraId="021504F6" w14:textId="31E27205" w:rsidR="00366F0C" w:rsidRDefault="00C76416" w:rsidP="004E0DD3">
      <w:pPr>
        <w:pStyle w:val="Listeavsnitt"/>
        <w:numPr>
          <w:ilvl w:val="0"/>
          <w:numId w:val="38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Sokneprest I Vikna slutter – orientering og videre prosess</w:t>
      </w:r>
    </w:p>
    <w:p w14:paraId="313244EA" w14:textId="166EA53E" w:rsidR="003563D5" w:rsidRDefault="00863EB8" w:rsidP="003563D5">
      <w:pPr>
        <w:spacing w:line="276" w:lineRule="auto"/>
      </w:pPr>
      <w:r>
        <w:t>Menighetsrådslederne i Vikna, Nærøy og Leka, samt sogneprestene skal ha møte med prosten</w:t>
      </w:r>
      <w:r w:rsidR="001467E3">
        <w:t xml:space="preserve"> </w:t>
      </w:r>
      <w:r w:rsidR="00BE0DA8">
        <w:t>4. nov.</w:t>
      </w:r>
    </w:p>
    <w:p w14:paraId="219914B2" w14:textId="77777777" w:rsidR="00BE0DA8" w:rsidRPr="003563D5" w:rsidRDefault="00BE0DA8" w:rsidP="003563D5">
      <w:pPr>
        <w:spacing w:line="276" w:lineRule="auto"/>
      </w:pPr>
    </w:p>
    <w:p w14:paraId="5A325141" w14:textId="6D4FF12C" w:rsidR="00366F0C" w:rsidRDefault="00366F0C" w:rsidP="004E0DD3">
      <w:pPr>
        <w:pStyle w:val="Listeavsnitt"/>
        <w:numPr>
          <w:ilvl w:val="0"/>
          <w:numId w:val="38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Foldereid minnefond – Ove Kristiansen er valgt inn i styret, Kine </w:t>
      </w:r>
      <w:r w:rsidR="00D97B4B">
        <w:rPr>
          <w:sz w:val="20"/>
          <w:szCs w:val="20"/>
        </w:rPr>
        <w:t xml:space="preserve">blir </w:t>
      </w:r>
      <w:r>
        <w:rPr>
          <w:sz w:val="20"/>
          <w:szCs w:val="20"/>
        </w:rPr>
        <w:t>vara.</w:t>
      </w:r>
    </w:p>
    <w:p w14:paraId="0EFF5068" w14:textId="77777777" w:rsidR="00972D2C" w:rsidRDefault="00972D2C" w:rsidP="00972D2C">
      <w:pPr>
        <w:spacing w:line="276" w:lineRule="auto"/>
      </w:pPr>
    </w:p>
    <w:p w14:paraId="048275AF" w14:textId="77777777" w:rsidR="000C352E" w:rsidRDefault="000C352E" w:rsidP="00972D2C">
      <w:pPr>
        <w:spacing w:line="276" w:lineRule="auto"/>
      </w:pPr>
    </w:p>
    <w:p w14:paraId="6263FA98" w14:textId="77777777" w:rsidR="000C352E" w:rsidRDefault="000C352E" w:rsidP="00972D2C">
      <w:pPr>
        <w:spacing w:line="276" w:lineRule="auto"/>
      </w:pPr>
    </w:p>
    <w:p w14:paraId="5B33875D" w14:textId="77777777" w:rsidR="000C352E" w:rsidRPr="00972D2C" w:rsidRDefault="000C352E" w:rsidP="00972D2C">
      <w:pPr>
        <w:spacing w:line="276" w:lineRule="auto"/>
      </w:pPr>
    </w:p>
    <w:p w14:paraId="1551ABCC" w14:textId="6201EEDF" w:rsidR="004319A6" w:rsidRDefault="004319A6" w:rsidP="004E0DD3">
      <w:pPr>
        <w:pStyle w:val="Listeavsnitt"/>
        <w:numPr>
          <w:ilvl w:val="0"/>
          <w:numId w:val="38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Solistkonsert 25.10 </w:t>
      </w:r>
      <w:r w:rsidR="00D97B4B">
        <w:rPr>
          <w:sz w:val="20"/>
          <w:szCs w:val="20"/>
        </w:rPr>
        <w:t xml:space="preserve">Kolvereid kirke </w:t>
      </w:r>
      <w:r>
        <w:rPr>
          <w:sz w:val="20"/>
          <w:szCs w:val="20"/>
        </w:rPr>
        <w:t>– referat</w:t>
      </w:r>
    </w:p>
    <w:p w14:paraId="0B107F36" w14:textId="558F27FF" w:rsidR="000C352E" w:rsidRDefault="000C352E" w:rsidP="00133C6B">
      <w:pPr>
        <w:spacing w:line="276" w:lineRule="auto"/>
      </w:pPr>
      <w:proofErr w:type="spellStart"/>
      <w:r>
        <w:t>Ca</w:t>
      </w:r>
      <w:proofErr w:type="spellEnd"/>
      <w:r>
        <w:t xml:space="preserve"> 130 besøkende. </w:t>
      </w:r>
      <w:r w:rsidR="00755969">
        <w:t>Veldig fin konsert. Noe mindre kaffesalg enn i fjor, mulig sammenheng med tidspunkt.</w:t>
      </w:r>
      <w:r w:rsidR="007C64F1">
        <w:t xml:space="preserve"> </w:t>
      </w:r>
      <w:proofErr w:type="spellStart"/>
      <w:r w:rsidR="007C64F1">
        <w:t>Ca</w:t>
      </w:r>
      <w:proofErr w:type="spellEnd"/>
      <w:r w:rsidR="007C64F1">
        <w:t xml:space="preserve"> 8500 kr inn.</w:t>
      </w:r>
    </w:p>
    <w:p w14:paraId="04DFBDF1" w14:textId="67282B42" w:rsidR="00133C6B" w:rsidRDefault="00803D62" w:rsidP="00133C6B">
      <w:pPr>
        <w:spacing w:line="276" w:lineRule="auto"/>
      </w:pPr>
      <w:r>
        <w:t>Innsamling til f</w:t>
      </w:r>
      <w:r w:rsidR="00592E38">
        <w:t>lygel</w:t>
      </w:r>
      <w:r w:rsidR="00AE691B">
        <w:t>. Det reises spørsmål ved om det er reist sak på om dette skal gjennomføres. Må tas opp</w:t>
      </w:r>
      <w:r w:rsidR="001131C9">
        <w:t xml:space="preserve"> med kirkeverge og </w:t>
      </w:r>
      <w:r w:rsidR="00101A2B">
        <w:t xml:space="preserve">videre </w:t>
      </w:r>
      <w:r w:rsidR="001131C9">
        <w:t>tas opp</w:t>
      </w:r>
      <w:r w:rsidR="00AE691B">
        <w:t xml:space="preserve"> som sak i Menighetsrådet.</w:t>
      </w:r>
    </w:p>
    <w:p w14:paraId="237E785E" w14:textId="1A171224" w:rsidR="00592E38" w:rsidRDefault="00592E38" w:rsidP="00133C6B">
      <w:pPr>
        <w:spacing w:line="276" w:lineRule="auto"/>
      </w:pPr>
      <w:r>
        <w:t xml:space="preserve">Vipps til rette </w:t>
      </w:r>
      <w:proofErr w:type="spellStart"/>
      <w:r>
        <w:t>kontier</w:t>
      </w:r>
      <w:proofErr w:type="spellEnd"/>
      <w:r>
        <w:t>.</w:t>
      </w:r>
      <w:r w:rsidR="00E00575">
        <w:t xml:space="preserve"> </w:t>
      </w:r>
      <w:r w:rsidR="007C64F1">
        <w:t>Sjekke om alt kom inn på flygelet</w:t>
      </w:r>
      <w:r w:rsidR="00315190">
        <w:t xml:space="preserve"> på denne datoen</w:t>
      </w:r>
      <w:r w:rsidR="007C64F1">
        <w:t>.</w:t>
      </w:r>
    </w:p>
    <w:p w14:paraId="43DD9E49" w14:textId="77777777" w:rsidR="00592E38" w:rsidRPr="00133C6B" w:rsidRDefault="00592E38" w:rsidP="00133C6B">
      <w:pPr>
        <w:spacing w:line="276" w:lineRule="auto"/>
      </w:pPr>
    </w:p>
    <w:p w14:paraId="31101B08" w14:textId="0BDCA547" w:rsidR="004319A6" w:rsidRDefault="004319A6" w:rsidP="004E0DD3">
      <w:pPr>
        <w:pStyle w:val="Listeavsnitt"/>
        <w:numPr>
          <w:ilvl w:val="0"/>
          <w:numId w:val="38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Mørketidskonsert – Gravvik Kirke 12.11.</w:t>
      </w:r>
    </w:p>
    <w:p w14:paraId="5041D0D4" w14:textId="5A266497" w:rsidR="00315190" w:rsidRPr="00315190" w:rsidRDefault="00D9655E" w:rsidP="00315190">
      <w:pPr>
        <w:spacing w:line="276" w:lineRule="auto"/>
      </w:pPr>
      <w:r>
        <w:t xml:space="preserve">Musikere fra Terråk </w:t>
      </w:r>
      <w:r w:rsidR="00E86BAF">
        <w:t>skal holde konsert, ikke i regi av Menighetsrådet.</w:t>
      </w:r>
    </w:p>
    <w:p w14:paraId="762BB5C5" w14:textId="77777777" w:rsidR="00E01BAA" w:rsidRDefault="00E01BAA" w:rsidP="00F60CF0">
      <w:pPr>
        <w:spacing w:line="276" w:lineRule="auto"/>
        <w:rPr>
          <w:b/>
          <w:bCs/>
        </w:rPr>
      </w:pPr>
    </w:p>
    <w:p w14:paraId="1B7DB4B8" w14:textId="35D39ACF" w:rsidR="00EB3FDD" w:rsidRDefault="00EB3FDD" w:rsidP="00F60CF0">
      <w:pPr>
        <w:spacing w:line="276" w:lineRule="auto"/>
        <w:rPr>
          <w:b/>
          <w:bCs/>
        </w:rPr>
      </w:pPr>
      <w:r>
        <w:rPr>
          <w:b/>
          <w:bCs/>
        </w:rPr>
        <w:t>Sak</w:t>
      </w:r>
      <w:r w:rsidR="00E01BAA">
        <w:rPr>
          <w:b/>
          <w:bCs/>
        </w:rPr>
        <w:t xml:space="preserve"> 38</w:t>
      </w:r>
      <w:r>
        <w:rPr>
          <w:b/>
          <w:bCs/>
        </w:rPr>
        <w:t xml:space="preserve"> /25</w:t>
      </w:r>
      <w:r w:rsidR="001F7C3B">
        <w:rPr>
          <w:b/>
          <w:bCs/>
        </w:rPr>
        <w:t xml:space="preserve"> </w:t>
      </w:r>
      <w:r w:rsidR="00A42747">
        <w:rPr>
          <w:b/>
          <w:bCs/>
        </w:rPr>
        <w:t>Prostestilling</w:t>
      </w:r>
    </w:p>
    <w:p w14:paraId="4FE2DA1A" w14:textId="6949AB09" w:rsidR="00D97B4B" w:rsidRDefault="00D97B4B" w:rsidP="00D97B4B">
      <w:pPr>
        <w:pStyle w:val="Listeavsnitt"/>
        <w:numPr>
          <w:ilvl w:val="0"/>
          <w:numId w:val="38"/>
        </w:numPr>
        <w:spacing w:line="276" w:lineRule="auto"/>
      </w:pPr>
      <w:r w:rsidRPr="00D97B4B">
        <w:t>Kine og Donata orienterer</w:t>
      </w:r>
    </w:p>
    <w:p w14:paraId="3E5F34B0" w14:textId="3E2A0409" w:rsidR="00E86BAF" w:rsidRDefault="00D00B8F" w:rsidP="00E86BAF">
      <w:pPr>
        <w:spacing w:line="276" w:lineRule="auto"/>
      </w:pPr>
      <w:r>
        <w:t>Orientering fra Menighetsråd</w:t>
      </w:r>
      <w:r w:rsidR="00D54B64">
        <w:t>sleder om kandidater.</w:t>
      </w:r>
    </w:p>
    <w:p w14:paraId="36B2BE82" w14:textId="77777777" w:rsidR="00461765" w:rsidRDefault="00461765" w:rsidP="00E86BAF">
      <w:pPr>
        <w:spacing w:line="276" w:lineRule="auto"/>
      </w:pPr>
    </w:p>
    <w:p w14:paraId="7E191E39" w14:textId="4A29A1E4" w:rsidR="00A170A0" w:rsidRPr="00D97B4B" w:rsidRDefault="00461765" w:rsidP="00E86BAF">
      <w:pPr>
        <w:spacing w:line="276" w:lineRule="auto"/>
      </w:pPr>
      <w:r>
        <w:t xml:space="preserve">Nærøy Menighetsråd </w:t>
      </w:r>
      <w:r w:rsidR="00BB40E0">
        <w:t>har følgende enstemmige innstilling</w:t>
      </w:r>
      <w:r w:rsidR="00A170A0">
        <w:t>: Sven Becker</w:t>
      </w:r>
      <w:r w:rsidR="00686E91">
        <w:t xml:space="preserve"> som kandidat </w:t>
      </w:r>
      <w:proofErr w:type="spellStart"/>
      <w:r w:rsidR="00686E91">
        <w:t>nr</w:t>
      </w:r>
      <w:proofErr w:type="spellEnd"/>
      <w:r w:rsidR="00686E91">
        <w:t xml:space="preserve"> 1</w:t>
      </w:r>
      <w:r w:rsidR="00A170A0">
        <w:t>.</w:t>
      </w:r>
      <w:r w:rsidR="00384F83">
        <w:t xml:space="preserve"> </w:t>
      </w:r>
      <w:r w:rsidR="00A170A0">
        <w:t xml:space="preserve">Kandidat </w:t>
      </w:r>
      <w:r w:rsidR="00384F83">
        <w:t xml:space="preserve">Kristian Finn </w:t>
      </w:r>
      <w:proofErr w:type="spellStart"/>
      <w:r w:rsidR="00384F83">
        <w:t>Risung</w:t>
      </w:r>
      <w:proofErr w:type="spellEnd"/>
      <w:r w:rsidR="00384F83">
        <w:t xml:space="preserve"> innstilles som </w:t>
      </w:r>
      <w:proofErr w:type="spellStart"/>
      <w:r w:rsidR="00384F83">
        <w:t>nr</w:t>
      </w:r>
      <w:proofErr w:type="spellEnd"/>
      <w:r w:rsidR="00384F83">
        <w:t xml:space="preserve"> 2.</w:t>
      </w:r>
    </w:p>
    <w:p w14:paraId="4211DCD6" w14:textId="77777777" w:rsidR="00E01BAA" w:rsidRDefault="00E01BAA" w:rsidP="00F60CF0">
      <w:pPr>
        <w:spacing w:line="276" w:lineRule="auto"/>
        <w:rPr>
          <w:b/>
          <w:bCs/>
        </w:rPr>
      </w:pPr>
    </w:p>
    <w:p w14:paraId="5AF027F8" w14:textId="0B48B2DD" w:rsidR="00E01BAA" w:rsidRDefault="00E01BAA" w:rsidP="00F60CF0">
      <w:pPr>
        <w:spacing w:line="276" w:lineRule="auto"/>
        <w:rPr>
          <w:b/>
          <w:bCs/>
        </w:rPr>
      </w:pPr>
      <w:r>
        <w:rPr>
          <w:b/>
          <w:bCs/>
        </w:rPr>
        <w:t>Sak 39/25</w:t>
      </w:r>
      <w:r w:rsidR="004319A6">
        <w:rPr>
          <w:b/>
          <w:bCs/>
        </w:rPr>
        <w:t xml:space="preserve"> Tilpassing kirkerommet</w:t>
      </w:r>
    </w:p>
    <w:p w14:paraId="4752D75E" w14:textId="417AD983" w:rsidR="004319A6" w:rsidRDefault="004319A6" w:rsidP="00360C87">
      <w:pPr>
        <w:pStyle w:val="Listeavsnitt"/>
        <w:numPr>
          <w:ilvl w:val="0"/>
          <w:numId w:val="38"/>
        </w:numPr>
        <w:spacing w:line="276" w:lineRule="auto"/>
      </w:pPr>
      <w:r w:rsidRPr="004319A6">
        <w:t>Søke biskop om omgjøring av 3 bakerste benker til bord/stoler.</w:t>
      </w:r>
      <w:r w:rsidR="003554C7">
        <w:t xml:space="preserve"> </w:t>
      </w:r>
      <w:r w:rsidR="00D97B4B">
        <w:t xml:space="preserve">Slik at kirken kan brukes til </w:t>
      </w:r>
      <w:r>
        <w:t>Kirkekaffe og de gode samtalene – ref</w:t>
      </w:r>
      <w:r w:rsidR="00D97B4B">
        <w:t xml:space="preserve">. Biskop </w:t>
      </w:r>
      <w:r>
        <w:t xml:space="preserve">Herborg </w:t>
      </w:r>
    </w:p>
    <w:p w14:paraId="7AA873F7" w14:textId="77777777" w:rsidR="003554C7" w:rsidRDefault="003554C7" w:rsidP="003554C7"/>
    <w:p w14:paraId="1CFEC24D" w14:textId="77777777" w:rsidR="00346BC5" w:rsidRDefault="003554C7" w:rsidP="003554C7">
      <w:pPr>
        <w:spacing w:line="276" w:lineRule="auto"/>
      </w:pPr>
      <w:r>
        <w:t>Forslag om å søke biskopen om å fjerne/gjøre om de to-tre bakerste benkene slik at det er mer tilpasset kirkekaffe. Må søkes individuelt for hver kirke.</w:t>
      </w:r>
      <w:r w:rsidR="00C46295">
        <w:t xml:space="preserve"> </w:t>
      </w:r>
    </w:p>
    <w:p w14:paraId="2628C6B2" w14:textId="77777777" w:rsidR="00346BC5" w:rsidRDefault="00346BC5" w:rsidP="003554C7">
      <w:pPr>
        <w:spacing w:line="276" w:lineRule="auto"/>
      </w:pPr>
    </w:p>
    <w:p w14:paraId="003FC71B" w14:textId="488B24BA" w:rsidR="003554C7" w:rsidRDefault="00346BC5" w:rsidP="003554C7">
      <w:pPr>
        <w:spacing w:line="276" w:lineRule="auto"/>
      </w:pPr>
      <w:r>
        <w:t>Vedtak: AU forbereder sak</w:t>
      </w:r>
      <w:r w:rsidR="008D1A9B">
        <w:t>.</w:t>
      </w:r>
      <w:r w:rsidR="00C46295">
        <w:t xml:space="preserve"> </w:t>
      </w:r>
    </w:p>
    <w:p w14:paraId="2B44BC2E" w14:textId="77777777" w:rsidR="007E6CB0" w:rsidRPr="004319A6" w:rsidRDefault="007E6CB0" w:rsidP="007E6CB0">
      <w:pPr>
        <w:spacing w:line="276" w:lineRule="auto"/>
      </w:pPr>
    </w:p>
    <w:p w14:paraId="2CD6CD1A" w14:textId="4CA3ACD3" w:rsidR="00E01BAA" w:rsidRDefault="004319A6" w:rsidP="00F60CF0">
      <w:pPr>
        <w:spacing w:line="276" w:lineRule="auto"/>
        <w:rPr>
          <w:b/>
          <w:bCs/>
        </w:rPr>
      </w:pPr>
      <w:r>
        <w:rPr>
          <w:b/>
          <w:bCs/>
        </w:rPr>
        <w:t>Sak 40/25 Valg</w:t>
      </w:r>
    </w:p>
    <w:p w14:paraId="6A41FB32" w14:textId="6A23D6FD" w:rsidR="004319A6" w:rsidRDefault="004319A6" w:rsidP="004319A6">
      <w:pPr>
        <w:pStyle w:val="Listeavsnitt"/>
        <w:numPr>
          <w:ilvl w:val="0"/>
          <w:numId w:val="38"/>
        </w:numPr>
        <w:spacing w:line="276" w:lineRule="auto"/>
      </w:pPr>
      <w:r w:rsidRPr="004319A6">
        <w:t>Leder/Nestleder</w:t>
      </w:r>
    </w:p>
    <w:p w14:paraId="0D73F082" w14:textId="197B948D" w:rsidR="00703489" w:rsidRDefault="00780F41" w:rsidP="00703489">
      <w:pPr>
        <w:spacing w:line="276" w:lineRule="auto"/>
      </w:pPr>
      <w:r>
        <w:t xml:space="preserve">Vedtak: </w:t>
      </w:r>
      <w:r w:rsidR="007739CB">
        <w:t>Enstemmig vedtatt at Kine velges videre i et år</w:t>
      </w:r>
      <w:r>
        <w:t xml:space="preserve"> som leder. Frank er valgt videre som nestleder.</w:t>
      </w:r>
    </w:p>
    <w:p w14:paraId="19D6F143" w14:textId="77777777" w:rsidR="00780F41" w:rsidRPr="004319A6" w:rsidRDefault="00780F41" w:rsidP="00703489">
      <w:pPr>
        <w:spacing w:line="276" w:lineRule="auto"/>
      </w:pPr>
    </w:p>
    <w:p w14:paraId="053C6D50" w14:textId="7BFB991E" w:rsidR="00B06D0C" w:rsidRDefault="004310E9" w:rsidP="00F60CF0">
      <w:pPr>
        <w:spacing w:line="276" w:lineRule="auto"/>
        <w:rPr>
          <w:b/>
          <w:bCs/>
        </w:rPr>
      </w:pPr>
      <w:r>
        <w:rPr>
          <w:b/>
          <w:bCs/>
        </w:rPr>
        <w:t xml:space="preserve">Sak </w:t>
      </w:r>
      <w:r w:rsidR="004319A6">
        <w:rPr>
          <w:b/>
          <w:bCs/>
        </w:rPr>
        <w:t>41</w:t>
      </w:r>
      <w:r>
        <w:rPr>
          <w:b/>
          <w:bCs/>
        </w:rPr>
        <w:t>/25</w:t>
      </w:r>
      <w:r w:rsidR="00FD777A">
        <w:rPr>
          <w:b/>
          <w:bCs/>
        </w:rPr>
        <w:t xml:space="preserve"> </w:t>
      </w:r>
      <w:r w:rsidR="003D39CE" w:rsidRPr="003D39CE">
        <w:rPr>
          <w:b/>
          <w:bCs/>
        </w:rPr>
        <w:t>Eventuelt</w:t>
      </w:r>
    </w:p>
    <w:p w14:paraId="78572A79" w14:textId="77777777" w:rsidR="00FC2F0F" w:rsidRDefault="00FC2F0F" w:rsidP="00AC59CE">
      <w:pPr>
        <w:spacing w:line="276" w:lineRule="auto"/>
        <w:rPr>
          <w:u w:val="single"/>
        </w:rPr>
      </w:pPr>
    </w:p>
    <w:p w14:paraId="0F78E396" w14:textId="57CEC177" w:rsidR="008D1A9B" w:rsidRDefault="008D1A9B" w:rsidP="00AC59CE">
      <w:pPr>
        <w:spacing w:line="276" w:lineRule="auto"/>
        <w:rPr>
          <w:b/>
          <w:bCs/>
        </w:rPr>
      </w:pPr>
      <w:r>
        <w:rPr>
          <w:b/>
          <w:bCs/>
        </w:rPr>
        <w:t>Sak 42/25 Målsetti</w:t>
      </w:r>
      <w:r w:rsidR="00703489">
        <w:rPr>
          <w:b/>
          <w:bCs/>
        </w:rPr>
        <w:t>ng for kirkelig undervisning og læring</w:t>
      </w:r>
    </w:p>
    <w:p w14:paraId="1A408659" w14:textId="77777777" w:rsidR="00703489" w:rsidRDefault="00703489" w:rsidP="00AC59CE">
      <w:pPr>
        <w:spacing w:line="276" w:lineRule="auto"/>
      </w:pPr>
    </w:p>
    <w:p w14:paraId="3374F789" w14:textId="113A5E08" w:rsidR="00F21897" w:rsidRDefault="008145B4" w:rsidP="00AC59CE">
      <w:pPr>
        <w:spacing w:line="276" w:lineRule="auto"/>
      </w:pPr>
      <w:r>
        <w:t xml:space="preserve">Gjennomgang av planen som er laget. I tillegg </w:t>
      </w:r>
      <w:r w:rsidR="003A4F72">
        <w:t xml:space="preserve">skal det lages </w:t>
      </w:r>
      <w:proofErr w:type="spellStart"/>
      <w:r w:rsidR="003A4F72">
        <w:t>årshjul</w:t>
      </w:r>
      <w:proofErr w:type="spellEnd"/>
      <w:r w:rsidR="003A4F72">
        <w:t xml:space="preserve"> hvert år.</w:t>
      </w:r>
    </w:p>
    <w:p w14:paraId="1E1E6A87" w14:textId="77777777" w:rsidR="007F7A98" w:rsidRDefault="007F7A98" w:rsidP="00AC59CE">
      <w:pPr>
        <w:spacing w:line="276" w:lineRule="auto"/>
      </w:pPr>
    </w:p>
    <w:p w14:paraId="0E3A3A31" w14:textId="11725250" w:rsidR="007F7A98" w:rsidRPr="00F21897" w:rsidRDefault="007F7A98" w:rsidP="00AC59CE">
      <w:pPr>
        <w:spacing w:line="276" w:lineRule="auto"/>
      </w:pPr>
      <w:r>
        <w:t xml:space="preserve">Vedtak: </w:t>
      </w:r>
      <w:r w:rsidR="00291515">
        <w:t>Plan for kirkelig undervisning og læring vedtas slik den er lagt frem i siste utkast.</w:t>
      </w:r>
    </w:p>
    <w:p w14:paraId="43054AE9" w14:textId="77777777" w:rsidR="00FC2F0F" w:rsidRDefault="00FC2F0F" w:rsidP="00AC59CE">
      <w:pPr>
        <w:spacing w:line="276" w:lineRule="auto"/>
        <w:rPr>
          <w:u w:val="single"/>
        </w:rPr>
      </w:pPr>
    </w:p>
    <w:p w14:paraId="229C98E9" w14:textId="58451647" w:rsidR="00FE337B" w:rsidRDefault="00D97B4B" w:rsidP="00FE337B">
      <w:pPr>
        <w:spacing w:line="276" w:lineRule="auto"/>
        <w:rPr>
          <w:u w:val="single"/>
        </w:rPr>
      </w:pPr>
      <w:r>
        <w:rPr>
          <w:u w:val="single"/>
        </w:rPr>
        <w:t>Eventuelle saker og f</w:t>
      </w:r>
      <w:r w:rsidR="00FE337B">
        <w:rPr>
          <w:u w:val="single"/>
        </w:rPr>
        <w:t xml:space="preserve">orfall meldes til Kine Camilla Govasli, tlf. 99255802 eller epost; </w:t>
      </w:r>
      <w:hyperlink r:id="rId11" w:history="1">
        <w:r w:rsidR="00FE337B" w:rsidRPr="007A3B95">
          <w:rPr>
            <w:rStyle w:val="Hyperkobling"/>
          </w:rPr>
          <w:t>kcgovasli@outlook.com</w:t>
        </w:r>
      </w:hyperlink>
    </w:p>
    <w:p w14:paraId="7262EE8C" w14:textId="77777777" w:rsidR="00FE337B" w:rsidRDefault="00FE337B" w:rsidP="00AC59CE">
      <w:pPr>
        <w:spacing w:line="276" w:lineRule="auto"/>
        <w:rPr>
          <w:u w:val="single"/>
        </w:rPr>
      </w:pPr>
    </w:p>
    <w:p w14:paraId="6B54786B" w14:textId="77777777" w:rsidR="00FE337B" w:rsidRDefault="00FE337B" w:rsidP="00AC59CE">
      <w:pPr>
        <w:spacing w:line="276" w:lineRule="auto"/>
        <w:rPr>
          <w:u w:val="single"/>
        </w:rPr>
      </w:pPr>
    </w:p>
    <w:p w14:paraId="3AEC0FD2" w14:textId="7F10FD50" w:rsidR="00FC2F0F" w:rsidRPr="00D97B4B" w:rsidRDefault="00FC2F0F" w:rsidP="00AC59CE">
      <w:pPr>
        <w:spacing w:line="276" w:lineRule="auto"/>
        <w:rPr>
          <w:u w:val="single"/>
        </w:rPr>
      </w:pPr>
      <w:r w:rsidRPr="00D97B4B">
        <w:rPr>
          <w:u w:val="single"/>
        </w:rPr>
        <w:t>Vel møtt</w:t>
      </w:r>
    </w:p>
    <w:p w14:paraId="0D27B77F" w14:textId="77777777" w:rsidR="00FC2F0F" w:rsidRDefault="00FC2F0F" w:rsidP="00AC59CE">
      <w:pPr>
        <w:spacing w:line="276" w:lineRule="auto"/>
        <w:rPr>
          <w:u w:val="single"/>
        </w:rPr>
      </w:pPr>
    </w:p>
    <w:p w14:paraId="47B72C33" w14:textId="77777777" w:rsidR="00FC2F0F" w:rsidRDefault="00FC2F0F" w:rsidP="00AC59CE">
      <w:pPr>
        <w:spacing w:line="276" w:lineRule="auto"/>
        <w:rPr>
          <w:u w:val="single"/>
        </w:rPr>
      </w:pPr>
    </w:p>
    <w:p w14:paraId="592768AF" w14:textId="77777777" w:rsidR="00FC2F0F" w:rsidRDefault="00FC2F0F" w:rsidP="00AC59CE">
      <w:pPr>
        <w:spacing w:line="276" w:lineRule="auto"/>
        <w:rPr>
          <w:u w:val="single"/>
        </w:rPr>
      </w:pPr>
      <w:proofErr w:type="spellStart"/>
      <w:r>
        <w:rPr>
          <w:u w:val="single"/>
        </w:rPr>
        <w:t>Mvh</w:t>
      </w:r>
      <w:proofErr w:type="spellEnd"/>
    </w:p>
    <w:p w14:paraId="57E7D857" w14:textId="77777777" w:rsidR="00FC2F0F" w:rsidRDefault="00FC2F0F" w:rsidP="00AC59CE">
      <w:pPr>
        <w:spacing w:line="276" w:lineRule="auto"/>
        <w:rPr>
          <w:u w:val="single"/>
        </w:rPr>
      </w:pPr>
    </w:p>
    <w:p w14:paraId="7463687B" w14:textId="77777777" w:rsidR="00FC2F0F" w:rsidRDefault="00FC2F0F" w:rsidP="00AC59CE">
      <w:pPr>
        <w:spacing w:line="276" w:lineRule="auto"/>
        <w:rPr>
          <w:u w:val="single"/>
        </w:rPr>
      </w:pPr>
      <w:r>
        <w:rPr>
          <w:u w:val="single"/>
        </w:rPr>
        <w:t xml:space="preserve">Kine Camilla Govasli </w:t>
      </w:r>
    </w:p>
    <w:p w14:paraId="3063981C" w14:textId="77777777" w:rsidR="00FC2F0F" w:rsidRDefault="00FC2F0F" w:rsidP="00AC59CE">
      <w:pPr>
        <w:spacing w:line="276" w:lineRule="auto"/>
        <w:rPr>
          <w:u w:val="single"/>
        </w:rPr>
      </w:pPr>
    </w:p>
    <w:p w14:paraId="0CD77FA2" w14:textId="77777777" w:rsidR="00FC2F0F" w:rsidRPr="007F5BF2" w:rsidRDefault="00FC2F0F" w:rsidP="00AC59CE">
      <w:pPr>
        <w:spacing w:line="276" w:lineRule="auto"/>
        <w:rPr>
          <w:u w:val="single"/>
        </w:rPr>
      </w:pPr>
    </w:p>
    <w:sectPr w:rsidR="00FC2F0F" w:rsidRPr="007F5BF2" w:rsidSect="00E86A2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B8C08" w14:textId="77777777" w:rsidR="00F4288B" w:rsidRDefault="00F4288B">
      <w:r>
        <w:separator/>
      </w:r>
    </w:p>
  </w:endnote>
  <w:endnote w:type="continuationSeparator" w:id="0">
    <w:p w14:paraId="348B9E18" w14:textId="77777777" w:rsidR="00F4288B" w:rsidRDefault="00F4288B">
      <w:r>
        <w:continuationSeparator/>
      </w:r>
    </w:p>
  </w:endnote>
  <w:endnote w:type="continuationNotice" w:id="1">
    <w:p w14:paraId="17444386" w14:textId="77777777" w:rsidR="00F4288B" w:rsidRDefault="00F428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guet Script">
    <w:altName w:val="Baguet Script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6723E" w14:textId="77777777" w:rsidR="006C28ED" w:rsidRDefault="006C28E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D5344" w14:textId="77777777" w:rsidR="006C28ED" w:rsidRDefault="006C28ED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7BC17" w14:textId="77777777" w:rsidR="006C28ED" w:rsidRDefault="006C28E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061A8" w14:textId="77777777" w:rsidR="00F4288B" w:rsidRDefault="00F4288B">
      <w:r>
        <w:separator/>
      </w:r>
    </w:p>
  </w:footnote>
  <w:footnote w:type="continuationSeparator" w:id="0">
    <w:p w14:paraId="02F15995" w14:textId="77777777" w:rsidR="00F4288B" w:rsidRDefault="00F4288B">
      <w:r>
        <w:continuationSeparator/>
      </w:r>
    </w:p>
  </w:footnote>
  <w:footnote w:type="continuationNotice" w:id="1">
    <w:p w14:paraId="0C07DB6C" w14:textId="77777777" w:rsidR="00F4288B" w:rsidRDefault="00F428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4F8C8" w14:textId="77777777" w:rsidR="006C28ED" w:rsidRDefault="006C28E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34F5" w14:textId="77777777" w:rsidR="002675FD" w:rsidRDefault="00647470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9D2A0AE" wp14:editId="206B2F0C">
              <wp:simplePos x="0" y="0"/>
              <wp:positionH relativeFrom="column">
                <wp:posOffset>3495040</wp:posOffset>
              </wp:positionH>
              <wp:positionV relativeFrom="paragraph">
                <wp:posOffset>10160</wp:posOffset>
              </wp:positionV>
              <wp:extent cx="2743200" cy="571500"/>
              <wp:effectExtent l="0" t="0" r="0" b="0"/>
              <wp:wrapNone/>
              <wp:docPr id="3" name="Tekstbok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432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8A73C5" w14:textId="33CA1380" w:rsidR="00D803CC" w:rsidRDefault="00933B7C" w:rsidP="00D803CC">
                          <w:r>
                            <w:t xml:space="preserve">Leder </w:t>
                          </w:r>
                          <w:r w:rsidR="00F37562">
                            <w:t>Kine Camilla Govasli</w:t>
                          </w:r>
                        </w:p>
                        <w:p w14:paraId="64880BF4" w14:textId="1B902E00" w:rsidR="00D803CC" w:rsidRDefault="00D803CC" w:rsidP="00D803CC">
                          <w:r>
                            <w:t xml:space="preserve">Telefon: </w:t>
                          </w:r>
                          <w:r w:rsidR="00933B7C">
                            <w:t>9</w:t>
                          </w:r>
                          <w:r w:rsidR="00F37562">
                            <w:t>9255802</w:t>
                          </w:r>
                        </w:p>
                        <w:p w14:paraId="523F831B" w14:textId="1EEDD77C" w:rsidR="002675FD" w:rsidRDefault="006B45DD" w:rsidP="00933B7C">
                          <w:r>
                            <w:t>k</w:t>
                          </w:r>
                          <w:r w:rsidR="006C28ED">
                            <w:t>c</w:t>
                          </w:r>
                          <w:r>
                            <w:t>govasli@</w:t>
                          </w:r>
                          <w:r w:rsidR="006C28ED">
                            <w:t>outlook</w:t>
                          </w:r>
                          <w:r>
                            <w:t>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D2A0AE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6" type="#_x0000_t202" style="position:absolute;margin-left:275.2pt;margin-top:.8pt;width:3in;height: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" stroked="f">
              <v:path arrowok="t"/>
              <v:textbox>
                <w:txbxContent>
                  <w:p w14:paraId="128A73C5" w14:textId="33CA1380" w:rsidR="00D803CC" w:rsidRDefault="00933B7C" w:rsidP="00D803CC">
                    <w:r>
                      <w:t xml:space="preserve">Leder </w:t>
                    </w:r>
                    <w:r w:rsidR="00F37562">
                      <w:t>Kine Camilla Govasli</w:t>
                    </w:r>
                  </w:p>
                  <w:p w14:paraId="64880BF4" w14:textId="1B902E00" w:rsidR="00D803CC" w:rsidRDefault="00D803CC" w:rsidP="00D803CC">
                    <w:r>
                      <w:t xml:space="preserve">Telefon: </w:t>
                    </w:r>
                    <w:r w:rsidR="00933B7C">
                      <w:t>9</w:t>
                    </w:r>
                    <w:r w:rsidR="00F37562">
                      <w:t>9255802</w:t>
                    </w:r>
                  </w:p>
                  <w:p w14:paraId="523F831B" w14:textId="1EEDD77C" w:rsidR="002675FD" w:rsidRDefault="006B45DD" w:rsidP="00933B7C">
                    <w:r>
                      <w:t>k</w:t>
                    </w:r>
                    <w:r w:rsidR="006C28ED">
                      <w:t>c</w:t>
                    </w:r>
                    <w:r>
                      <w:t>govasli@</w:t>
                    </w:r>
                    <w:r w:rsidR="006C28ED">
                      <w:t>outlook</w:t>
                    </w:r>
                    <w:r>
                      <w:t>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AF8B3CE" wp14:editId="4216B483">
              <wp:simplePos x="0" y="0"/>
              <wp:positionH relativeFrom="column">
                <wp:posOffset>563245</wp:posOffset>
              </wp:positionH>
              <wp:positionV relativeFrom="paragraph">
                <wp:posOffset>-71755</wp:posOffset>
              </wp:positionV>
              <wp:extent cx="2651760" cy="640080"/>
              <wp:effectExtent l="0" t="0" r="0" b="0"/>
              <wp:wrapNone/>
              <wp:docPr id="2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51760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54A40F" w14:textId="77777777" w:rsidR="002675FD" w:rsidRDefault="002675FD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DEN NORSKE KIRKE</w:t>
                          </w:r>
                        </w:p>
                        <w:p w14:paraId="1826885A" w14:textId="77777777" w:rsidR="002675FD" w:rsidRPr="00F371DB" w:rsidRDefault="00933B7C">
                          <w:pPr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Nærøy menighetsråd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F8B3CE" id="Tekstboks 2" o:spid="_x0000_s1027" type="#_x0000_t202" style="position:absolute;margin-left:44.35pt;margin-top:-5.65pt;width:208.8pt;height:5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" o:allowincell="f" stroked="f">
              <v:path arrowok="t"/>
              <v:textbox inset="0">
                <w:txbxContent>
                  <w:p w14:paraId="2654A40F" w14:textId="77777777" w:rsidR="002675FD" w:rsidRDefault="002675FD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DEN NORSKE KIRKE</w:t>
                    </w:r>
                  </w:p>
                  <w:p w14:paraId="1826885A" w14:textId="77777777" w:rsidR="002675FD" w:rsidRPr="00F371DB" w:rsidRDefault="00933B7C">
                    <w:pPr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Nærøy menighetsråd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C17D4C9" wp14:editId="394B22FF">
          <wp:extent cx="474345" cy="571500"/>
          <wp:effectExtent l="0" t="0" r="0" b="0"/>
          <wp:docPr id="1" name="Bild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54FD3" w14:textId="77777777" w:rsidR="006C28ED" w:rsidRDefault="006C28E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C39"/>
    <w:multiLevelType w:val="multilevel"/>
    <w:tmpl w:val="7CDC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B0ED8"/>
    <w:multiLevelType w:val="hybridMultilevel"/>
    <w:tmpl w:val="4080BE6E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051FB"/>
    <w:multiLevelType w:val="hybridMultilevel"/>
    <w:tmpl w:val="D086432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C204D"/>
    <w:multiLevelType w:val="multilevel"/>
    <w:tmpl w:val="FFFFFFFF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56" w:hanging="756"/>
      </w:pPr>
      <w:rPr>
        <w:rFonts w:hint="default"/>
      </w:rPr>
    </w:lvl>
    <w:lvl w:ilvl="2">
      <w:start w:val="21"/>
      <w:numFmt w:val="decimal"/>
      <w:lvlText w:val="%1.%2.%3"/>
      <w:lvlJc w:val="left"/>
      <w:pPr>
        <w:ind w:left="756" w:hanging="75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" w:hanging="75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B65D4D"/>
    <w:multiLevelType w:val="hybridMultilevel"/>
    <w:tmpl w:val="A35EEC36"/>
    <w:lvl w:ilvl="0" w:tplc="B434AF5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45FE1"/>
    <w:multiLevelType w:val="hybridMultilevel"/>
    <w:tmpl w:val="4F48F0E8"/>
    <w:lvl w:ilvl="0" w:tplc="7AF0C006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0517DB"/>
    <w:multiLevelType w:val="hybridMultilevel"/>
    <w:tmpl w:val="259069C0"/>
    <w:lvl w:ilvl="0" w:tplc="FC12079C">
      <w:numFmt w:val="bullet"/>
      <w:lvlText w:val="-"/>
      <w:lvlJc w:val="left"/>
      <w:pPr>
        <w:ind w:left="42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0E0929F4"/>
    <w:multiLevelType w:val="hybridMultilevel"/>
    <w:tmpl w:val="9266E3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B82E2F"/>
    <w:multiLevelType w:val="hybridMultilevel"/>
    <w:tmpl w:val="4024264C"/>
    <w:lvl w:ilvl="0" w:tplc="FFFFFFFF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5A6627"/>
    <w:multiLevelType w:val="hybridMultilevel"/>
    <w:tmpl w:val="891EB33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6001CB"/>
    <w:multiLevelType w:val="hybridMultilevel"/>
    <w:tmpl w:val="F2A8C32C"/>
    <w:lvl w:ilvl="0" w:tplc="FFFFFFFF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168F0FB7"/>
    <w:multiLevelType w:val="hybridMultilevel"/>
    <w:tmpl w:val="9892A01A"/>
    <w:lvl w:ilvl="0" w:tplc="FFFFFFFF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B56B9"/>
    <w:multiLevelType w:val="hybridMultilevel"/>
    <w:tmpl w:val="768072BC"/>
    <w:lvl w:ilvl="0" w:tplc="FFFFFFFF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1B623DF4"/>
    <w:multiLevelType w:val="hybridMultilevel"/>
    <w:tmpl w:val="6F465DDC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2374F"/>
    <w:multiLevelType w:val="hybridMultilevel"/>
    <w:tmpl w:val="414EC4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052738"/>
    <w:multiLevelType w:val="hybridMultilevel"/>
    <w:tmpl w:val="49D8339A"/>
    <w:lvl w:ilvl="0" w:tplc="A50E7678">
      <w:numFmt w:val="bullet"/>
      <w:lvlText w:val="-"/>
      <w:lvlJc w:val="left"/>
      <w:pPr>
        <w:ind w:left="1080" w:hanging="360"/>
      </w:pPr>
      <w:rPr>
        <w:rFonts w:ascii="Calibri" w:eastAsia="Aptos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1934855"/>
    <w:multiLevelType w:val="hybridMultilevel"/>
    <w:tmpl w:val="EFCA9A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D0D43"/>
    <w:multiLevelType w:val="hybridMultilevel"/>
    <w:tmpl w:val="14F20746"/>
    <w:lvl w:ilvl="0" w:tplc="17F21E34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784238"/>
    <w:multiLevelType w:val="hybridMultilevel"/>
    <w:tmpl w:val="793695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732295"/>
    <w:multiLevelType w:val="hybridMultilevel"/>
    <w:tmpl w:val="955C536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41397"/>
    <w:multiLevelType w:val="hybridMultilevel"/>
    <w:tmpl w:val="A9AEF0B2"/>
    <w:lvl w:ilvl="0" w:tplc="CF323FF2">
      <w:numFmt w:val="bullet"/>
      <w:lvlText w:val="-"/>
      <w:lvlJc w:val="left"/>
      <w:pPr>
        <w:ind w:left="720" w:hanging="360"/>
      </w:pPr>
      <w:rPr>
        <w:rFonts w:ascii="Baguet Script" w:eastAsia="Times New Roman" w:hAnsi="Baguet Script" w:cstheme="maj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575BFE"/>
    <w:multiLevelType w:val="hybridMultilevel"/>
    <w:tmpl w:val="071E5F12"/>
    <w:lvl w:ilvl="0" w:tplc="85129A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E03A18"/>
    <w:multiLevelType w:val="multilevel"/>
    <w:tmpl w:val="BCF80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F9044D"/>
    <w:multiLevelType w:val="hybridMultilevel"/>
    <w:tmpl w:val="3A2032A6"/>
    <w:lvl w:ilvl="0" w:tplc="89C010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D8078F"/>
    <w:multiLevelType w:val="hybridMultilevel"/>
    <w:tmpl w:val="BC348BBA"/>
    <w:lvl w:ilvl="0" w:tplc="FFFFFFFF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10624B"/>
    <w:multiLevelType w:val="hybridMultilevel"/>
    <w:tmpl w:val="CB0AE516"/>
    <w:lvl w:ilvl="0" w:tplc="FFFFFFFF">
      <w:numFmt w:val="bullet"/>
      <w:lvlText w:val="-"/>
      <w:lvlJc w:val="left"/>
      <w:pPr>
        <w:ind w:left="720" w:hanging="360"/>
      </w:pPr>
      <w:rPr>
        <w:rFonts w:ascii="Baguet Script" w:eastAsia="Times New Roman" w:hAnsi="Baguet Script" w:cstheme="majorHAnsi" w:hint="default"/>
        <w:b w:val="0"/>
        <w:color w:val="000000" w:themeColor="text1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DB370D"/>
    <w:multiLevelType w:val="hybridMultilevel"/>
    <w:tmpl w:val="20BEA31E"/>
    <w:lvl w:ilvl="0" w:tplc="01E2815C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B07E3D"/>
    <w:multiLevelType w:val="hybridMultilevel"/>
    <w:tmpl w:val="2F3203FE"/>
    <w:lvl w:ilvl="0" w:tplc="0660002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E30D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B12006F"/>
    <w:multiLevelType w:val="hybridMultilevel"/>
    <w:tmpl w:val="1118396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44798D"/>
    <w:multiLevelType w:val="hybridMultilevel"/>
    <w:tmpl w:val="537C5316"/>
    <w:lvl w:ilvl="0" w:tplc="FFFFFFF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9C6AC9"/>
    <w:multiLevelType w:val="hybridMultilevel"/>
    <w:tmpl w:val="B4D281FC"/>
    <w:lvl w:ilvl="0" w:tplc="ECCA8DA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BB121A7"/>
    <w:multiLevelType w:val="hybridMultilevel"/>
    <w:tmpl w:val="07441C96"/>
    <w:lvl w:ilvl="0" w:tplc="1A78BA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45F1A"/>
    <w:multiLevelType w:val="hybridMultilevel"/>
    <w:tmpl w:val="557628BC"/>
    <w:lvl w:ilvl="0" w:tplc="28EC2C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A874F0"/>
    <w:multiLevelType w:val="multilevel"/>
    <w:tmpl w:val="D5628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B247BD"/>
    <w:multiLevelType w:val="hybridMultilevel"/>
    <w:tmpl w:val="A4EC9AEC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9C36C5"/>
    <w:multiLevelType w:val="hybridMultilevel"/>
    <w:tmpl w:val="90627436"/>
    <w:lvl w:ilvl="0" w:tplc="FFFFFFFF">
      <w:numFmt w:val="bullet"/>
      <w:lvlText w:val="-"/>
      <w:lvlJc w:val="left"/>
      <w:pPr>
        <w:ind w:left="720" w:hanging="360"/>
      </w:pPr>
      <w:rPr>
        <w:rFonts w:ascii="Baguet Script" w:eastAsia="Times New Roman" w:hAnsi="Baguet Script" w:cstheme="maj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F4520A"/>
    <w:multiLevelType w:val="hybridMultilevel"/>
    <w:tmpl w:val="D1F41246"/>
    <w:lvl w:ilvl="0" w:tplc="DA64E3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BF1FF2"/>
    <w:multiLevelType w:val="hybridMultilevel"/>
    <w:tmpl w:val="55CE492E"/>
    <w:lvl w:ilvl="0" w:tplc="42B6C1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9C2204"/>
    <w:multiLevelType w:val="hybridMultilevel"/>
    <w:tmpl w:val="D47E8DE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476405">
    <w:abstractNumId w:val="39"/>
  </w:num>
  <w:num w:numId="2" w16cid:durableId="341933310">
    <w:abstractNumId w:val="23"/>
  </w:num>
  <w:num w:numId="3" w16cid:durableId="2023124861">
    <w:abstractNumId w:val="35"/>
  </w:num>
  <w:num w:numId="4" w16cid:durableId="1207333506">
    <w:abstractNumId w:val="12"/>
  </w:num>
  <w:num w:numId="5" w16cid:durableId="616328382">
    <w:abstractNumId w:val="10"/>
  </w:num>
  <w:num w:numId="6" w16cid:durableId="917908096">
    <w:abstractNumId w:val="3"/>
  </w:num>
  <w:num w:numId="7" w16cid:durableId="1809004826">
    <w:abstractNumId w:val="9"/>
  </w:num>
  <w:num w:numId="8" w16cid:durableId="1486434747">
    <w:abstractNumId w:val="29"/>
  </w:num>
  <w:num w:numId="9" w16cid:durableId="867063961">
    <w:abstractNumId w:val="1"/>
  </w:num>
  <w:num w:numId="10" w16cid:durableId="1400906599">
    <w:abstractNumId w:val="2"/>
  </w:num>
  <w:num w:numId="11" w16cid:durableId="1434788390">
    <w:abstractNumId w:val="19"/>
  </w:num>
  <w:num w:numId="12" w16cid:durableId="1308781958">
    <w:abstractNumId w:val="22"/>
  </w:num>
  <w:num w:numId="13" w16cid:durableId="1971547613">
    <w:abstractNumId w:val="0"/>
  </w:num>
  <w:num w:numId="14" w16cid:durableId="365496271">
    <w:abstractNumId w:val="34"/>
  </w:num>
  <w:num w:numId="15" w16cid:durableId="30423058">
    <w:abstractNumId w:val="13"/>
  </w:num>
  <w:num w:numId="16" w16cid:durableId="1911115975">
    <w:abstractNumId w:val="28"/>
  </w:num>
  <w:num w:numId="17" w16cid:durableId="1921596794">
    <w:abstractNumId w:val="8"/>
  </w:num>
  <w:num w:numId="18" w16cid:durableId="38474984">
    <w:abstractNumId w:val="11"/>
  </w:num>
  <w:num w:numId="19" w16cid:durableId="2058239790">
    <w:abstractNumId w:val="31"/>
  </w:num>
  <w:num w:numId="20" w16cid:durableId="1830291584">
    <w:abstractNumId w:val="4"/>
  </w:num>
  <w:num w:numId="21" w16cid:durableId="1994605969">
    <w:abstractNumId w:val="6"/>
  </w:num>
  <w:num w:numId="22" w16cid:durableId="1116290206">
    <w:abstractNumId w:val="27"/>
  </w:num>
  <w:num w:numId="23" w16cid:durableId="1499274435">
    <w:abstractNumId w:val="33"/>
  </w:num>
  <w:num w:numId="24" w16cid:durableId="606886541">
    <w:abstractNumId w:val="17"/>
  </w:num>
  <w:num w:numId="25" w16cid:durableId="33508994">
    <w:abstractNumId w:val="32"/>
  </w:num>
  <w:num w:numId="26" w16cid:durableId="831456037">
    <w:abstractNumId w:val="24"/>
  </w:num>
  <w:num w:numId="27" w16cid:durableId="619801012">
    <w:abstractNumId w:val="25"/>
  </w:num>
  <w:num w:numId="28" w16cid:durableId="1835949740">
    <w:abstractNumId w:val="36"/>
  </w:num>
  <w:num w:numId="29" w16cid:durableId="1481121285">
    <w:abstractNumId w:val="20"/>
  </w:num>
  <w:num w:numId="30" w16cid:durableId="993292506">
    <w:abstractNumId w:val="14"/>
  </w:num>
  <w:num w:numId="31" w16cid:durableId="162403889">
    <w:abstractNumId w:val="7"/>
  </w:num>
  <w:num w:numId="32" w16cid:durableId="2076779722">
    <w:abstractNumId w:val="16"/>
  </w:num>
  <w:num w:numId="33" w16cid:durableId="532963609">
    <w:abstractNumId w:val="15"/>
  </w:num>
  <w:num w:numId="34" w16cid:durableId="865412728">
    <w:abstractNumId w:val="26"/>
  </w:num>
  <w:num w:numId="35" w16cid:durableId="842356992">
    <w:abstractNumId w:val="38"/>
  </w:num>
  <w:num w:numId="36" w16cid:durableId="1945993115">
    <w:abstractNumId w:val="21"/>
  </w:num>
  <w:num w:numId="37" w16cid:durableId="1780294395">
    <w:abstractNumId w:val="30"/>
  </w:num>
  <w:num w:numId="38" w16cid:durableId="236327185">
    <w:abstractNumId w:val="37"/>
  </w:num>
  <w:num w:numId="39" w16cid:durableId="238566588">
    <w:abstractNumId w:val="5"/>
  </w:num>
  <w:num w:numId="40" w16cid:durableId="6841395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8D"/>
    <w:rsid w:val="000056E8"/>
    <w:rsid w:val="00007102"/>
    <w:rsid w:val="00007C5A"/>
    <w:rsid w:val="00012225"/>
    <w:rsid w:val="000125C6"/>
    <w:rsid w:val="00012E23"/>
    <w:rsid w:val="00016D8A"/>
    <w:rsid w:val="00025289"/>
    <w:rsid w:val="000253E2"/>
    <w:rsid w:val="000314D3"/>
    <w:rsid w:val="00031AAE"/>
    <w:rsid w:val="000423D9"/>
    <w:rsid w:val="00047EA5"/>
    <w:rsid w:val="000539F2"/>
    <w:rsid w:val="00064462"/>
    <w:rsid w:val="00076326"/>
    <w:rsid w:val="000771CA"/>
    <w:rsid w:val="000822C2"/>
    <w:rsid w:val="00082C0E"/>
    <w:rsid w:val="00085E9C"/>
    <w:rsid w:val="000867E9"/>
    <w:rsid w:val="00093333"/>
    <w:rsid w:val="0009690A"/>
    <w:rsid w:val="000A0FEC"/>
    <w:rsid w:val="000A14A3"/>
    <w:rsid w:val="000A3688"/>
    <w:rsid w:val="000A562C"/>
    <w:rsid w:val="000B0C8F"/>
    <w:rsid w:val="000B4B42"/>
    <w:rsid w:val="000C3309"/>
    <w:rsid w:val="000C352E"/>
    <w:rsid w:val="000C4EF5"/>
    <w:rsid w:val="000C6CE8"/>
    <w:rsid w:val="000C7AAA"/>
    <w:rsid w:val="000D2BB6"/>
    <w:rsid w:val="000D54BC"/>
    <w:rsid w:val="000D6195"/>
    <w:rsid w:val="000F0711"/>
    <w:rsid w:val="000F1E65"/>
    <w:rsid w:val="000F384C"/>
    <w:rsid w:val="000F74CB"/>
    <w:rsid w:val="000F7A4F"/>
    <w:rsid w:val="00101A2B"/>
    <w:rsid w:val="0010271A"/>
    <w:rsid w:val="00103507"/>
    <w:rsid w:val="00112A1E"/>
    <w:rsid w:val="001131C9"/>
    <w:rsid w:val="00113711"/>
    <w:rsid w:val="00113EE7"/>
    <w:rsid w:val="00115B5C"/>
    <w:rsid w:val="00120120"/>
    <w:rsid w:val="0012229F"/>
    <w:rsid w:val="0012382B"/>
    <w:rsid w:val="00123B1D"/>
    <w:rsid w:val="001270F0"/>
    <w:rsid w:val="0013306B"/>
    <w:rsid w:val="00133C6B"/>
    <w:rsid w:val="00133FE7"/>
    <w:rsid w:val="001365F1"/>
    <w:rsid w:val="00137B3B"/>
    <w:rsid w:val="001402F0"/>
    <w:rsid w:val="00143B90"/>
    <w:rsid w:val="001467E3"/>
    <w:rsid w:val="00147DAA"/>
    <w:rsid w:val="00151CD4"/>
    <w:rsid w:val="00153CC7"/>
    <w:rsid w:val="0015442E"/>
    <w:rsid w:val="0015526E"/>
    <w:rsid w:val="00156CEB"/>
    <w:rsid w:val="00160192"/>
    <w:rsid w:val="001655C1"/>
    <w:rsid w:val="00165612"/>
    <w:rsid w:val="001668C7"/>
    <w:rsid w:val="001670E9"/>
    <w:rsid w:val="00167B88"/>
    <w:rsid w:val="00170147"/>
    <w:rsid w:val="001706CF"/>
    <w:rsid w:val="00171393"/>
    <w:rsid w:val="001716EF"/>
    <w:rsid w:val="00173752"/>
    <w:rsid w:val="0018069D"/>
    <w:rsid w:val="00180AB1"/>
    <w:rsid w:val="00183B9E"/>
    <w:rsid w:val="00183EDD"/>
    <w:rsid w:val="001849FA"/>
    <w:rsid w:val="00186991"/>
    <w:rsid w:val="001870DA"/>
    <w:rsid w:val="001900B5"/>
    <w:rsid w:val="00190CFA"/>
    <w:rsid w:val="00195263"/>
    <w:rsid w:val="00195310"/>
    <w:rsid w:val="00195509"/>
    <w:rsid w:val="001A390F"/>
    <w:rsid w:val="001A61F4"/>
    <w:rsid w:val="001A76EC"/>
    <w:rsid w:val="001A79B7"/>
    <w:rsid w:val="001A7F51"/>
    <w:rsid w:val="001B0598"/>
    <w:rsid w:val="001B7CF2"/>
    <w:rsid w:val="001C0D58"/>
    <w:rsid w:val="001C2CF1"/>
    <w:rsid w:val="001D0DA1"/>
    <w:rsid w:val="001D4B5D"/>
    <w:rsid w:val="001D6C7D"/>
    <w:rsid w:val="001E4B43"/>
    <w:rsid w:val="001F046C"/>
    <w:rsid w:val="001F0499"/>
    <w:rsid w:val="001F0529"/>
    <w:rsid w:val="001F13C3"/>
    <w:rsid w:val="001F7839"/>
    <w:rsid w:val="001F7C3B"/>
    <w:rsid w:val="002006B3"/>
    <w:rsid w:val="002067B4"/>
    <w:rsid w:val="0021007E"/>
    <w:rsid w:val="0021349A"/>
    <w:rsid w:val="002139ED"/>
    <w:rsid w:val="00214779"/>
    <w:rsid w:val="00217E6E"/>
    <w:rsid w:val="00222F2A"/>
    <w:rsid w:val="00223013"/>
    <w:rsid w:val="002232A9"/>
    <w:rsid w:val="00225575"/>
    <w:rsid w:val="0023171F"/>
    <w:rsid w:val="00232D25"/>
    <w:rsid w:val="00233459"/>
    <w:rsid w:val="0023363B"/>
    <w:rsid w:val="002401E7"/>
    <w:rsid w:val="00242D40"/>
    <w:rsid w:val="00243D26"/>
    <w:rsid w:val="002443BF"/>
    <w:rsid w:val="002551E5"/>
    <w:rsid w:val="00257CE5"/>
    <w:rsid w:val="00260753"/>
    <w:rsid w:val="002613F7"/>
    <w:rsid w:val="002623B4"/>
    <w:rsid w:val="00262CC7"/>
    <w:rsid w:val="00262D8D"/>
    <w:rsid w:val="002675FD"/>
    <w:rsid w:val="00267D37"/>
    <w:rsid w:val="002714C5"/>
    <w:rsid w:val="00273529"/>
    <w:rsid w:val="002742B5"/>
    <w:rsid w:val="00274EC3"/>
    <w:rsid w:val="00275DA5"/>
    <w:rsid w:val="002772BC"/>
    <w:rsid w:val="00283297"/>
    <w:rsid w:val="00286EF7"/>
    <w:rsid w:val="002871D9"/>
    <w:rsid w:val="0029084D"/>
    <w:rsid w:val="00291515"/>
    <w:rsid w:val="00294D94"/>
    <w:rsid w:val="002955FE"/>
    <w:rsid w:val="00296D38"/>
    <w:rsid w:val="00297CCE"/>
    <w:rsid w:val="002A1C53"/>
    <w:rsid w:val="002B522C"/>
    <w:rsid w:val="002B6094"/>
    <w:rsid w:val="002C17BF"/>
    <w:rsid w:val="002C4E04"/>
    <w:rsid w:val="002C4FB5"/>
    <w:rsid w:val="002C627B"/>
    <w:rsid w:val="002C7B10"/>
    <w:rsid w:val="002D0DFD"/>
    <w:rsid w:val="002D24A4"/>
    <w:rsid w:val="002D35CD"/>
    <w:rsid w:val="002D4574"/>
    <w:rsid w:val="002D58DE"/>
    <w:rsid w:val="002D6665"/>
    <w:rsid w:val="002D69CA"/>
    <w:rsid w:val="002E3154"/>
    <w:rsid w:val="002E5E34"/>
    <w:rsid w:val="002E6B8D"/>
    <w:rsid w:val="002E789B"/>
    <w:rsid w:val="002E7B72"/>
    <w:rsid w:val="002F1F7B"/>
    <w:rsid w:val="002F59FF"/>
    <w:rsid w:val="00301440"/>
    <w:rsid w:val="00311730"/>
    <w:rsid w:val="00312320"/>
    <w:rsid w:val="00315190"/>
    <w:rsid w:val="0032310F"/>
    <w:rsid w:val="00326A96"/>
    <w:rsid w:val="00327440"/>
    <w:rsid w:val="00331F68"/>
    <w:rsid w:val="00334E8D"/>
    <w:rsid w:val="0033534A"/>
    <w:rsid w:val="00342296"/>
    <w:rsid w:val="00342372"/>
    <w:rsid w:val="003426FE"/>
    <w:rsid w:val="00343D2F"/>
    <w:rsid w:val="00346BC5"/>
    <w:rsid w:val="00350D8B"/>
    <w:rsid w:val="00351BC4"/>
    <w:rsid w:val="00351F23"/>
    <w:rsid w:val="0035404F"/>
    <w:rsid w:val="003554C7"/>
    <w:rsid w:val="00356318"/>
    <w:rsid w:val="003563D5"/>
    <w:rsid w:val="00365313"/>
    <w:rsid w:val="00365709"/>
    <w:rsid w:val="00366F0C"/>
    <w:rsid w:val="003724C5"/>
    <w:rsid w:val="003732AE"/>
    <w:rsid w:val="00374612"/>
    <w:rsid w:val="00375244"/>
    <w:rsid w:val="00375AFF"/>
    <w:rsid w:val="003770F9"/>
    <w:rsid w:val="00377524"/>
    <w:rsid w:val="003776CF"/>
    <w:rsid w:val="003779BC"/>
    <w:rsid w:val="003813B7"/>
    <w:rsid w:val="00383790"/>
    <w:rsid w:val="00384F83"/>
    <w:rsid w:val="00386B02"/>
    <w:rsid w:val="00390832"/>
    <w:rsid w:val="00391451"/>
    <w:rsid w:val="003916EA"/>
    <w:rsid w:val="00392877"/>
    <w:rsid w:val="003954F1"/>
    <w:rsid w:val="00396C70"/>
    <w:rsid w:val="003971AF"/>
    <w:rsid w:val="0039741F"/>
    <w:rsid w:val="003A12C8"/>
    <w:rsid w:val="003A2EE4"/>
    <w:rsid w:val="003A37B7"/>
    <w:rsid w:val="003A4165"/>
    <w:rsid w:val="003A4F72"/>
    <w:rsid w:val="003B070B"/>
    <w:rsid w:val="003B47BD"/>
    <w:rsid w:val="003B7089"/>
    <w:rsid w:val="003B7ADE"/>
    <w:rsid w:val="003C07F2"/>
    <w:rsid w:val="003C4E99"/>
    <w:rsid w:val="003C672C"/>
    <w:rsid w:val="003D39CE"/>
    <w:rsid w:val="003D3B0D"/>
    <w:rsid w:val="003D6321"/>
    <w:rsid w:val="003D658E"/>
    <w:rsid w:val="003D68E3"/>
    <w:rsid w:val="003D770E"/>
    <w:rsid w:val="003E2EF6"/>
    <w:rsid w:val="003E34E7"/>
    <w:rsid w:val="003F016B"/>
    <w:rsid w:val="003F248A"/>
    <w:rsid w:val="003F2BF9"/>
    <w:rsid w:val="003F409E"/>
    <w:rsid w:val="003F464C"/>
    <w:rsid w:val="003F53B8"/>
    <w:rsid w:val="003F5974"/>
    <w:rsid w:val="003F647B"/>
    <w:rsid w:val="003F6B16"/>
    <w:rsid w:val="00405403"/>
    <w:rsid w:val="00405687"/>
    <w:rsid w:val="00405782"/>
    <w:rsid w:val="00405C71"/>
    <w:rsid w:val="00406522"/>
    <w:rsid w:val="00407754"/>
    <w:rsid w:val="00412852"/>
    <w:rsid w:val="004139E4"/>
    <w:rsid w:val="00414975"/>
    <w:rsid w:val="004162E4"/>
    <w:rsid w:val="00417D9F"/>
    <w:rsid w:val="0042165A"/>
    <w:rsid w:val="004235E5"/>
    <w:rsid w:val="00424AF2"/>
    <w:rsid w:val="00425DBA"/>
    <w:rsid w:val="0042687B"/>
    <w:rsid w:val="004310E9"/>
    <w:rsid w:val="004319A6"/>
    <w:rsid w:val="00431A62"/>
    <w:rsid w:val="0043256F"/>
    <w:rsid w:val="0043768D"/>
    <w:rsid w:val="00440A8E"/>
    <w:rsid w:val="00440F65"/>
    <w:rsid w:val="00444450"/>
    <w:rsid w:val="00445011"/>
    <w:rsid w:val="0044716D"/>
    <w:rsid w:val="00452D68"/>
    <w:rsid w:val="004533D5"/>
    <w:rsid w:val="00453727"/>
    <w:rsid w:val="00455297"/>
    <w:rsid w:val="00455666"/>
    <w:rsid w:val="00455720"/>
    <w:rsid w:val="004606F7"/>
    <w:rsid w:val="00461765"/>
    <w:rsid w:val="00461785"/>
    <w:rsid w:val="00462E3D"/>
    <w:rsid w:val="004643FB"/>
    <w:rsid w:val="00464592"/>
    <w:rsid w:val="0046494C"/>
    <w:rsid w:val="00466671"/>
    <w:rsid w:val="00470D5F"/>
    <w:rsid w:val="00471C20"/>
    <w:rsid w:val="004722AA"/>
    <w:rsid w:val="004733A4"/>
    <w:rsid w:val="0047540A"/>
    <w:rsid w:val="00476BCD"/>
    <w:rsid w:val="00476F5D"/>
    <w:rsid w:val="004778C7"/>
    <w:rsid w:val="00480418"/>
    <w:rsid w:val="00481BD9"/>
    <w:rsid w:val="00481DAE"/>
    <w:rsid w:val="00481E89"/>
    <w:rsid w:val="00482F2D"/>
    <w:rsid w:val="004838AD"/>
    <w:rsid w:val="0048436F"/>
    <w:rsid w:val="0049022C"/>
    <w:rsid w:val="00490389"/>
    <w:rsid w:val="00493CA0"/>
    <w:rsid w:val="00494DEC"/>
    <w:rsid w:val="004A1482"/>
    <w:rsid w:val="004A364E"/>
    <w:rsid w:val="004A3DEF"/>
    <w:rsid w:val="004A4440"/>
    <w:rsid w:val="004A5639"/>
    <w:rsid w:val="004A56A5"/>
    <w:rsid w:val="004A5815"/>
    <w:rsid w:val="004A766E"/>
    <w:rsid w:val="004A7857"/>
    <w:rsid w:val="004B0A3A"/>
    <w:rsid w:val="004B4A04"/>
    <w:rsid w:val="004B5727"/>
    <w:rsid w:val="004B6072"/>
    <w:rsid w:val="004B632D"/>
    <w:rsid w:val="004C319D"/>
    <w:rsid w:val="004C32EF"/>
    <w:rsid w:val="004C488E"/>
    <w:rsid w:val="004C4F07"/>
    <w:rsid w:val="004C53E4"/>
    <w:rsid w:val="004C6ED3"/>
    <w:rsid w:val="004D1D34"/>
    <w:rsid w:val="004D5414"/>
    <w:rsid w:val="004D5A8B"/>
    <w:rsid w:val="004E00A1"/>
    <w:rsid w:val="004E0192"/>
    <w:rsid w:val="004E080D"/>
    <w:rsid w:val="004E0DD3"/>
    <w:rsid w:val="004E31B5"/>
    <w:rsid w:val="004E5842"/>
    <w:rsid w:val="004E6445"/>
    <w:rsid w:val="004F10F9"/>
    <w:rsid w:val="004F64D8"/>
    <w:rsid w:val="00503101"/>
    <w:rsid w:val="005062D0"/>
    <w:rsid w:val="005113CD"/>
    <w:rsid w:val="00515615"/>
    <w:rsid w:val="0052195D"/>
    <w:rsid w:val="00524A48"/>
    <w:rsid w:val="005273C9"/>
    <w:rsid w:val="00530B30"/>
    <w:rsid w:val="005310EF"/>
    <w:rsid w:val="00531360"/>
    <w:rsid w:val="00532D6A"/>
    <w:rsid w:val="00533AA1"/>
    <w:rsid w:val="00535A47"/>
    <w:rsid w:val="00535D9B"/>
    <w:rsid w:val="00536CD2"/>
    <w:rsid w:val="0054316F"/>
    <w:rsid w:val="005437C8"/>
    <w:rsid w:val="005463CF"/>
    <w:rsid w:val="005505C0"/>
    <w:rsid w:val="00552B05"/>
    <w:rsid w:val="00552CB3"/>
    <w:rsid w:val="00554C97"/>
    <w:rsid w:val="00556977"/>
    <w:rsid w:val="00557B63"/>
    <w:rsid w:val="00561D17"/>
    <w:rsid w:val="0056759F"/>
    <w:rsid w:val="00570424"/>
    <w:rsid w:val="00572896"/>
    <w:rsid w:val="00574BBE"/>
    <w:rsid w:val="005804F2"/>
    <w:rsid w:val="00580EC4"/>
    <w:rsid w:val="0058263F"/>
    <w:rsid w:val="00582D48"/>
    <w:rsid w:val="00586EA7"/>
    <w:rsid w:val="00587878"/>
    <w:rsid w:val="00590A7E"/>
    <w:rsid w:val="00591131"/>
    <w:rsid w:val="0059153A"/>
    <w:rsid w:val="00592E38"/>
    <w:rsid w:val="00593437"/>
    <w:rsid w:val="00593FED"/>
    <w:rsid w:val="005942F0"/>
    <w:rsid w:val="00595057"/>
    <w:rsid w:val="005A3A9D"/>
    <w:rsid w:val="005A3D2E"/>
    <w:rsid w:val="005A619A"/>
    <w:rsid w:val="005A6653"/>
    <w:rsid w:val="005B0DB6"/>
    <w:rsid w:val="005B171F"/>
    <w:rsid w:val="005B28BC"/>
    <w:rsid w:val="005B29AA"/>
    <w:rsid w:val="005B59CB"/>
    <w:rsid w:val="005C0268"/>
    <w:rsid w:val="005C0553"/>
    <w:rsid w:val="005C20FC"/>
    <w:rsid w:val="005C2F0F"/>
    <w:rsid w:val="005C3CB2"/>
    <w:rsid w:val="005C3D66"/>
    <w:rsid w:val="005C3ED6"/>
    <w:rsid w:val="005C6F3D"/>
    <w:rsid w:val="005D2DC7"/>
    <w:rsid w:val="005E0488"/>
    <w:rsid w:val="005E199B"/>
    <w:rsid w:val="005E31EA"/>
    <w:rsid w:val="005E5C7C"/>
    <w:rsid w:val="005E6B3B"/>
    <w:rsid w:val="005F2EBE"/>
    <w:rsid w:val="005F5A92"/>
    <w:rsid w:val="005F63D3"/>
    <w:rsid w:val="00601905"/>
    <w:rsid w:val="00601F04"/>
    <w:rsid w:val="006059D7"/>
    <w:rsid w:val="00606F83"/>
    <w:rsid w:val="00607019"/>
    <w:rsid w:val="0061789A"/>
    <w:rsid w:val="00617A70"/>
    <w:rsid w:val="006230EE"/>
    <w:rsid w:val="00623B4A"/>
    <w:rsid w:val="00625383"/>
    <w:rsid w:val="00626BF0"/>
    <w:rsid w:val="00627994"/>
    <w:rsid w:val="00632149"/>
    <w:rsid w:val="00634B8F"/>
    <w:rsid w:val="00635728"/>
    <w:rsid w:val="00641826"/>
    <w:rsid w:val="00643EED"/>
    <w:rsid w:val="006459FB"/>
    <w:rsid w:val="00645CB6"/>
    <w:rsid w:val="00647470"/>
    <w:rsid w:val="0065151D"/>
    <w:rsid w:val="006537F5"/>
    <w:rsid w:val="00657F4E"/>
    <w:rsid w:val="00660892"/>
    <w:rsid w:val="00666DBF"/>
    <w:rsid w:val="00667E78"/>
    <w:rsid w:val="0067136D"/>
    <w:rsid w:val="006713C6"/>
    <w:rsid w:val="00676DC9"/>
    <w:rsid w:val="0068213B"/>
    <w:rsid w:val="00686E91"/>
    <w:rsid w:val="006873E0"/>
    <w:rsid w:val="0069282E"/>
    <w:rsid w:val="00692BF4"/>
    <w:rsid w:val="00692E17"/>
    <w:rsid w:val="0069327C"/>
    <w:rsid w:val="006949DC"/>
    <w:rsid w:val="006A156C"/>
    <w:rsid w:val="006A2528"/>
    <w:rsid w:val="006A2B72"/>
    <w:rsid w:val="006A37CF"/>
    <w:rsid w:val="006A4695"/>
    <w:rsid w:val="006A57D2"/>
    <w:rsid w:val="006B1DF0"/>
    <w:rsid w:val="006B287B"/>
    <w:rsid w:val="006B322F"/>
    <w:rsid w:val="006B45CE"/>
    <w:rsid w:val="006B45DD"/>
    <w:rsid w:val="006B7A27"/>
    <w:rsid w:val="006C0B9C"/>
    <w:rsid w:val="006C0EBF"/>
    <w:rsid w:val="006C28ED"/>
    <w:rsid w:val="006C4E31"/>
    <w:rsid w:val="006C5359"/>
    <w:rsid w:val="006C680C"/>
    <w:rsid w:val="006C7609"/>
    <w:rsid w:val="006D484E"/>
    <w:rsid w:val="006D5CBC"/>
    <w:rsid w:val="006D6D3B"/>
    <w:rsid w:val="006E1160"/>
    <w:rsid w:val="006E1220"/>
    <w:rsid w:val="006E368E"/>
    <w:rsid w:val="006F1420"/>
    <w:rsid w:val="006F1D8F"/>
    <w:rsid w:val="006F57A1"/>
    <w:rsid w:val="00703489"/>
    <w:rsid w:val="007104D2"/>
    <w:rsid w:val="00713285"/>
    <w:rsid w:val="007141BD"/>
    <w:rsid w:val="007151B9"/>
    <w:rsid w:val="00724314"/>
    <w:rsid w:val="00727654"/>
    <w:rsid w:val="0073121A"/>
    <w:rsid w:val="00732451"/>
    <w:rsid w:val="0073641C"/>
    <w:rsid w:val="00736B8F"/>
    <w:rsid w:val="00741DAB"/>
    <w:rsid w:val="00745A93"/>
    <w:rsid w:val="0074679F"/>
    <w:rsid w:val="007502ED"/>
    <w:rsid w:val="00753A33"/>
    <w:rsid w:val="00755969"/>
    <w:rsid w:val="007625BE"/>
    <w:rsid w:val="00762670"/>
    <w:rsid w:val="00764C50"/>
    <w:rsid w:val="00764E6C"/>
    <w:rsid w:val="007659F3"/>
    <w:rsid w:val="00765E3C"/>
    <w:rsid w:val="00766E9A"/>
    <w:rsid w:val="00771711"/>
    <w:rsid w:val="007739CB"/>
    <w:rsid w:val="00773A6B"/>
    <w:rsid w:val="00773F8E"/>
    <w:rsid w:val="0077644B"/>
    <w:rsid w:val="00776520"/>
    <w:rsid w:val="00776A30"/>
    <w:rsid w:val="00776C9A"/>
    <w:rsid w:val="00780F41"/>
    <w:rsid w:val="00783AB2"/>
    <w:rsid w:val="00784FC4"/>
    <w:rsid w:val="00785C35"/>
    <w:rsid w:val="00792C34"/>
    <w:rsid w:val="007933A8"/>
    <w:rsid w:val="00793E65"/>
    <w:rsid w:val="00793E84"/>
    <w:rsid w:val="00794E31"/>
    <w:rsid w:val="007975E8"/>
    <w:rsid w:val="007A2904"/>
    <w:rsid w:val="007A3201"/>
    <w:rsid w:val="007B2DEE"/>
    <w:rsid w:val="007B2EFF"/>
    <w:rsid w:val="007B56F5"/>
    <w:rsid w:val="007B7253"/>
    <w:rsid w:val="007B7C61"/>
    <w:rsid w:val="007C2A79"/>
    <w:rsid w:val="007C2A83"/>
    <w:rsid w:val="007C2B68"/>
    <w:rsid w:val="007C621B"/>
    <w:rsid w:val="007C64F1"/>
    <w:rsid w:val="007C7361"/>
    <w:rsid w:val="007D04C7"/>
    <w:rsid w:val="007D3FE2"/>
    <w:rsid w:val="007D59A5"/>
    <w:rsid w:val="007E25A6"/>
    <w:rsid w:val="007E3D6B"/>
    <w:rsid w:val="007E4509"/>
    <w:rsid w:val="007E519A"/>
    <w:rsid w:val="007E6CB0"/>
    <w:rsid w:val="007F1CEF"/>
    <w:rsid w:val="007F5BF2"/>
    <w:rsid w:val="007F6BCA"/>
    <w:rsid w:val="007F7A98"/>
    <w:rsid w:val="008005C3"/>
    <w:rsid w:val="00801756"/>
    <w:rsid w:val="00801F51"/>
    <w:rsid w:val="00802E09"/>
    <w:rsid w:val="00803740"/>
    <w:rsid w:val="00803D62"/>
    <w:rsid w:val="00804436"/>
    <w:rsid w:val="008072E6"/>
    <w:rsid w:val="008076B7"/>
    <w:rsid w:val="00810B4F"/>
    <w:rsid w:val="0081323A"/>
    <w:rsid w:val="008132FF"/>
    <w:rsid w:val="008145B4"/>
    <w:rsid w:val="00815EEF"/>
    <w:rsid w:val="0082003B"/>
    <w:rsid w:val="00820ACA"/>
    <w:rsid w:val="0082246A"/>
    <w:rsid w:val="00830230"/>
    <w:rsid w:val="00832273"/>
    <w:rsid w:val="008327B1"/>
    <w:rsid w:val="00836940"/>
    <w:rsid w:val="00837A2C"/>
    <w:rsid w:val="0084260A"/>
    <w:rsid w:val="00845BC4"/>
    <w:rsid w:val="00851B4C"/>
    <w:rsid w:val="00852DF7"/>
    <w:rsid w:val="008538E2"/>
    <w:rsid w:val="00855C0E"/>
    <w:rsid w:val="00855F53"/>
    <w:rsid w:val="008573D9"/>
    <w:rsid w:val="00857C9C"/>
    <w:rsid w:val="00863EB8"/>
    <w:rsid w:val="0086634B"/>
    <w:rsid w:val="00866C7B"/>
    <w:rsid w:val="008671D0"/>
    <w:rsid w:val="00867DD7"/>
    <w:rsid w:val="008734C2"/>
    <w:rsid w:val="008747A9"/>
    <w:rsid w:val="008754A2"/>
    <w:rsid w:val="00876C60"/>
    <w:rsid w:val="00880915"/>
    <w:rsid w:val="008826BF"/>
    <w:rsid w:val="008875D0"/>
    <w:rsid w:val="00891999"/>
    <w:rsid w:val="00894BE3"/>
    <w:rsid w:val="00896886"/>
    <w:rsid w:val="008974CE"/>
    <w:rsid w:val="008A0D7A"/>
    <w:rsid w:val="008A1A2A"/>
    <w:rsid w:val="008A4EEB"/>
    <w:rsid w:val="008A61A4"/>
    <w:rsid w:val="008A6D9A"/>
    <w:rsid w:val="008B069E"/>
    <w:rsid w:val="008B396B"/>
    <w:rsid w:val="008C0404"/>
    <w:rsid w:val="008C58C1"/>
    <w:rsid w:val="008C5F92"/>
    <w:rsid w:val="008C7010"/>
    <w:rsid w:val="008C7526"/>
    <w:rsid w:val="008C7A4B"/>
    <w:rsid w:val="008D0EE7"/>
    <w:rsid w:val="008D1A9B"/>
    <w:rsid w:val="008D65C0"/>
    <w:rsid w:val="008D677B"/>
    <w:rsid w:val="008D6967"/>
    <w:rsid w:val="008E2917"/>
    <w:rsid w:val="008E3BD2"/>
    <w:rsid w:val="008E4B70"/>
    <w:rsid w:val="008E5877"/>
    <w:rsid w:val="008E684D"/>
    <w:rsid w:val="008F396D"/>
    <w:rsid w:val="008F39A6"/>
    <w:rsid w:val="008F5029"/>
    <w:rsid w:val="008F50ED"/>
    <w:rsid w:val="008F7664"/>
    <w:rsid w:val="009007DB"/>
    <w:rsid w:val="0090144A"/>
    <w:rsid w:val="0090203A"/>
    <w:rsid w:val="009024EA"/>
    <w:rsid w:val="00903056"/>
    <w:rsid w:val="00903D9E"/>
    <w:rsid w:val="00904114"/>
    <w:rsid w:val="00912107"/>
    <w:rsid w:val="00914A1C"/>
    <w:rsid w:val="00914BE0"/>
    <w:rsid w:val="00917439"/>
    <w:rsid w:val="0092026C"/>
    <w:rsid w:val="00923867"/>
    <w:rsid w:val="00925620"/>
    <w:rsid w:val="00925FD7"/>
    <w:rsid w:val="00927454"/>
    <w:rsid w:val="00927919"/>
    <w:rsid w:val="00933515"/>
    <w:rsid w:val="00933B7C"/>
    <w:rsid w:val="00933BBE"/>
    <w:rsid w:val="009352EF"/>
    <w:rsid w:val="00936C10"/>
    <w:rsid w:val="00937831"/>
    <w:rsid w:val="0094072F"/>
    <w:rsid w:val="00942411"/>
    <w:rsid w:val="009441FF"/>
    <w:rsid w:val="00947085"/>
    <w:rsid w:val="00947CF5"/>
    <w:rsid w:val="00951D21"/>
    <w:rsid w:val="00952087"/>
    <w:rsid w:val="009610DE"/>
    <w:rsid w:val="009649E1"/>
    <w:rsid w:val="009665A4"/>
    <w:rsid w:val="00966E06"/>
    <w:rsid w:val="00967416"/>
    <w:rsid w:val="00970A2A"/>
    <w:rsid w:val="009723E6"/>
    <w:rsid w:val="009728FE"/>
    <w:rsid w:val="00972D2C"/>
    <w:rsid w:val="00975EBA"/>
    <w:rsid w:val="00982CB4"/>
    <w:rsid w:val="009858CF"/>
    <w:rsid w:val="00987B87"/>
    <w:rsid w:val="00991875"/>
    <w:rsid w:val="00991928"/>
    <w:rsid w:val="0099375A"/>
    <w:rsid w:val="0099515B"/>
    <w:rsid w:val="009A005A"/>
    <w:rsid w:val="009A325F"/>
    <w:rsid w:val="009A4193"/>
    <w:rsid w:val="009B34A9"/>
    <w:rsid w:val="009B5DEF"/>
    <w:rsid w:val="009C15D9"/>
    <w:rsid w:val="009C1BEF"/>
    <w:rsid w:val="009C3EC5"/>
    <w:rsid w:val="009C4E8F"/>
    <w:rsid w:val="009C5AD6"/>
    <w:rsid w:val="009C7B8F"/>
    <w:rsid w:val="009D493F"/>
    <w:rsid w:val="009E1B2D"/>
    <w:rsid w:val="009E1F8A"/>
    <w:rsid w:val="009E5082"/>
    <w:rsid w:val="009E6922"/>
    <w:rsid w:val="009F16B0"/>
    <w:rsid w:val="009F350B"/>
    <w:rsid w:val="00A00A01"/>
    <w:rsid w:val="00A170A0"/>
    <w:rsid w:val="00A21AA1"/>
    <w:rsid w:val="00A22BF1"/>
    <w:rsid w:val="00A23A0B"/>
    <w:rsid w:val="00A25396"/>
    <w:rsid w:val="00A26714"/>
    <w:rsid w:val="00A26E99"/>
    <w:rsid w:val="00A32F9B"/>
    <w:rsid w:val="00A3359F"/>
    <w:rsid w:val="00A33FBB"/>
    <w:rsid w:val="00A36497"/>
    <w:rsid w:val="00A36F78"/>
    <w:rsid w:val="00A4038B"/>
    <w:rsid w:val="00A42747"/>
    <w:rsid w:val="00A4489A"/>
    <w:rsid w:val="00A512C3"/>
    <w:rsid w:val="00A52683"/>
    <w:rsid w:val="00A56841"/>
    <w:rsid w:val="00A6121F"/>
    <w:rsid w:val="00A63077"/>
    <w:rsid w:val="00A64EB7"/>
    <w:rsid w:val="00A650AF"/>
    <w:rsid w:val="00A67809"/>
    <w:rsid w:val="00A713FB"/>
    <w:rsid w:val="00A731B7"/>
    <w:rsid w:val="00A74AF0"/>
    <w:rsid w:val="00A74E11"/>
    <w:rsid w:val="00A75689"/>
    <w:rsid w:val="00A771C2"/>
    <w:rsid w:val="00A77794"/>
    <w:rsid w:val="00A77F7B"/>
    <w:rsid w:val="00A812BC"/>
    <w:rsid w:val="00A8607D"/>
    <w:rsid w:val="00A86E2B"/>
    <w:rsid w:val="00A91F48"/>
    <w:rsid w:val="00AA0301"/>
    <w:rsid w:val="00AA37E9"/>
    <w:rsid w:val="00AA4E96"/>
    <w:rsid w:val="00AA4EF5"/>
    <w:rsid w:val="00AB127C"/>
    <w:rsid w:val="00AB243D"/>
    <w:rsid w:val="00AB25A4"/>
    <w:rsid w:val="00AB28EF"/>
    <w:rsid w:val="00AB2DEF"/>
    <w:rsid w:val="00AB62AE"/>
    <w:rsid w:val="00AB6B4B"/>
    <w:rsid w:val="00AC08B3"/>
    <w:rsid w:val="00AC2970"/>
    <w:rsid w:val="00AC3267"/>
    <w:rsid w:val="00AC46D9"/>
    <w:rsid w:val="00AC59CE"/>
    <w:rsid w:val="00AD2772"/>
    <w:rsid w:val="00AD2B8E"/>
    <w:rsid w:val="00AD38B2"/>
    <w:rsid w:val="00AD3B3E"/>
    <w:rsid w:val="00AD4A6B"/>
    <w:rsid w:val="00AD553C"/>
    <w:rsid w:val="00AD558E"/>
    <w:rsid w:val="00AD6611"/>
    <w:rsid w:val="00AE045B"/>
    <w:rsid w:val="00AE23BA"/>
    <w:rsid w:val="00AE2C89"/>
    <w:rsid w:val="00AE5DB0"/>
    <w:rsid w:val="00AE691B"/>
    <w:rsid w:val="00AE7044"/>
    <w:rsid w:val="00AE77D7"/>
    <w:rsid w:val="00AE7E26"/>
    <w:rsid w:val="00AF77C2"/>
    <w:rsid w:val="00B00E47"/>
    <w:rsid w:val="00B01621"/>
    <w:rsid w:val="00B017E5"/>
    <w:rsid w:val="00B01EE7"/>
    <w:rsid w:val="00B02547"/>
    <w:rsid w:val="00B038BF"/>
    <w:rsid w:val="00B05264"/>
    <w:rsid w:val="00B06756"/>
    <w:rsid w:val="00B067F4"/>
    <w:rsid w:val="00B06D0C"/>
    <w:rsid w:val="00B07447"/>
    <w:rsid w:val="00B10875"/>
    <w:rsid w:val="00B11646"/>
    <w:rsid w:val="00B1243E"/>
    <w:rsid w:val="00B12C3F"/>
    <w:rsid w:val="00B2191C"/>
    <w:rsid w:val="00B24367"/>
    <w:rsid w:val="00B26023"/>
    <w:rsid w:val="00B261D8"/>
    <w:rsid w:val="00B27862"/>
    <w:rsid w:val="00B30693"/>
    <w:rsid w:val="00B30CA4"/>
    <w:rsid w:val="00B33074"/>
    <w:rsid w:val="00B34255"/>
    <w:rsid w:val="00B37233"/>
    <w:rsid w:val="00B40D45"/>
    <w:rsid w:val="00B41AB5"/>
    <w:rsid w:val="00B420F0"/>
    <w:rsid w:val="00B4610C"/>
    <w:rsid w:val="00B466E0"/>
    <w:rsid w:val="00B46895"/>
    <w:rsid w:val="00B50336"/>
    <w:rsid w:val="00B534EC"/>
    <w:rsid w:val="00B576B2"/>
    <w:rsid w:val="00B62254"/>
    <w:rsid w:val="00B62F28"/>
    <w:rsid w:val="00B62F97"/>
    <w:rsid w:val="00B73E3F"/>
    <w:rsid w:val="00B74F20"/>
    <w:rsid w:val="00B83747"/>
    <w:rsid w:val="00B86822"/>
    <w:rsid w:val="00B86968"/>
    <w:rsid w:val="00B86DD6"/>
    <w:rsid w:val="00B90CE3"/>
    <w:rsid w:val="00B9454A"/>
    <w:rsid w:val="00B946AA"/>
    <w:rsid w:val="00B96009"/>
    <w:rsid w:val="00BA04D1"/>
    <w:rsid w:val="00BA0B96"/>
    <w:rsid w:val="00BA1405"/>
    <w:rsid w:val="00BA3310"/>
    <w:rsid w:val="00BA4680"/>
    <w:rsid w:val="00BA6570"/>
    <w:rsid w:val="00BB37E0"/>
    <w:rsid w:val="00BB40E0"/>
    <w:rsid w:val="00BB54CC"/>
    <w:rsid w:val="00BB636E"/>
    <w:rsid w:val="00BB6DA2"/>
    <w:rsid w:val="00BB70EE"/>
    <w:rsid w:val="00BC1EF2"/>
    <w:rsid w:val="00BC397C"/>
    <w:rsid w:val="00BC3E5A"/>
    <w:rsid w:val="00BC493B"/>
    <w:rsid w:val="00BC5164"/>
    <w:rsid w:val="00BC5419"/>
    <w:rsid w:val="00BC7D89"/>
    <w:rsid w:val="00BD0D48"/>
    <w:rsid w:val="00BD2B03"/>
    <w:rsid w:val="00BD4A40"/>
    <w:rsid w:val="00BD5419"/>
    <w:rsid w:val="00BE0DA8"/>
    <w:rsid w:val="00BE78C0"/>
    <w:rsid w:val="00BF0DCB"/>
    <w:rsid w:val="00BF2F04"/>
    <w:rsid w:val="00BF6E9A"/>
    <w:rsid w:val="00C01188"/>
    <w:rsid w:val="00C047EC"/>
    <w:rsid w:val="00C10AB0"/>
    <w:rsid w:val="00C2087E"/>
    <w:rsid w:val="00C21736"/>
    <w:rsid w:val="00C23BE3"/>
    <w:rsid w:val="00C24DD1"/>
    <w:rsid w:val="00C30A32"/>
    <w:rsid w:val="00C347AB"/>
    <w:rsid w:val="00C34C7A"/>
    <w:rsid w:val="00C4170C"/>
    <w:rsid w:val="00C43EF3"/>
    <w:rsid w:val="00C4479D"/>
    <w:rsid w:val="00C44C94"/>
    <w:rsid w:val="00C46295"/>
    <w:rsid w:val="00C4630D"/>
    <w:rsid w:val="00C47AB2"/>
    <w:rsid w:val="00C5104A"/>
    <w:rsid w:val="00C521A3"/>
    <w:rsid w:val="00C52B50"/>
    <w:rsid w:val="00C53929"/>
    <w:rsid w:val="00C5396E"/>
    <w:rsid w:val="00C540D1"/>
    <w:rsid w:val="00C54EA9"/>
    <w:rsid w:val="00C5590F"/>
    <w:rsid w:val="00C56D52"/>
    <w:rsid w:val="00C56DD7"/>
    <w:rsid w:val="00C61BBC"/>
    <w:rsid w:val="00C62108"/>
    <w:rsid w:val="00C65818"/>
    <w:rsid w:val="00C65BF3"/>
    <w:rsid w:val="00C67823"/>
    <w:rsid w:val="00C74414"/>
    <w:rsid w:val="00C761CF"/>
    <w:rsid w:val="00C76416"/>
    <w:rsid w:val="00C81F6F"/>
    <w:rsid w:val="00C837CE"/>
    <w:rsid w:val="00C85636"/>
    <w:rsid w:val="00C91691"/>
    <w:rsid w:val="00C930B8"/>
    <w:rsid w:val="00CA2DCF"/>
    <w:rsid w:val="00CA71A6"/>
    <w:rsid w:val="00CA7DA9"/>
    <w:rsid w:val="00CB10E0"/>
    <w:rsid w:val="00CB4E06"/>
    <w:rsid w:val="00CB535F"/>
    <w:rsid w:val="00CB6B9D"/>
    <w:rsid w:val="00CC11E6"/>
    <w:rsid w:val="00CC3C78"/>
    <w:rsid w:val="00CC4625"/>
    <w:rsid w:val="00CC7E12"/>
    <w:rsid w:val="00CD3592"/>
    <w:rsid w:val="00CD3B38"/>
    <w:rsid w:val="00CD3F3B"/>
    <w:rsid w:val="00CD62A2"/>
    <w:rsid w:val="00CD71AD"/>
    <w:rsid w:val="00CD7518"/>
    <w:rsid w:val="00CE471A"/>
    <w:rsid w:val="00CE5F4C"/>
    <w:rsid w:val="00CE6451"/>
    <w:rsid w:val="00CE67EB"/>
    <w:rsid w:val="00CE69DD"/>
    <w:rsid w:val="00CF22B8"/>
    <w:rsid w:val="00CF254B"/>
    <w:rsid w:val="00D009D4"/>
    <w:rsid w:val="00D00B8F"/>
    <w:rsid w:val="00D01648"/>
    <w:rsid w:val="00D01746"/>
    <w:rsid w:val="00D020E8"/>
    <w:rsid w:val="00D03F4B"/>
    <w:rsid w:val="00D10E61"/>
    <w:rsid w:val="00D15C07"/>
    <w:rsid w:val="00D204AE"/>
    <w:rsid w:val="00D2080D"/>
    <w:rsid w:val="00D21183"/>
    <w:rsid w:val="00D214E5"/>
    <w:rsid w:val="00D23BD2"/>
    <w:rsid w:val="00D26314"/>
    <w:rsid w:val="00D26487"/>
    <w:rsid w:val="00D277F5"/>
    <w:rsid w:val="00D31C2E"/>
    <w:rsid w:val="00D36F40"/>
    <w:rsid w:val="00D3734E"/>
    <w:rsid w:val="00D429AC"/>
    <w:rsid w:val="00D4301E"/>
    <w:rsid w:val="00D43724"/>
    <w:rsid w:val="00D43A43"/>
    <w:rsid w:val="00D4416A"/>
    <w:rsid w:val="00D46469"/>
    <w:rsid w:val="00D46DD6"/>
    <w:rsid w:val="00D46E75"/>
    <w:rsid w:val="00D47346"/>
    <w:rsid w:val="00D478E5"/>
    <w:rsid w:val="00D5043F"/>
    <w:rsid w:val="00D54B64"/>
    <w:rsid w:val="00D550B7"/>
    <w:rsid w:val="00D575FA"/>
    <w:rsid w:val="00D607BB"/>
    <w:rsid w:val="00D63405"/>
    <w:rsid w:val="00D64A18"/>
    <w:rsid w:val="00D64AEC"/>
    <w:rsid w:val="00D66114"/>
    <w:rsid w:val="00D667CF"/>
    <w:rsid w:val="00D678B9"/>
    <w:rsid w:val="00D734A5"/>
    <w:rsid w:val="00D74316"/>
    <w:rsid w:val="00D74E59"/>
    <w:rsid w:val="00D76287"/>
    <w:rsid w:val="00D76523"/>
    <w:rsid w:val="00D803CC"/>
    <w:rsid w:val="00D8393E"/>
    <w:rsid w:val="00D8766E"/>
    <w:rsid w:val="00D87C12"/>
    <w:rsid w:val="00D91806"/>
    <w:rsid w:val="00D91A4B"/>
    <w:rsid w:val="00D92E3B"/>
    <w:rsid w:val="00D95AC9"/>
    <w:rsid w:val="00D9655E"/>
    <w:rsid w:val="00D966E7"/>
    <w:rsid w:val="00D9759A"/>
    <w:rsid w:val="00D97B4B"/>
    <w:rsid w:val="00DA13AA"/>
    <w:rsid w:val="00DA204D"/>
    <w:rsid w:val="00DA278B"/>
    <w:rsid w:val="00DA6155"/>
    <w:rsid w:val="00DA6DAE"/>
    <w:rsid w:val="00DB0157"/>
    <w:rsid w:val="00DB097E"/>
    <w:rsid w:val="00DB3DD0"/>
    <w:rsid w:val="00DB4FE7"/>
    <w:rsid w:val="00DB7DF4"/>
    <w:rsid w:val="00DC7E8C"/>
    <w:rsid w:val="00DD14B8"/>
    <w:rsid w:val="00DD7ED8"/>
    <w:rsid w:val="00DE137E"/>
    <w:rsid w:val="00DE17F2"/>
    <w:rsid w:val="00DE31AA"/>
    <w:rsid w:val="00DE408D"/>
    <w:rsid w:val="00DE53D5"/>
    <w:rsid w:val="00DE784E"/>
    <w:rsid w:val="00DF0A66"/>
    <w:rsid w:val="00DF1135"/>
    <w:rsid w:val="00DF2530"/>
    <w:rsid w:val="00DF2F39"/>
    <w:rsid w:val="00DF690E"/>
    <w:rsid w:val="00DF6C93"/>
    <w:rsid w:val="00DF7102"/>
    <w:rsid w:val="00DF744D"/>
    <w:rsid w:val="00E00575"/>
    <w:rsid w:val="00E01BAA"/>
    <w:rsid w:val="00E035C5"/>
    <w:rsid w:val="00E07909"/>
    <w:rsid w:val="00E11CEC"/>
    <w:rsid w:val="00E1560F"/>
    <w:rsid w:val="00E157C3"/>
    <w:rsid w:val="00E15BD8"/>
    <w:rsid w:val="00E161E8"/>
    <w:rsid w:val="00E16B0E"/>
    <w:rsid w:val="00E173E7"/>
    <w:rsid w:val="00E17E7E"/>
    <w:rsid w:val="00E219B0"/>
    <w:rsid w:val="00E24818"/>
    <w:rsid w:val="00E2609F"/>
    <w:rsid w:val="00E2741B"/>
    <w:rsid w:val="00E32A46"/>
    <w:rsid w:val="00E3419D"/>
    <w:rsid w:val="00E47BE0"/>
    <w:rsid w:val="00E50037"/>
    <w:rsid w:val="00E50AFE"/>
    <w:rsid w:val="00E50DC0"/>
    <w:rsid w:val="00E511C3"/>
    <w:rsid w:val="00E51420"/>
    <w:rsid w:val="00E51D59"/>
    <w:rsid w:val="00E52F5C"/>
    <w:rsid w:val="00E60FD8"/>
    <w:rsid w:val="00E63D75"/>
    <w:rsid w:val="00E646B8"/>
    <w:rsid w:val="00E70990"/>
    <w:rsid w:val="00E7138A"/>
    <w:rsid w:val="00E715B7"/>
    <w:rsid w:val="00E72B3F"/>
    <w:rsid w:val="00E8001F"/>
    <w:rsid w:val="00E802E7"/>
    <w:rsid w:val="00E81BBF"/>
    <w:rsid w:val="00E81BCF"/>
    <w:rsid w:val="00E82416"/>
    <w:rsid w:val="00E8328F"/>
    <w:rsid w:val="00E86A23"/>
    <w:rsid w:val="00E86BAF"/>
    <w:rsid w:val="00E91246"/>
    <w:rsid w:val="00E91CDD"/>
    <w:rsid w:val="00E91FD6"/>
    <w:rsid w:val="00E9370B"/>
    <w:rsid w:val="00E9391D"/>
    <w:rsid w:val="00E9570F"/>
    <w:rsid w:val="00E95D4A"/>
    <w:rsid w:val="00E97407"/>
    <w:rsid w:val="00E97552"/>
    <w:rsid w:val="00EA0674"/>
    <w:rsid w:val="00EA1834"/>
    <w:rsid w:val="00EA22EB"/>
    <w:rsid w:val="00EA24B8"/>
    <w:rsid w:val="00EA2D3F"/>
    <w:rsid w:val="00EA622A"/>
    <w:rsid w:val="00EB1EAC"/>
    <w:rsid w:val="00EB3FDD"/>
    <w:rsid w:val="00EB4CBD"/>
    <w:rsid w:val="00EB7239"/>
    <w:rsid w:val="00EC22AE"/>
    <w:rsid w:val="00EC5748"/>
    <w:rsid w:val="00EC5B23"/>
    <w:rsid w:val="00ED3146"/>
    <w:rsid w:val="00ED44F3"/>
    <w:rsid w:val="00ED58A0"/>
    <w:rsid w:val="00ED5F12"/>
    <w:rsid w:val="00ED6440"/>
    <w:rsid w:val="00EE16CE"/>
    <w:rsid w:val="00EF0DF6"/>
    <w:rsid w:val="00EF175A"/>
    <w:rsid w:val="00EF6BF7"/>
    <w:rsid w:val="00EF7DAE"/>
    <w:rsid w:val="00F02C63"/>
    <w:rsid w:val="00F0416A"/>
    <w:rsid w:val="00F06914"/>
    <w:rsid w:val="00F07FBC"/>
    <w:rsid w:val="00F1128F"/>
    <w:rsid w:val="00F1260F"/>
    <w:rsid w:val="00F14BAD"/>
    <w:rsid w:val="00F20753"/>
    <w:rsid w:val="00F21897"/>
    <w:rsid w:val="00F21E62"/>
    <w:rsid w:val="00F2302E"/>
    <w:rsid w:val="00F25800"/>
    <w:rsid w:val="00F26AB1"/>
    <w:rsid w:val="00F27A0C"/>
    <w:rsid w:val="00F3348A"/>
    <w:rsid w:val="00F359E9"/>
    <w:rsid w:val="00F371DB"/>
    <w:rsid w:val="00F37562"/>
    <w:rsid w:val="00F4288B"/>
    <w:rsid w:val="00F435B1"/>
    <w:rsid w:val="00F44AAA"/>
    <w:rsid w:val="00F44D85"/>
    <w:rsid w:val="00F44F4A"/>
    <w:rsid w:val="00F46E0A"/>
    <w:rsid w:val="00F47DAF"/>
    <w:rsid w:val="00F50D4F"/>
    <w:rsid w:val="00F51DBF"/>
    <w:rsid w:val="00F52C9D"/>
    <w:rsid w:val="00F56424"/>
    <w:rsid w:val="00F60437"/>
    <w:rsid w:val="00F60CF0"/>
    <w:rsid w:val="00F63B0F"/>
    <w:rsid w:val="00F656FB"/>
    <w:rsid w:val="00F6595E"/>
    <w:rsid w:val="00F661B0"/>
    <w:rsid w:val="00F67BBC"/>
    <w:rsid w:val="00F67E88"/>
    <w:rsid w:val="00F71477"/>
    <w:rsid w:val="00F71EC8"/>
    <w:rsid w:val="00F778D6"/>
    <w:rsid w:val="00F77D86"/>
    <w:rsid w:val="00F77FAC"/>
    <w:rsid w:val="00F80EB4"/>
    <w:rsid w:val="00F831EF"/>
    <w:rsid w:val="00F842D0"/>
    <w:rsid w:val="00F85010"/>
    <w:rsid w:val="00F86955"/>
    <w:rsid w:val="00F9168A"/>
    <w:rsid w:val="00F97520"/>
    <w:rsid w:val="00FA0EFC"/>
    <w:rsid w:val="00FA1E77"/>
    <w:rsid w:val="00FA5B26"/>
    <w:rsid w:val="00FA72A3"/>
    <w:rsid w:val="00FA7B6A"/>
    <w:rsid w:val="00FB5D21"/>
    <w:rsid w:val="00FB6949"/>
    <w:rsid w:val="00FB7AC1"/>
    <w:rsid w:val="00FC2F0F"/>
    <w:rsid w:val="00FC73AB"/>
    <w:rsid w:val="00FC7605"/>
    <w:rsid w:val="00FC7C33"/>
    <w:rsid w:val="00FD271D"/>
    <w:rsid w:val="00FD3D46"/>
    <w:rsid w:val="00FD777A"/>
    <w:rsid w:val="00FE00BE"/>
    <w:rsid w:val="00FE337B"/>
    <w:rsid w:val="00FE3E14"/>
    <w:rsid w:val="00FE4A21"/>
    <w:rsid w:val="00FE4EE6"/>
    <w:rsid w:val="00FE5517"/>
    <w:rsid w:val="00FE7B18"/>
    <w:rsid w:val="00FE7D63"/>
    <w:rsid w:val="00FF3E8E"/>
    <w:rsid w:val="00FF4D09"/>
    <w:rsid w:val="00FF5544"/>
    <w:rsid w:val="00F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21CD32"/>
  <w15:chartTrackingRefBased/>
  <w15:docId w15:val="{5CAD97AE-B3AE-4455-B7F1-1DC20C34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Hyperkobling">
    <w:name w:val="Hyperlink"/>
    <w:rPr>
      <w:color w:val="0000FF"/>
      <w:u w:val="single"/>
    </w:rPr>
  </w:style>
  <w:style w:type="character" w:styleId="Utheving">
    <w:name w:val="Emphasis"/>
    <w:uiPriority w:val="20"/>
    <w:qFormat/>
    <w:rsid w:val="009665A4"/>
    <w:rPr>
      <w:b/>
      <w:bCs/>
      <w:i w:val="0"/>
      <w:iCs w:val="0"/>
    </w:rPr>
  </w:style>
  <w:style w:type="character" w:customStyle="1" w:styleId="st1">
    <w:name w:val="st1"/>
    <w:basedOn w:val="Standardskriftforavsnitt"/>
    <w:rsid w:val="009665A4"/>
  </w:style>
  <w:style w:type="table" w:styleId="Tabellrutenett">
    <w:name w:val="Table Grid"/>
    <w:basedOn w:val="Vanligtabell"/>
    <w:rsid w:val="00762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E511C3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link w:val="Bobletekst"/>
    <w:rsid w:val="00E511C3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D43724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Ulstomtale">
    <w:name w:val="Unresolved Mention"/>
    <w:basedOn w:val="Standardskriftforavsnitt"/>
    <w:uiPriority w:val="99"/>
    <w:semiHidden/>
    <w:unhideWhenUsed/>
    <w:rsid w:val="000314D3"/>
    <w:rPr>
      <w:color w:val="605E5C"/>
      <w:shd w:val="clear" w:color="auto" w:fill="E1DFDD"/>
    </w:rPr>
  </w:style>
  <w:style w:type="paragraph" w:customStyle="1" w:styleId="p2">
    <w:name w:val="p2"/>
    <w:basedOn w:val="Normal"/>
    <w:rsid w:val="006C28E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p3">
    <w:name w:val="p3"/>
    <w:basedOn w:val="Normal"/>
    <w:rsid w:val="006C28E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li2">
    <w:name w:val="li2"/>
    <w:basedOn w:val="Normal"/>
    <w:rsid w:val="006C28E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2">
    <w:name w:val="s2"/>
    <w:basedOn w:val="Standardskriftforavsnitt"/>
    <w:rsid w:val="006C28ED"/>
  </w:style>
  <w:style w:type="character" w:customStyle="1" w:styleId="apple-converted-space">
    <w:name w:val="apple-converted-space"/>
    <w:basedOn w:val="Standardskriftforavsnitt"/>
    <w:rsid w:val="006C28ED"/>
  </w:style>
  <w:style w:type="character" w:customStyle="1" w:styleId="s3">
    <w:name w:val="s3"/>
    <w:basedOn w:val="Standardskriftforavsnitt"/>
    <w:rsid w:val="006C28ED"/>
  </w:style>
  <w:style w:type="character" w:customStyle="1" w:styleId="apple-tab-span">
    <w:name w:val="apple-tab-span"/>
    <w:basedOn w:val="Standardskriftforavsnitt"/>
    <w:rsid w:val="006C28ED"/>
  </w:style>
  <w:style w:type="character" w:styleId="Fulgthyperkobling">
    <w:name w:val="FollowedHyperlink"/>
    <w:basedOn w:val="Standardskriftforavsnitt"/>
    <w:rsid w:val="00D550B7"/>
    <w:rPr>
      <w:color w:val="954F72" w:themeColor="followedHyperlink"/>
      <w:u w:val="single"/>
    </w:rPr>
  </w:style>
  <w:style w:type="character" w:customStyle="1" w:styleId="paragraph-number">
    <w:name w:val="paragraph-number"/>
    <w:basedOn w:val="Standardskriftforavsnitt"/>
    <w:rsid w:val="00301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8704">
          <w:marLeft w:val="1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233224">
          <w:marLeft w:val="1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3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7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1799">
          <w:marLeft w:val="1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632324">
          <w:marLeft w:val="1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3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cgovasli@outlook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KT.NKADM\AppData\Roaming\Microsoft\Maler\Prosten%2520i%2520N&#230;r&#248;y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7A46134E64A74A84E1093062A411D7" ma:contentTypeVersion="18" ma:contentTypeDescription="Opprett et nytt dokument." ma:contentTypeScope="" ma:versionID="55f7cb589b3e53117d291feeaa18f486">
  <xsd:schema xmlns:xsd="http://www.w3.org/2001/XMLSchema" xmlns:xs="http://www.w3.org/2001/XMLSchema" xmlns:p="http://schemas.microsoft.com/office/2006/metadata/properties" xmlns:ns2="e328916a-a6a8-42ea-9980-3404fba7f634" xmlns:ns3="3c4b1f8e-9fed-4735-841e-4e829a0397a9" targetNamespace="http://schemas.microsoft.com/office/2006/metadata/properties" ma:root="true" ma:fieldsID="10e80c9f78ce2509d635afa903a8748a" ns2:_="" ns3:_="">
    <xsd:import namespace="e328916a-a6a8-42ea-9980-3404fba7f634"/>
    <xsd:import namespace="3c4b1f8e-9fed-4735-841e-4e829a039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8916a-a6a8-42ea-9980-3404fba7f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b1f8e-9fed-4735-841e-4e829a0397a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faa1ece-9ff4-4d03-905d-fb6b2f6026da}" ma:internalName="TaxCatchAll" ma:showField="CatchAllData" ma:web="3c4b1f8e-9fed-4735-841e-4e829a039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28916a-a6a8-42ea-9980-3404fba7f634">
      <Terms xmlns="http://schemas.microsoft.com/office/infopath/2007/PartnerControls"/>
    </lcf76f155ced4ddcb4097134ff3c332f>
    <TaxCatchAll xmlns="3c4b1f8e-9fed-4735-841e-4e829a0397a9" xsi:nil="true"/>
  </documentManagement>
</p:properties>
</file>

<file path=customXml/itemProps1.xml><?xml version="1.0" encoding="utf-8"?>
<ds:datastoreItem xmlns:ds="http://schemas.openxmlformats.org/officeDocument/2006/customXml" ds:itemID="{2EF32B51-FD04-4060-9BCA-A22741E997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8D425C-C3DD-46EC-AE46-43D4C16F9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28916a-a6a8-42ea-9980-3404fba7f634"/>
    <ds:schemaRef ds:uri="3c4b1f8e-9fed-4735-841e-4e829a039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8CE791-BEAF-4497-85E1-59930CE6DA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87E2E8-885D-4D9F-B9B3-A1604E603BD8}">
  <ds:schemaRefs>
    <ds:schemaRef ds:uri="http://schemas.microsoft.com/office/2006/metadata/properties"/>
    <ds:schemaRef ds:uri="http://schemas.microsoft.com/office/2006/documentManagement/types"/>
    <ds:schemaRef ds:uri="3c4b1f8e-9fed-4735-841e-4e829a0397a9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elements/1.1/"/>
    <ds:schemaRef ds:uri="e328916a-a6a8-42ea-9980-3404fba7f634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512024a4-8685-4f03-8086-14a61730e817}" enabled="0" method="" siteId="{512024a4-8685-4f03-8086-14a61730e81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Prosten%20i%20Nærøy.dot</Template>
  <TotalTime>2</TotalTime>
  <Pages>2</Pages>
  <Words>505</Words>
  <Characters>2679</Characters>
  <Application>Microsoft Office Word</Application>
  <DocSecurity>4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INNKALLING TIL MØTER – OPPFØLGING AV VISITASEN APRIL 2013</vt:lpstr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MØTER – OPPFØLGING AV VISITASEN APRIL 2013</dc:title>
  <dc:subject/>
  <dc:creator>BKT</dc:creator>
  <cp:keywords/>
  <cp:lastModifiedBy>Ingebjørg Kornerud</cp:lastModifiedBy>
  <cp:revision>2</cp:revision>
  <cp:lastPrinted>2018-08-30T20:41:00Z</cp:lastPrinted>
  <dcterms:created xsi:type="dcterms:W3CDTF">2026-01-22T14:11:00Z</dcterms:created>
  <dcterms:modified xsi:type="dcterms:W3CDTF">2026-01-22T14:11:00Z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0x0101006F7A46134E64A74A84E1093062A411D7</vt:lpwstr>
  </property>
  <property fmtid="{D5CDD505-2E9C-101B-9397-08002B2CF9AE}" pid="3" name="MediaServiceImageTags">
    <vt:lpwstr/>
  </property>
</Properties>
</file>